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Открытое интегрированное занятие по патриотическому воспитанию в подготовительной группе «Путешествие по России»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Цель: Развитие патриотических чувств у детей старшего дошкольного возраста.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Задачи: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- обобщить и систематизировать знания детей о России;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- формировать уважительное отношение к государственным символам;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- воспитывать любовь к Родине, гражданско-патриотические чувства.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Материалы: наглядно-дидактические пособия.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Предварительная работа: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1) беседы о своём селе, о России, её символике;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2) чтение и заучивание наизусть стихотворений о Родине;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3) Рассматривание альбома с достопримечательностями Рос</w:t>
      </w:r>
      <w:r>
        <w:rPr>
          <w:rFonts w:ascii="Times New Roman" w:hAnsi="Times New Roman"/>
          <w:color w:val="000000"/>
          <w:sz w:val="28"/>
          <w:szCs w:val="28"/>
        </w:rPr>
        <w:t>сии и своего родного села КАШИНО</w:t>
      </w:r>
      <w:r w:rsidRPr="002B4FF2">
        <w:rPr>
          <w:rFonts w:ascii="Times New Roman" w:hAnsi="Times New Roman"/>
          <w:color w:val="000000"/>
          <w:sz w:val="28"/>
          <w:szCs w:val="28"/>
        </w:rPr>
        <w:t>.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Ход занятия: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Ребята, посмотрите, а у нас сегодня гости! Давайте поздороваемся с гостями и всем, что нас окружает: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Утром солнышко встает, (Руки поднять вверх)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Всех на улицу зовет (Сгибать руки в локтях к груди)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Выхожу из дома я: (Показать рукой на себя)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«Здравствуй, улица моя! (Выпрямить руки в стороны)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Отвечаю Солнцу я (Поднять руки над головой)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Отвечаю травам я (Отпустить руки вниз)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Отвечаю ветру я (Поднять руки над головой и покачать ими)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Здравствуй Родина моя!» (Взять друг друга за руки)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Ребята, я сегодня пришла в группу и обнаружила на столе конверт. Оно адресовано маленьким Россиянам </w:t>
      </w:r>
      <w:r>
        <w:rPr>
          <w:rFonts w:ascii="Times New Roman" w:hAnsi="Times New Roman"/>
          <w:color w:val="000000"/>
          <w:sz w:val="28"/>
          <w:szCs w:val="28"/>
        </w:rPr>
        <w:t>подготовительной группы «Дружные ребята</w:t>
      </w:r>
      <w:r w:rsidRPr="002B4FF2">
        <w:rPr>
          <w:rFonts w:ascii="Times New Roman" w:hAnsi="Times New Roman"/>
          <w:color w:val="000000"/>
          <w:sz w:val="28"/>
          <w:szCs w:val="28"/>
        </w:rPr>
        <w:t>».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</w:t>
      </w:r>
      <w:r w:rsidRPr="002B4FF2">
        <w:rPr>
          <w:rFonts w:ascii="Times New Roman" w:hAnsi="Times New Roman"/>
          <w:color w:val="000000"/>
          <w:sz w:val="28"/>
          <w:szCs w:val="28"/>
        </w:rPr>
        <w:t>: Ребята, а почему вас так назвали россияне?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Дети: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(ответы детей).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Ребята мы живем в стране, у которой удивительно красивое имя Россия! А мы с вами граждане России- россияне.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</w:t>
      </w:r>
      <w:r w:rsidRPr="002B4FF2">
        <w:rPr>
          <w:rFonts w:ascii="Times New Roman" w:hAnsi="Times New Roman"/>
          <w:color w:val="000000"/>
          <w:sz w:val="28"/>
          <w:szCs w:val="28"/>
        </w:rPr>
        <w:t>:  Ребята, а вы хотите узнать что в конверте?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Дети:(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ответ)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Тогда открываем  конверт. Ребята, а здесь только грустный смайлик, но на нем что то написано. ( это загадка)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У желтенького солнышка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Лучи не горячи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У желтенького солнышка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Белые лучи. (ромашка)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Дети (ответ).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Правильно,  но здесь нет ромашки одна серединка. Где же лепестки?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Ребята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здесь еще что то есть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это письме.</w:t>
      </w:r>
    </w:p>
    <w:p w:rsidR="00592EA9" w:rsidRPr="009C5B4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C5B42">
        <w:rPr>
          <w:rFonts w:ascii="Times New Roman" w:hAnsi="Times New Roman"/>
          <w:b/>
          <w:bCs/>
          <w:color w:val="000000"/>
          <w:sz w:val="28"/>
          <w:szCs w:val="28"/>
        </w:rPr>
        <w:t xml:space="preserve">«Ребята , я ромашка символ нашей Родины, России. Был сильный ветер и сорвал все мои лепестки и разбросал по всей нашей стране. Помогите мне пожалуйста вернуть их обратно, мне без них очень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грустно</w:t>
      </w:r>
      <w:r w:rsidRPr="009C5B42">
        <w:rPr>
          <w:rFonts w:ascii="Times New Roman" w:hAnsi="Times New Roman"/>
          <w:b/>
          <w:bCs/>
          <w:color w:val="000000"/>
          <w:sz w:val="28"/>
          <w:szCs w:val="28"/>
        </w:rPr>
        <w:t>».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Белая ромашка-это истинно русский цветок, символизирующий Россию.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 Ну что ребята, поможем вернуть ромашке лепестки?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Дети:  </w:t>
      </w:r>
      <w:r w:rsidRPr="002B4FF2">
        <w:rPr>
          <w:rFonts w:ascii="Times New Roman" w:hAnsi="Times New Roman"/>
          <w:color w:val="000000"/>
          <w:sz w:val="28"/>
          <w:szCs w:val="28"/>
        </w:rPr>
        <w:t>(ответы).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</w:t>
      </w:r>
      <w:r w:rsidRPr="002B4FF2">
        <w:rPr>
          <w:rFonts w:ascii="Times New Roman" w:hAnsi="Times New Roman"/>
          <w:color w:val="000000"/>
          <w:sz w:val="28"/>
          <w:szCs w:val="28"/>
        </w:rPr>
        <w:t>: Тогда мы можем отправиться в путешествие по нашей необъятной России на поиски лепестков. А скажите мне пожалуйста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на чем мы можем отправиться в путешествие?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Дети</w:t>
      </w:r>
      <w:r w:rsidRPr="002B4FF2">
        <w:rPr>
          <w:rFonts w:ascii="Times New Roman" w:hAnsi="Times New Roman"/>
          <w:color w:val="000000"/>
          <w:sz w:val="28"/>
          <w:szCs w:val="28"/>
        </w:rPr>
        <w:t>: ( ответы).</w:t>
      </w:r>
    </w:p>
    <w:p w:rsidR="00592EA9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 Я предлагаю отправиться на автобусе, который нас уже ждет. Но для того чтобы занять свои места в салоне, нужно приобрести билет. Цена билета ваша улыбка! А билеты можно приобрести у водителя. Так как у меня есть водительские права, я буду водителем и вас повезу.</w:t>
      </w:r>
      <w:r>
        <w:rPr>
          <w:rFonts w:ascii="Times New Roman" w:hAnsi="Times New Roman"/>
          <w:color w:val="000000"/>
          <w:sz w:val="28"/>
          <w:szCs w:val="28"/>
        </w:rPr>
        <w:t xml:space="preserve"> Но вы должны мне еще назвать правила поведения в общественном транспорте.</w:t>
      </w:r>
    </w:p>
    <w:p w:rsidR="00592EA9" w:rsidRDefault="00592EA9" w:rsidP="00723393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Дети: (правила).</w:t>
      </w:r>
    </w:p>
    <w:p w:rsidR="00592EA9" w:rsidRPr="002B4FF2" w:rsidRDefault="00592EA9" w:rsidP="00723393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723393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Hlk124340730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FF2">
        <w:rPr>
          <w:rFonts w:ascii="Times New Roman" w:hAnsi="Times New Roman"/>
          <w:color w:val="000000"/>
          <w:sz w:val="28"/>
          <w:szCs w:val="28"/>
        </w:rPr>
        <w:t>Проходите покупайте билеты.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1" w:name="_Hlk124341137"/>
      <w:r w:rsidRPr="002B4FF2">
        <w:rPr>
          <w:rFonts w:ascii="Times New Roman" w:hAnsi="Times New Roman"/>
          <w:color w:val="000000"/>
          <w:sz w:val="28"/>
          <w:szCs w:val="28"/>
        </w:rPr>
        <w:t>(Звучит музыка: шум двигателя едущего автобуса)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bookmarkStart w:id="2" w:name="_Hlk124341155"/>
      <w:bookmarkStart w:id="3" w:name="_Hlk124276781"/>
      <w:bookmarkEnd w:id="1"/>
      <w:r w:rsidRPr="002B4FF2">
        <w:rPr>
          <w:rFonts w:ascii="Times New Roman" w:hAnsi="Times New Roman"/>
          <w:b/>
          <w:sz w:val="28"/>
          <w:szCs w:val="28"/>
          <w:u w:val="single"/>
        </w:rPr>
        <w:t xml:space="preserve">    Остановка №1 </w:t>
      </w:r>
      <w:bookmarkEnd w:id="2"/>
      <w:r w:rsidRPr="002B4FF2">
        <w:rPr>
          <w:rFonts w:ascii="Times New Roman" w:hAnsi="Times New Roman"/>
          <w:b/>
          <w:sz w:val="28"/>
          <w:szCs w:val="28"/>
          <w:u w:val="single"/>
        </w:rPr>
        <w:t>«Географическая»,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B4FF2">
        <w:rPr>
          <w:rFonts w:ascii="Times New Roman" w:hAnsi="Times New Roman"/>
          <w:b/>
          <w:sz w:val="28"/>
          <w:szCs w:val="28"/>
        </w:rPr>
        <w:t>Воспитатель</w:t>
      </w:r>
      <w:r w:rsidRPr="002B4FF2">
        <w:rPr>
          <w:rFonts w:ascii="Times New Roman" w:hAnsi="Times New Roman"/>
          <w:sz w:val="28"/>
          <w:szCs w:val="28"/>
        </w:rPr>
        <w:t>: Ребята, перед нами карта какой страны? Кто знает?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B4FF2">
        <w:rPr>
          <w:rFonts w:ascii="Times New Roman" w:hAnsi="Times New Roman"/>
          <w:b/>
          <w:sz w:val="28"/>
          <w:szCs w:val="28"/>
        </w:rPr>
        <w:t>Дети:</w:t>
      </w:r>
      <w:r w:rsidRPr="002B4FF2">
        <w:rPr>
          <w:rFonts w:ascii="Times New Roman" w:hAnsi="Times New Roman"/>
          <w:sz w:val="28"/>
          <w:szCs w:val="28"/>
        </w:rPr>
        <w:t xml:space="preserve"> Россия, Российской Федерации.</w:t>
      </w:r>
    </w:p>
    <w:p w:rsidR="00592EA9" w:rsidRDefault="00592EA9" w:rsidP="002B4FF2">
      <w:pPr>
        <w:pStyle w:val="c12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А сейчас мы поиграем в игру </w:t>
      </w:r>
    </w:p>
    <w:p w:rsidR="00592EA9" w:rsidRPr="002B4FF2" w:rsidRDefault="00592EA9" w:rsidP="002B4FF2">
      <w:pPr>
        <w:pStyle w:val="c12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4"/>
          <w:color w:val="000000"/>
          <w:sz w:val="28"/>
          <w:szCs w:val="28"/>
          <w:shd w:val="clear" w:color="auto" w:fill="FFFFFF"/>
        </w:rPr>
        <w:t> </w:t>
      </w: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«Вопрос- ответ!» (игра в кругу с мячом)</w:t>
      </w:r>
      <w:r w:rsidRPr="00C9675A">
        <w:rPr>
          <w:b/>
          <w:bCs/>
          <w:color w:val="000000"/>
          <w:sz w:val="28"/>
          <w:szCs w:val="28"/>
        </w:rPr>
        <w:br/>
      </w:r>
      <w:r w:rsidRPr="002B4FF2">
        <w:rPr>
          <w:rStyle w:val="c10"/>
          <w:b/>
          <w:bCs/>
          <w:color w:val="000000"/>
          <w:sz w:val="28"/>
          <w:szCs w:val="28"/>
        </w:rPr>
        <w:t>Вопросы: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1. Как называется страна, в которой мы живём?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2. А как называется столица нашей Родины?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3. Кто является президентом России?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4. Как называется край в котором мы живем?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5. Как называется главный город нашего края?</w:t>
      </w:r>
    </w:p>
    <w:p w:rsidR="00592EA9" w:rsidRPr="002B4FF2" w:rsidRDefault="00592EA9" w:rsidP="002B4FF2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6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. Назовите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цвета флага России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?</w:t>
      </w:r>
    </w:p>
    <w:p w:rsidR="00592EA9" w:rsidRPr="002B4FF2" w:rsidRDefault="00592EA9" w:rsidP="002B4FF2">
      <w:pPr>
        <w:pStyle w:val="c12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8. Как называется село в котором мы живем?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9.Что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изображено на гербе 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?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10.</w:t>
      </w:r>
      <w:r>
        <w:rPr>
          <w:rStyle w:val="c1"/>
          <w:color w:val="000000"/>
          <w:sz w:val="28"/>
          <w:szCs w:val="28"/>
          <w:shd w:val="clear" w:color="auto" w:fill="FFFFFF"/>
        </w:rPr>
        <w:t>Какая река находится в нашем селе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 xml:space="preserve">? 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Воспитатель: </w:t>
      </w:r>
      <w:r w:rsidRPr="002B4FF2">
        <w:rPr>
          <w:rStyle w:val="c1"/>
          <w:color w:val="000000"/>
          <w:sz w:val="28"/>
          <w:szCs w:val="28"/>
          <w:shd w:val="clear" w:color="auto" w:fill="FFFFFF"/>
        </w:rPr>
        <w:t>- Молоды, ребята, вы справились. Получайте первый лепесток от ромашки.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 w:rsidRPr="002B4FF2">
        <w:rPr>
          <w:rStyle w:val="c1"/>
          <w:color w:val="000000"/>
          <w:sz w:val="28"/>
          <w:szCs w:val="28"/>
          <w:shd w:val="clear" w:color="auto" w:fill="FFFFFF"/>
        </w:rPr>
        <w:t>Продолжаем наше путешествие прошу в автобус.</w:t>
      </w:r>
    </w:p>
    <w:p w:rsidR="00592EA9" w:rsidRPr="00723393" w:rsidRDefault="00592EA9" w:rsidP="00723393">
      <w:pPr>
        <w:pStyle w:val="c41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</w:t>
      </w:r>
      <w:r w:rsidRPr="002B4FF2">
        <w:rPr>
          <w:color w:val="000000"/>
          <w:sz w:val="28"/>
          <w:szCs w:val="28"/>
        </w:rPr>
        <w:t>(Звучит музыка: шум двигателя едущего автобуса)</w:t>
      </w:r>
      <w:r w:rsidRPr="002B4FF2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                                   </w:t>
      </w:r>
      <w:r w:rsidRPr="002B4FF2">
        <w:rPr>
          <w:rStyle w:val="c1"/>
          <w:b/>
          <w:color w:val="000000"/>
          <w:sz w:val="28"/>
          <w:szCs w:val="28"/>
          <w:shd w:val="clear" w:color="auto" w:fill="FFFFFF"/>
        </w:rPr>
        <w:t>Остановка №2  «Государственная»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Давайте вспомним, что является государственным символом России?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 Герб, флаг, гимн, 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</w:t>
      </w:r>
      <w:r w:rsidRPr="002B4FF2">
        <w:rPr>
          <w:color w:val="000000"/>
          <w:sz w:val="28"/>
          <w:szCs w:val="28"/>
          <w:shd w:val="clear" w:color="auto" w:fill="FFFFFF"/>
        </w:rPr>
        <w:t>лаг есть в каждой стране. Ребята, а все флаги разных стран одинаковые?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color w:val="000000"/>
          <w:sz w:val="28"/>
          <w:szCs w:val="28"/>
          <w:shd w:val="clear" w:color="auto" w:fill="FFFFFF"/>
        </w:rPr>
        <w:t> Флаги разных стран отличаются друг от друга, они могут быть похожи, но двух одинаковых мы никогда не найдем.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> Ребята, а кто может мне ответить, какой у России флаг?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Дети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: трехцветный. Три полосы - белая, синяя, красная. 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> Что обозначают эти цвета?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0957AF">
        <w:rPr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(ответы детей)</w:t>
      </w:r>
      <w:r w:rsidRPr="002B4FF2">
        <w:rPr>
          <w:color w:val="000000"/>
          <w:sz w:val="28"/>
          <w:szCs w:val="28"/>
        </w:rPr>
        <w:br/>
      </w:r>
      <w:r w:rsidRPr="002B4FF2">
        <w:rPr>
          <w:color w:val="000000"/>
          <w:sz w:val="28"/>
          <w:szCs w:val="28"/>
          <w:shd w:val="clear" w:color="auto" w:fill="FFFFFF"/>
        </w:rPr>
        <w:t>Белый цвет означает мир, чистоту;</w:t>
      </w:r>
      <w:r w:rsidRPr="002B4FF2">
        <w:rPr>
          <w:color w:val="000000"/>
          <w:sz w:val="28"/>
          <w:szCs w:val="28"/>
        </w:rPr>
        <w:br/>
      </w:r>
      <w:r w:rsidRPr="002B4FF2">
        <w:rPr>
          <w:color w:val="000000"/>
          <w:sz w:val="28"/>
          <w:szCs w:val="28"/>
          <w:shd w:val="clear" w:color="auto" w:fill="FFFFFF"/>
        </w:rPr>
        <w:t>Синий цвет символ веры и верности;</w:t>
      </w:r>
      <w:r w:rsidRPr="002B4FF2">
        <w:rPr>
          <w:color w:val="000000"/>
          <w:sz w:val="28"/>
          <w:szCs w:val="28"/>
        </w:rPr>
        <w:br/>
      </w:r>
      <w:r w:rsidRPr="002B4FF2">
        <w:rPr>
          <w:color w:val="000000"/>
          <w:sz w:val="28"/>
          <w:szCs w:val="28"/>
          <w:shd w:val="clear" w:color="auto" w:fill="FFFFFF"/>
        </w:rPr>
        <w:t>Красный цвет символизирует силу, кровь, пролитую за Отечество.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23393">
        <w:rPr>
          <w:b/>
          <w:bCs/>
          <w:color w:val="000000"/>
          <w:sz w:val="28"/>
          <w:szCs w:val="28"/>
        </w:rPr>
        <w:t>Арина:</w:t>
      </w:r>
      <w:r w:rsidRPr="00723393">
        <w:rPr>
          <w:b/>
          <w:bCs/>
          <w:color w:val="000000"/>
          <w:sz w:val="28"/>
          <w:szCs w:val="28"/>
        </w:rPr>
        <w:br/>
      </w:r>
      <w:r w:rsidRPr="002B4FF2">
        <w:rPr>
          <w:color w:val="000000"/>
          <w:sz w:val="28"/>
          <w:szCs w:val="28"/>
        </w:rPr>
        <w:t>Разноцветный флаг России –</w:t>
      </w:r>
      <w:r w:rsidRPr="002B4FF2">
        <w:rPr>
          <w:color w:val="000000"/>
          <w:sz w:val="28"/>
          <w:szCs w:val="28"/>
        </w:rPr>
        <w:br/>
        <w:t>Белый, синий, красный цвет.</w:t>
      </w:r>
      <w:r w:rsidRPr="002B4FF2">
        <w:rPr>
          <w:color w:val="000000"/>
          <w:sz w:val="28"/>
          <w:szCs w:val="28"/>
        </w:rPr>
        <w:br/>
        <w:t>Самый для меня красивый,</w:t>
      </w:r>
      <w:r w:rsidRPr="002B4FF2">
        <w:rPr>
          <w:color w:val="000000"/>
          <w:sz w:val="28"/>
          <w:szCs w:val="28"/>
        </w:rPr>
        <w:br/>
        <w:t>Краше флага в мире нет.</w:t>
      </w:r>
      <w:r w:rsidRPr="002B4FF2">
        <w:rPr>
          <w:color w:val="000000"/>
          <w:sz w:val="28"/>
          <w:szCs w:val="28"/>
        </w:rPr>
        <w:br/>
        <w:t>Честь и правда в этом флаге,</w:t>
      </w:r>
      <w:r w:rsidRPr="002B4FF2">
        <w:rPr>
          <w:color w:val="000000"/>
          <w:sz w:val="28"/>
          <w:szCs w:val="28"/>
        </w:rPr>
        <w:br/>
        <w:t>Кровь, пролитая в бою,</w:t>
      </w:r>
      <w:r w:rsidRPr="002B4FF2">
        <w:rPr>
          <w:color w:val="000000"/>
          <w:sz w:val="28"/>
          <w:szCs w:val="28"/>
        </w:rPr>
        <w:br/>
        <w:t>Смелость, доблесть и отвага,</w:t>
      </w:r>
      <w:r w:rsidRPr="002B4FF2">
        <w:rPr>
          <w:color w:val="000000"/>
          <w:sz w:val="28"/>
          <w:szCs w:val="28"/>
        </w:rPr>
        <w:br/>
        <w:t>Вера в Родину мою!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75A">
        <w:rPr>
          <w:b/>
          <w:bCs/>
          <w:color w:val="000000"/>
          <w:sz w:val="28"/>
          <w:szCs w:val="28"/>
        </w:rPr>
        <w:t>Воспитатель:</w:t>
      </w:r>
      <w:r w:rsidRPr="002B4FF2">
        <w:rPr>
          <w:color w:val="000000"/>
          <w:sz w:val="28"/>
          <w:szCs w:val="28"/>
        </w:rPr>
        <w:t xml:space="preserve"> Кто мне расскажет про герб?</w:t>
      </w:r>
    </w:p>
    <w:p w:rsidR="00592EA9" w:rsidRPr="002B4FF2" w:rsidRDefault="00592EA9" w:rsidP="002B4FF2">
      <w:pPr>
        <w:pStyle w:val="c41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 Герб 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 ; в лапах орла - скипетр и держава; на груди орла на красном щите - всадник, поражающий копьем дракона".</w:t>
      </w:r>
      <w:r w:rsidRPr="002B4FF2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Алиса</w:t>
      </w:r>
      <w:r w:rsidRPr="00C9675A">
        <w:rPr>
          <w:b/>
          <w:bCs/>
          <w:color w:val="000000"/>
          <w:sz w:val="28"/>
          <w:szCs w:val="28"/>
        </w:rPr>
        <w:t xml:space="preserve"> :</w:t>
      </w:r>
      <w:r w:rsidRPr="00C9675A">
        <w:rPr>
          <w:b/>
          <w:bCs/>
          <w:color w:val="000000"/>
          <w:sz w:val="28"/>
          <w:szCs w:val="28"/>
        </w:rPr>
        <w:br/>
      </w:r>
      <w:r w:rsidRPr="002B4FF2">
        <w:rPr>
          <w:color w:val="000000"/>
          <w:sz w:val="28"/>
          <w:szCs w:val="28"/>
        </w:rPr>
        <w:t>У России величавой</w:t>
      </w:r>
      <w:r w:rsidRPr="002B4FF2">
        <w:rPr>
          <w:color w:val="000000"/>
          <w:sz w:val="28"/>
          <w:szCs w:val="28"/>
        </w:rPr>
        <w:br/>
        <w:t>На гербе орёл двуглавый,</w:t>
      </w:r>
      <w:r w:rsidRPr="002B4FF2">
        <w:rPr>
          <w:color w:val="000000"/>
          <w:sz w:val="28"/>
          <w:szCs w:val="28"/>
        </w:rPr>
        <w:br/>
        <w:t>Чтоб на запад и восток</w:t>
      </w:r>
      <w:r w:rsidRPr="002B4FF2">
        <w:rPr>
          <w:color w:val="000000"/>
          <w:sz w:val="28"/>
          <w:szCs w:val="28"/>
        </w:rPr>
        <w:br/>
        <w:t>Он смотреть бы сразу мог.</w:t>
      </w:r>
      <w:r w:rsidRPr="002B4FF2">
        <w:rPr>
          <w:color w:val="000000"/>
          <w:sz w:val="28"/>
          <w:szCs w:val="28"/>
        </w:rPr>
        <w:br/>
        <w:t>Сильный, мудрый он и гордый.</w:t>
      </w:r>
      <w:r w:rsidRPr="002B4FF2">
        <w:rPr>
          <w:color w:val="000000"/>
          <w:sz w:val="28"/>
          <w:szCs w:val="28"/>
        </w:rPr>
        <w:br/>
        <w:t>Он – России дух свободный.</w:t>
      </w:r>
      <w:r w:rsidRPr="002B4FF2">
        <w:rPr>
          <w:color w:val="000000"/>
          <w:sz w:val="28"/>
          <w:szCs w:val="28"/>
        </w:rPr>
        <w:br/>
      </w:r>
      <w:r w:rsidRPr="002B4FF2">
        <w:rPr>
          <w:rStyle w:val="c10"/>
          <w:b/>
          <w:bCs/>
          <w:color w:val="000000"/>
          <w:sz w:val="28"/>
          <w:szCs w:val="28"/>
        </w:rPr>
        <w:t>Воспитатель: </w:t>
      </w:r>
      <w:r w:rsidRPr="002B4FF2">
        <w:rPr>
          <w:rStyle w:val="c5"/>
          <w:color w:val="000000"/>
          <w:sz w:val="28"/>
          <w:szCs w:val="28"/>
        </w:rPr>
        <w:t>Ребята послушайте  одну мелодию</w:t>
      </w:r>
      <w:r w:rsidRPr="002B4FF2">
        <w:rPr>
          <w:rStyle w:val="c10"/>
          <w:b/>
          <w:bCs/>
          <w:color w:val="000000"/>
          <w:sz w:val="28"/>
          <w:szCs w:val="28"/>
        </w:rPr>
        <w:t>. (Звучит гимн России). (Дети встают)</w:t>
      </w:r>
      <w:r w:rsidRPr="002B4FF2">
        <w:rPr>
          <w:rStyle w:val="c1"/>
          <w:color w:val="000000"/>
          <w:sz w:val="28"/>
          <w:szCs w:val="28"/>
        </w:rPr>
        <w:t> - А что такое гимн? И что вы знаете о нем?</w:t>
      </w:r>
    </w:p>
    <w:p w:rsidR="00592EA9" w:rsidRPr="002B4FF2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5"/>
          <w:i/>
          <w:iCs/>
          <w:color w:val="000000"/>
          <w:sz w:val="28"/>
          <w:szCs w:val="28"/>
        </w:rPr>
      </w:pPr>
      <w:r w:rsidRPr="00C9675A">
        <w:rPr>
          <w:rStyle w:val="c5"/>
          <w:b/>
          <w:bCs/>
          <w:color w:val="000000"/>
          <w:sz w:val="28"/>
          <w:szCs w:val="28"/>
        </w:rPr>
        <w:t> Дети:</w:t>
      </w:r>
      <w:r w:rsidRPr="002B4FF2">
        <w:rPr>
          <w:rStyle w:val="c5"/>
          <w:color w:val="000000"/>
          <w:sz w:val="28"/>
          <w:szCs w:val="28"/>
        </w:rPr>
        <w:t xml:space="preserve"> Гимн - торжественная песня, символ государства. Гимн исполняют и слушают стоя.</w:t>
      </w:r>
      <w:r w:rsidRPr="002B4FF2">
        <w:rPr>
          <w:rStyle w:val="c5"/>
          <w:i/>
          <w:iCs/>
          <w:color w:val="000000"/>
          <w:sz w:val="28"/>
          <w:szCs w:val="28"/>
        </w:rPr>
        <w:t> </w:t>
      </w:r>
    </w:p>
    <w:p w:rsidR="00592EA9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2B4FF2">
        <w:rPr>
          <w:rStyle w:val="c10"/>
          <w:b/>
          <w:bCs/>
          <w:color w:val="000000"/>
          <w:sz w:val="28"/>
          <w:szCs w:val="28"/>
        </w:rPr>
        <w:t xml:space="preserve"> Воспитатель: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> Ребята, а где мы можем увидеть символы России?</w:t>
      </w:r>
    </w:p>
    <w:p w:rsidR="00592EA9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Дети: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(почетные грамоты, документы, деньги, печати),</w:t>
      </w:r>
    </w:p>
    <w:p w:rsidR="00592EA9" w:rsidRPr="002B4FF2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color w:val="000000"/>
          <w:sz w:val="28"/>
          <w:szCs w:val="28"/>
          <w:shd w:val="clear" w:color="auto" w:fill="FFFFFF"/>
        </w:rPr>
        <w:t>А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где мы можем услышать гимн РФ? </w:t>
      </w:r>
    </w:p>
    <w:p w:rsidR="00592EA9" w:rsidRPr="002B4FF2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rStyle w:val="c4"/>
          <w:color w:val="000000"/>
          <w:sz w:val="28"/>
          <w:szCs w:val="28"/>
          <w:shd w:val="clear" w:color="auto" w:fill="FFFFFF"/>
        </w:rPr>
      </w:pPr>
      <w:r w:rsidRPr="00C9675A"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rStyle w:val="c4"/>
          <w:color w:val="000000"/>
          <w:sz w:val="28"/>
          <w:szCs w:val="28"/>
          <w:shd w:val="clear" w:color="auto" w:fill="FFFFFF"/>
        </w:rPr>
        <w:t xml:space="preserve"> (на торжественных мероприятиях, на государственных праздниках).</w:t>
      </w:r>
    </w:p>
    <w:p w:rsidR="00592EA9" w:rsidRPr="002B4FF2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Саша</w:t>
      </w:r>
      <w:r w:rsidRPr="00C9675A">
        <w:rPr>
          <w:b/>
          <w:bCs/>
          <w:color w:val="000000"/>
          <w:sz w:val="28"/>
          <w:szCs w:val="28"/>
        </w:rPr>
        <w:t>:</w:t>
      </w:r>
      <w:r w:rsidRPr="002B4FF2">
        <w:rPr>
          <w:color w:val="000000"/>
          <w:sz w:val="28"/>
          <w:szCs w:val="28"/>
        </w:rPr>
        <w:br/>
        <w:t>Величаво и спокойно</w:t>
      </w:r>
      <w:r w:rsidRPr="002B4FF2">
        <w:rPr>
          <w:color w:val="000000"/>
          <w:sz w:val="28"/>
          <w:szCs w:val="28"/>
        </w:rPr>
        <w:br/>
        <w:t>Гимн России прозвучал</w:t>
      </w:r>
      <w:r w:rsidRPr="002B4FF2">
        <w:rPr>
          <w:color w:val="000000"/>
          <w:sz w:val="28"/>
          <w:szCs w:val="28"/>
        </w:rPr>
        <w:br/>
        <w:t>Каждый слушал, тихо, стоя,</w:t>
      </w:r>
      <w:r w:rsidRPr="002B4FF2">
        <w:rPr>
          <w:color w:val="000000"/>
          <w:sz w:val="28"/>
          <w:szCs w:val="28"/>
        </w:rPr>
        <w:br/>
        <w:t>Затаил дыханье зал.</w:t>
      </w:r>
      <w:r w:rsidRPr="002B4FF2">
        <w:rPr>
          <w:color w:val="000000"/>
          <w:sz w:val="28"/>
          <w:szCs w:val="28"/>
        </w:rPr>
        <w:br/>
        <w:t>С этой музыкой взрослеем,</w:t>
      </w:r>
      <w:r w:rsidRPr="002B4FF2">
        <w:rPr>
          <w:color w:val="000000"/>
          <w:sz w:val="28"/>
          <w:szCs w:val="28"/>
        </w:rPr>
        <w:br/>
        <w:t>С этой музыкой растем,</w:t>
      </w:r>
      <w:r w:rsidRPr="002B4FF2">
        <w:rPr>
          <w:color w:val="000000"/>
          <w:sz w:val="28"/>
          <w:szCs w:val="28"/>
        </w:rPr>
        <w:br/>
        <w:t>Эту музыку по жизни</w:t>
      </w:r>
      <w:r w:rsidRPr="002B4FF2">
        <w:rPr>
          <w:color w:val="000000"/>
          <w:sz w:val="28"/>
          <w:szCs w:val="28"/>
        </w:rPr>
        <w:br/>
        <w:t>В нашем сердце пронесем!</w:t>
      </w:r>
    </w:p>
    <w:p w:rsidR="00592EA9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9675A">
        <w:rPr>
          <w:b/>
          <w:bCs/>
          <w:color w:val="000000"/>
          <w:sz w:val="28"/>
          <w:szCs w:val="28"/>
        </w:rPr>
        <w:t>Воспитатель</w:t>
      </w:r>
      <w:r w:rsidRPr="002B4FF2">
        <w:rPr>
          <w:color w:val="000000"/>
          <w:sz w:val="28"/>
          <w:szCs w:val="28"/>
        </w:rPr>
        <w:t>: Молодцы ребята, скажите, кто управляет нашим государством?</w:t>
      </w:r>
    </w:p>
    <w:p w:rsidR="00592EA9" w:rsidRPr="002B4FF2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B4FF2">
        <w:rPr>
          <w:color w:val="000000"/>
          <w:sz w:val="28"/>
          <w:szCs w:val="28"/>
        </w:rPr>
        <w:t xml:space="preserve"> </w:t>
      </w: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(Президент)</w:t>
      </w:r>
      <w:r w:rsidRPr="002B4FF2"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В</w:t>
      </w:r>
      <w:r w:rsidRPr="00C9675A">
        <w:rPr>
          <w:b/>
          <w:bCs/>
          <w:color w:val="000000"/>
          <w:sz w:val="28"/>
          <w:szCs w:val="28"/>
        </w:rPr>
        <w:t>оспитатель:</w:t>
      </w:r>
      <w:r w:rsidRPr="002B4FF2">
        <w:rPr>
          <w:color w:val="000000"/>
          <w:sz w:val="28"/>
          <w:szCs w:val="28"/>
        </w:rPr>
        <w:t xml:space="preserve"> Как его зовут? </w:t>
      </w:r>
    </w:p>
    <w:p w:rsidR="00592EA9" w:rsidRPr="002B4FF2" w:rsidRDefault="00592EA9" w:rsidP="002B4FF2">
      <w:pPr>
        <w:pStyle w:val="c1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C9675A">
        <w:rPr>
          <w:b/>
          <w:bCs/>
          <w:color w:val="000000"/>
          <w:sz w:val="28"/>
          <w:szCs w:val="28"/>
        </w:rPr>
        <w:t>Дети:</w:t>
      </w:r>
      <w:r w:rsidRPr="002B4FF2">
        <w:rPr>
          <w:color w:val="000000"/>
          <w:sz w:val="28"/>
          <w:szCs w:val="28"/>
        </w:rPr>
        <w:t xml:space="preserve"> (Владимир Владимирович Путин)</w:t>
      </w:r>
      <w:r w:rsidRPr="002B4FF2">
        <w:rPr>
          <w:color w:val="000000"/>
          <w:sz w:val="28"/>
          <w:szCs w:val="28"/>
        </w:rPr>
        <w:br/>
      </w:r>
      <w:r w:rsidRPr="00C9675A">
        <w:rPr>
          <w:b/>
          <w:bCs/>
          <w:color w:val="000000"/>
          <w:sz w:val="28"/>
          <w:szCs w:val="28"/>
        </w:rPr>
        <w:t>Воспитатель</w:t>
      </w:r>
      <w:r w:rsidRPr="002B4FF2">
        <w:rPr>
          <w:color w:val="000000"/>
          <w:sz w:val="28"/>
          <w:szCs w:val="28"/>
        </w:rPr>
        <w:t>: Вы правы, В. В. Путин уже много лет управляет страной, его все уважают и слушают. Управлять государством очень сложное дело, поэтому на                           пост президента всегда выбирают умного и надежного человека.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 Хорошо ребята, сейчас мы с вами поиграем в игру </w:t>
      </w:r>
      <w:r w:rsidRPr="00C9675A">
        <w:rPr>
          <w:b/>
          <w:bCs/>
          <w:color w:val="000000"/>
          <w:sz w:val="28"/>
          <w:szCs w:val="28"/>
          <w:shd w:val="clear" w:color="auto" w:fill="FFFFFF"/>
        </w:rPr>
        <w:t>« Найди Российский флаг»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 xml:space="preserve">Молодцы 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и так же нужно из всех предложенных </w:t>
      </w:r>
      <w:r w:rsidRPr="00F83177">
        <w:rPr>
          <w:b/>
          <w:bCs/>
          <w:color w:val="000000"/>
          <w:sz w:val="28"/>
          <w:szCs w:val="28"/>
          <w:shd w:val="clear" w:color="auto" w:fill="FFFFFF"/>
        </w:rPr>
        <w:t>«Найти герб Российской Федерации</w:t>
      </w:r>
      <w:r>
        <w:rPr>
          <w:b/>
          <w:bCs/>
          <w:color w:val="000000"/>
          <w:sz w:val="28"/>
          <w:szCs w:val="28"/>
          <w:shd w:val="clear" w:color="auto" w:fill="FFFFFF"/>
        </w:rPr>
        <w:t>»</w:t>
      </w:r>
      <w:r w:rsidRPr="00F83177">
        <w:rPr>
          <w:b/>
          <w:bCs/>
          <w:color w:val="000000"/>
          <w:sz w:val="28"/>
          <w:szCs w:val="28"/>
          <w:shd w:val="clear" w:color="auto" w:fill="FFFFFF"/>
        </w:rPr>
        <w:t>.</w:t>
      </w:r>
      <w:r w:rsidRPr="002B4FF2">
        <w:rPr>
          <w:color w:val="000000"/>
          <w:sz w:val="28"/>
          <w:szCs w:val="28"/>
          <w:shd w:val="clear" w:color="auto" w:fill="FFFFFF"/>
        </w:rPr>
        <w:t xml:space="preserve"> Дети выполняют. (проверяют, правильно ли выполнили задания)</w:t>
      </w:r>
      <w:r w:rsidRPr="002B4FF2">
        <w:rPr>
          <w:color w:val="000000"/>
          <w:sz w:val="28"/>
          <w:szCs w:val="28"/>
        </w:rPr>
        <w:br/>
      </w:r>
      <w:r w:rsidRPr="002B4FF2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color w:val="000000"/>
          <w:sz w:val="28"/>
          <w:szCs w:val="28"/>
          <w:shd w:val="clear" w:color="auto" w:fill="FFFFFF"/>
        </w:rPr>
        <w:t> - Молодцы, ребята, вы справились. Посмотрите ребята у нас появилось 2 лепестка от ромашки сразу.</w:t>
      </w:r>
    </w:p>
    <w:p w:rsidR="00592EA9" w:rsidRPr="002B4FF2" w:rsidRDefault="00592EA9" w:rsidP="002B4FF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9675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Воспитатель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тправляемся дальше. Проходите в автобус, занимайте места.</w:t>
      </w:r>
    </w:p>
    <w:p w:rsidR="00592EA9" w:rsidRPr="002B4FF2" w:rsidRDefault="00592EA9" w:rsidP="002B4FF2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 xml:space="preserve">                   (Звучит музыка: шум двигателя едущего автобуса</w:t>
      </w:r>
      <w:bookmarkEnd w:id="3"/>
      <w:r w:rsidRPr="002B4FF2">
        <w:rPr>
          <w:rFonts w:ascii="Times New Roman" w:hAnsi="Times New Roman"/>
          <w:color w:val="000000"/>
          <w:sz w:val="28"/>
          <w:szCs w:val="28"/>
        </w:rPr>
        <w:t>)</w:t>
      </w:r>
    </w:p>
    <w:p w:rsidR="00592EA9" w:rsidRPr="002B4FF2" w:rsidRDefault="00592EA9" w:rsidP="002B4FF2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2B4FF2">
        <w:rPr>
          <w:rFonts w:ascii="Times New Roman" w:hAnsi="Times New Roman"/>
          <w:b/>
          <w:sz w:val="28"/>
          <w:szCs w:val="28"/>
          <w:u w:val="single"/>
        </w:rPr>
        <w:t xml:space="preserve"> Остановка</w:t>
      </w:r>
      <w:bookmarkEnd w:id="0"/>
      <w:r w:rsidRPr="002B4FF2">
        <w:rPr>
          <w:rFonts w:ascii="Times New Roman" w:hAnsi="Times New Roman"/>
          <w:b/>
          <w:sz w:val="28"/>
          <w:szCs w:val="28"/>
          <w:u w:val="single"/>
        </w:rPr>
        <w:t xml:space="preserve"> №3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2B4FF2">
        <w:rPr>
          <w:rFonts w:ascii="Times New Roman" w:hAnsi="Times New Roman"/>
          <w:b/>
          <w:sz w:val="28"/>
          <w:szCs w:val="28"/>
          <w:u w:val="single"/>
        </w:rPr>
        <w:t>«Животный мир России»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2B4FF2">
        <w:rPr>
          <w:rFonts w:ascii="Times New Roman" w:hAnsi="Times New Roman"/>
          <w:b/>
          <w:sz w:val="28"/>
          <w:szCs w:val="28"/>
        </w:rPr>
        <w:t>Воспитатель:</w:t>
      </w:r>
      <w:r w:rsidRPr="002B4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Ребята, у нас в России очень много разных животных, я хотела бы вам предложить </w:t>
      </w:r>
      <w:r w:rsidRPr="002B4FF2">
        <w:rPr>
          <w:rFonts w:ascii="Times New Roman" w:hAnsi="Times New Roman"/>
          <w:sz w:val="28"/>
          <w:szCs w:val="28"/>
        </w:rPr>
        <w:t>соотнести правильно среду обитания и животных, которые в ней обитают, справитесь?</w:t>
      </w:r>
      <w:r>
        <w:rPr>
          <w:rFonts w:ascii="Times New Roman" w:hAnsi="Times New Roman"/>
          <w:sz w:val="28"/>
          <w:szCs w:val="28"/>
        </w:rPr>
        <w:t xml:space="preserve"> Проходите к столу где </w:t>
      </w:r>
      <w:r w:rsidRPr="002B4FF2">
        <w:rPr>
          <w:rFonts w:ascii="Times New Roman" w:hAnsi="Times New Roman"/>
          <w:sz w:val="28"/>
          <w:szCs w:val="28"/>
        </w:rPr>
        <w:t xml:space="preserve"> лежат картинки с животными, вы можете брать любую понравившуюся и прикрепить ее в нужную среду обитания. (</w:t>
      </w:r>
      <w:r w:rsidRPr="002B4FF2">
        <w:rPr>
          <w:rFonts w:ascii="Times New Roman" w:hAnsi="Times New Roman"/>
          <w:i/>
          <w:sz w:val="28"/>
          <w:szCs w:val="28"/>
        </w:rPr>
        <w:t>В Российских лесах водятся волки, бурые медведи, зайцы, лисицы и лоси. В тайге обитают белки летяги, рыси и тигры. На севере живут моржи, тюлени и белые медведи.</w:t>
      </w:r>
      <w:r w:rsidRPr="002B4FF2">
        <w:rPr>
          <w:rFonts w:ascii="Times New Roman" w:hAnsi="Times New Roman"/>
          <w:sz w:val="28"/>
          <w:szCs w:val="28"/>
        </w:rPr>
        <w:t xml:space="preserve"> </w:t>
      </w:r>
      <w:r w:rsidRPr="002B4FF2">
        <w:rPr>
          <w:rFonts w:ascii="Times New Roman" w:hAnsi="Times New Roman"/>
          <w:i/>
          <w:sz w:val="28"/>
          <w:szCs w:val="28"/>
        </w:rPr>
        <w:t>Дети распределяют картинки с</w:t>
      </w:r>
      <w:r w:rsidRPr="002B4FF2">
        <w:rPr>
          <w:rFonts w:ascii="Times New Roman" w:hAnsi="Times New Roman"/>
          <w:sz w:val="28"/>
          <w:szCs w:val="28"/>
        </w:rPr>
        <w:t xml:space="preserve"> </w:t>
      </w:r>
      <w:r w:rsidRPr="002B4FF2">
        <w:rPr>
          <w:rFonts w:ascii="Times New Roman" w:hAnsi="Times New Roman"/>
          <w:i/>
          <w:sz w:val="28"/>
          <w:szCs w:val="28"/>
        </w:rPr>
        <w:t>животными согласно среде обитания).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B4FF2">
        <w:rPr>
          <w:rFonts w:ascii="Times New Roman" w:hAnsi="Times New Roman"/>
          <w:b/>
          <w:sz w:val="28"/>
          <w:szCs w:val="28"/>
        </w:rPr>
        <w:t>Воспитатель:</w:t>
      </w:r>
      <w:r w:rsidRPr="002B4FF2">
        <w:rPr>
          <w:rFonts w:ascii="Times New Roman" w:hAnsi="Times New Roman"/>
          <w:sz w:val="28"/>
          <w:szCs w:val="28"/>
        </w:rPr>
        <w:t xml:space="preserve"> Молодцы ребята, а теперь мы с вами немного отдохнем и сделаем физкультминутку!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Физкультминутка 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«Наша Родина – Россия»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В нашей стране горы - высокие, (тянемся на носочках вверх)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Реки глубокие, (присаживаемся на корточки)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Степи широкие, (раскидываем руками)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Леса большие, (руки вверх)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А мы - ребята вот такие! (показываем большой палец)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Молодцы ребята, вот и еще один лепесток у нас появился! Продолжаем путешествие, присаживайтесь в автобус едим дальше.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 xml:space="preserve"> (Звучит музыка: шум двигателя едущего автобуса)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4" w:name="_Hlk124344749"/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 xml:space="preserve">                         Остановка № </w:t>
      </w:r>
      <w:r>
        <w:rPr>
          <w:rStyle w:val="Strong"/>
          <w:rFonts w:ascii="Times New Roman" w:hAnsi="Times New Roman"/>
          <w:color w:val="000000"/>
          <w:sz w:val="28"/>
          <w:szCs w:val="28"/>
        </w:rPr>
        <w:t>4</w:t>
      </w: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:</w:t>
      </w:r>
      <w:bookmarkEnd w:id="4"/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 xml:space="preserve"> «Россия – страна мастеров»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Славилась Россия чудо-мастерами,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Дерево и глину в сказку превращали.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Красками и кистью красоту творили;</w:t>
      </w:r>
      <w:r w:rsidRPr="002B4FF2">
        <w:rPr>
          <w:rFonts w:ascii="Times New Roman" w:hAnsi="Times New Roman"/>
          <w:color w:val="000000"/>
          <w:sz w:val="28"/>
          <w:szCs w:val="28"/>
        </w:rPr>
        <w:br/>
        <w:t>Своему искусству молодых учили.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 w:rsidRPr="00A605B1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Ребята, я предлагаю вспомнить изделия декоративно-прикладного искусства русских мастеров.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</w:t>
      </w:r>
      <w:r w:rsidRPr="00A605B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оспитатель: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Ребята, вот здесь на столе лежат пазлы разных росписей вам  надо собрать и определить роспись. (Работа в парах у каждой пары на столах  лежит часть пазла дети должны подобрать картинку. Молодцы, ребята, вы справились вот и еще один лепесток.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Проходите в автобус занимайте свои места.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5" w:name="_Hlk117934705"/>
      <w:bookmarkStart w:id="6" w:name="_Hlk124349077"/>
      <w:r w:rsidRPr="002B4FF2">
        <w:rPr>
          <w:rFonts w:ascii="Times New Roman" w:hAnsi="Times New Roman"/>
          <w:color w:val="000000"/>
          <w:sz w:val="28"/>
          <w:szCs w:val="28"/>
        </w:rPr>
        <w:t>(«Шум двигателя едущего автобуса» едем дальше)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Остановка №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Strong"/>
          <w:rFonts w:ascii="Times New Roman" w:hAnsi="Times New Roman"/>
          <w:color w:val="000000"/>
          <w:sz w:val="28"/>
          <w:szCs w:val="28"/>
        </w:rPr>
        <w:t>«Кашино</w:t>
      </w: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»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/>
          <w:b/>
          <w:bCs/>
          <w:color w:val="000000"/>
          <w:sz w:val="28"/>
          <w:szCs w:val="28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Кто ответит, что такое малая родина?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Дети: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Малая Родина – уголок, где мы родились. - Место, где мы живем, где находится наш дом, где живут близкие и дорогие нам люди.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 w:rsidRPr="002B4FF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Правильно. Это наше родное село–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 названием Кашино.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605B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А сейчас я вас попрошу расставить макеты зданий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 нашего села, начинаем от детского сада. Назовите пожалуйста как называется улица на которой расположен детский сад? А какие еще здесь есть улицы? Назовите их.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Дети: (работа детей)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B87E09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Молодцы ребята.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B4FF2">
        <w:rPr>
          <w:rFonts w:ascii="Times New Roman" w:hAnsi="Times New Roman"/>
          <w:color w:val="000000"/>
          <w:sz w:val="28"/>
          <w:szCs w:val="28"/>
        </w:rPr>
        <w:t>Широки и необозримы просторы нашей великой и прекрасной Родины – России. Неотделимой частицей нашей страны являет</w:t>
      </w:r>
      <w:r>
        <w:rPr>
          <w:rFonts w:ascii="Times New Roman" w:hAnsi="Times New Roman"/>
          <w:color w:val="000000"/>
          <w:sz w:val="28"/>
          <w:szCs w:val="28"/>
        </w:rPr>
        <w:t>ся наш родной г.Екатеренбург</w:t>
      </w:r>
      <w:r w:rsidRPr="002B4FF2">
        <w:rPr>
          <w:rFonts w:ascii="Times New Roman" w:hAnsi="Times New Roman"/>
          <w:color w:val="000000"/>
          <w:sz w:val="28"/>
          <w:szCs w:val="28"/>
        </w:rPr>
        <w:t>.)</w:t>
      </w:r>
    </w:p>
    <w:bookmarkEnd w:id="5"/>
    <w:bookmarkEnd w:id="6"/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Остановка № 6: «Художественная»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 xml:space="preserve">Воспитатель: 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Ребята, это последняя наша остановка </w:t>
      </w:r>
      <w:r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на которой мы можем получить 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лепесток.</w:t>
      </w:r>
      <w:r w:rsidRPr="002B4FF2">
        <w:rPr>
          <w:rFonts w:ascii="Times New Roman" w:hAnsi="Times New Roman"/>
          <w:b/>
          <w:sz w:val="28"/>
          <w:szCs w:val="28"/>
        </w:rPr>
        <w:t xml:space="preserve"> 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65FE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2B4FF2">
        <w:rPr>
          <w:rFonts w:ascii="Times New Roman" w:hAnsi="Times New Roman"/>
          <w:sz w:val="28"/>
          <w:szCs w:val="28"/>
        </w:rPr>
        <w:t xml:space="preserve"> Россия – самая богатая лесами страна в мире. Какие деревья вы знаете?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B4FF2">
        <w:rPr>
          <w:rFonts w:ascii="Times New Roman" w:hAnsi="Times New Roman"/>
          <w:b/>
          <w:sz w:val="28"/>
          <w:szCs w:val="28"/>
        </w:rPr>
        <w:t>Дети:</w:t>
      </w:r>
      <w:r w:rsidRPr="002B4FF2">
        <w:rPr>
          <w:rFonts w:ascii="Times New Roman" w:hAnsi="Times New Roman"/>
          <w:sz w:val="28"/>
          <w:szCs w:val="28"/>
        </w:rPr>
        <w:t xml:space="preserve"> Дуб, осина, елка, клен, рябина, береза и др.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B4FF2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2B4FF2">
        <w:rPr>
          <w:rFonts w:ascii="Times New Roman" w:hAnsi="Times New Roman"/>
          <w:sz w:val="28"/>
          <w:szCs w:val="28"/>
        </w:rPr>
        <w:t>Ребята, скажите мне какое дерево является символом нашей страны?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565FE">
        <w:rPr>
          <w:rFonts w:ascii="Times New Roman" w:hAnsi="Times New Roman"/>
          <w:b/>
          <w:bCs/>
          <w:sz w:val="28"/>
          <w:szCs w:val="28"/>
        </w:rPr>
        <w:t>Дети</w:t>
      </w:r>
      <w:r w:rsidRPr="002B4FF2">
        <w:rPr>
          <w:rFonts w:ascii="Times New Roman" w:hAnsi="Times New Roman"/>
          <w:sz w:val="28"/>
          <w:szCs w:val="28"/>
        </w:rPr>
        <w:t>: (ответы)</w:t>
      </w:r>
    </w:p>
    <w:p w:rsidR="00592EA9" w:rsidRPr="002B4FF2" w:rsidRDefault="00592EA9" w:rsidP="002B4F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Воспитатель: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Березу милую, родную издавна считают символом России. Россия и береза-это два символа не разделимы.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Воспитатель: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Сейчас я вам предлагаю нарисовать нашу красавицу березу.  Для начала возьмем темный лист бумаги, нарисуем на нем ствол и ветви березы клеем, а затем посыпем манной крупой. И у нас получится зимняя береза в инее или снегу.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 xml:space="preserve">Пальчиковая гимнастика </w:t>
      </w:r>
      <w:r w:rsidRPr="002B4FF2"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  <w:t>«Русские берёзки»</w:t>
      </w:r>
    </w:p>
    <w:p w:rsidR="00592EA9" w:rsidRPr="002B4FF2" w:rsidRDefault="00592EA9" w:rsidP="002B4F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hAnsi="Times New Roman"/>
          <w:color w:val="111111"/>
          <w:sz w:val="28"/>
          <w:szCs w:val="28"/>
          <w:lang w:eastAsia="ru-RU"/>
        </w:rPr>
        <w:t>На лесной опушке</w:t>
      </w:r>
    </w:p>
    <w:p w:rsidR="00592EA9" w:rsidRPr="002B4FF2" w:rsidRDefault="00592EA9" w:rsidP="002B4F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hAnsi="Times New Roman"/>
          <w:color w:val="111111"/>
          <w:sz w:val="28"/>
          <w:szCs w:val="28"/>
          <w:lang w:eastAsia="ru-RU"/>
        </w:rPr>
        <w:t>Стоят подружки</w:t>
      </w:r>
    </w:p>
    <w:p w:rsidR="00592EA9" w:rsidRPr="002B4FF2" w:rsidRDefault="00592EA9" w:rsidP="002B4F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hAnsi="Times New Roman"/>
          <w:color w:val="111111"/>
          <w:sz w:val="28"/>
          <w:szCs w:val="28"/>
          <w:lang w:eastAsia="ru-RU"/>
        </w:rPr>
        <w:t>Платьица белёные</w:t>
      </w:r>
    </w:p>
    <w:p w:rsidR="00592EA9" w:rsidRPr="002B4FF2" w:rsidRDefault="00592EA9" w:rsidP="002B4FF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B4FF2">
        <w:rPr>
          <w:rFonts w:ascii="Times New Roman" w:hAnsi="Times New Roman"/>
          <w:color w:val="111111"/>
          <w:sz w:val="28"/>
          <w:szCs w:val="28"/>
          <w:lang w:eastAsia="ru-RU"/>
        </w:rPr>
        <w:t>Кудри зелёные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Воспитатель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: Приступаем к работе.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Воспитатель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: Молодцы ребята, как красиво у вас получилось.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Воспитатель: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Вот и последний лепесток у нас, наше путешествие подошло к концу. И нам пора возвращаться на свою родину в детский сад. Занимаем свои места и поехали.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2B4FF2">
        <w:rPr>
          <w:rFonts w:ascii="Times New Roman" w:hAnsi="Times New Roman"/>
          <w:color w:val="000000"/>
          <w:sz w:val="28"/>
          <w:szCs w:val="28"/>
        </w:rPr>
        <w:t>(«Шум двигателя едущего автобуса» едем дальше)</w:t>
      </w:r>
      <w:r w:rsidRPr="002B4FF2">
        <w:rPr>
          <w:rFonts w:ascii="Times New Roman" w:hAnsi="Times New Roman"/>
          <w:color w:val="000000"/>
          <w:sz w:val="28"/>
          <w:szCs w:val="28"/>
        </w:rPr>
        <w:br/>
      </w:r>
      <w:r w:rsidRPr="002B4FF2">
        <w:rPr>
          <w:rStyle w:val="Strong"/>
          <w:rFonts w:ascii="Times New Roman" w:hAnsi="Times New Roman"/>
          <w:color w:val="000000"/>
          <w:sz w:val="28"/>
          <w:szCs w:val="28"/>
        </w:rPr>
        <w:t>Воспитатель:</w:t>
      </w:r>
      <w:r w:rsidRPr="002B4FF2"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Ребята посмотрите на нашу ромашку, лепестки все на месте. Она улыбается. И на серединке что- то написано.</w:t>
      </w:r>
    </w:p>
    <w:p w:rsidR="00592EA9" w:rsidRPr="00F305FD" w:rsidRDefault="00592EA9" w:rsidP="00F305FD">
      <w:pPr>
        <w:shd w:val="clear" w:color="auto" w:fill="FFFFFF"/>
        <w:spacing w:after="150" w:line="360" w:lineRule="auto"/>
        <w:rPr>
          <w:rStyle w:val="Strong"/>
          <w:rFonts w:ascii="Times New Roman" w:hAnsi="Times New Roman"/>
          <w:color w:val="000000"/>
          <w:sz w:val="28"/>
          <w:szCs w:val="28"/>
          <w:lang w:eastAsia="zh-TW"/>
        </w:rPr>
      </w:pPr>
      <w:r w:rsidRPr="00F305FD">
        <w:rPr>
          <w:rStyle w:val="Strong"/>
          <w:rFonts w:ascii="Times New Roman" w:hAnsi="Times New Roman"/>
          <w:color w:val="000000"/>
          <w:sz w:val="28"/>
          <w:szCs w:val="28"/>
        </w:rPr>
        <w:t>«Дорогие ребята, большое вам спасибо за лепестки. Вы самые настоящие патриоты своей страны</w:t>
      </w:r>
      <w:r w:rsidRPr="00F305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>. </w:t>
      </w:r>
      <w:r w:rsidRPr="00F305F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 xml:space="preserve">Я выражаю вам благодарность и награждаю медалями за ваши знания о своей страны, и дружбу, проявленную в путешествии. 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Отправляю вам вот такие медали и</w:t>
      </w:r>
      <w:r w:rsidRPr="00F305FD">
        <w:rPr>
          <w:rStyle w:val="Strong"/>
          <w:rFonts w:ascii="Times New Roman" w:hAnsi="Times New Roman"/>
          <w:color w:val="000000"/>
          <w:sz w:val="28"/>
          <w:szCs w:val="28"/>
        </w:rPr>
        <w:t xml:space="preserve"> книгу «Наша Россия»</w:t>
      </w:r>
    </w:p>
    <w:p w:rsidR="00592EA9" w:rsidRPr="006565FE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565FE">
        <w:rPr>
          <w:rFonts w:ascii="Times New Roman" w:hAnsi="Times New Roman"/>
          <w:b/>
          <w:bCs/>
          <w:sz w:val="28"/>
          <w:szCs w:val="28"/>
        </w:rPr>
        <w:t>Рефлексия:</w:t>
      </w:r>
    </w:p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565FE">
        <w:rPr>
          <w:rFonts w:ascii="Times New Roman" w:hAnsi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4FF2">
        <w:rPr>
          <w:rFonts w:ascii="Times New Roman" w:hAnsi="Times New Roman"/>
          <w:sz w:val="28"/>
          <w:szCs w:val="28"/>
        </w:rPr>
        <w:t>Как вы думаете, почему вам удалось вернуть все лепестки? (Мы, дружные, умные) -Что именно вызвало затруднение? -Что узнали нового о нашей стране? -Что было интересным? Вы с честью выдержали все</w:t>
      </w:r>
      <w:r>
        <w:rPr>
          <w:rFonts w:ascii="Times New Roman" w:hAnsi="Times New Roman"/>
          <w:sz w:val="28"/>
          <w:szCs w:val="28"/>
        </w:rPr>
        <w:t>, молодцы!</w:t>
      </w:r>
    </w:p>
    <w:p w:rsidR="00592EA9" w:rsidRPr="002B4FF2" w:rsidRDefault="00592EA9" w:rsidP="002B4FF2">
      <w:pPr>
        <w:shd w:val="clear" w:color="auto" w:fill="FFFFFF"/>
        <w:spacing w:after="150" w:line="360" w:lineRule="auto"/>
        <w:rPr>
          <w:rFonts w:ascii="Times New Roman" w:hAnsi="Times New Roman"/>
          <w:color w:val="000000"/>
          <w:sz w:val="28"/>
          <w:szCs w:val="28"/>
          <w:lang w:eastAsia="zh-TW"/>
        </w:rPr>
      </w:pP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>Ребята, вы настоящие знатоки своей Родины, я желаю, чтобы вы росли большими и умными и прославили нашу </w:t>
      </w:r>
      <w:r w:rsidRPr="002B4FF2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eastAsia="zh-TW"/>
        </w:rPr>
        <w:t>Россию</w:t>
      </w:r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> своим трудом и достижениями</w:t>
      </w:r>
      <w:bookmarkStart w:id="7" w:name="_Hlk124520749"/>
      <w:r w:rsidRPr="002B4FF2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zh-TW"/>
        </w:rPr>
        <w:t>. </w:t>
      </w:r>
    </w:p>
    <w:bookmarkEnd w:id="7"/>
    <w:p w:rsidR="00592EA9" w:rsidRPr="002B4FF2" w:rsidRDefault="00592EA9" w:rsidP="002B4FF2">
      <w:pPr>
        <w:shd w:val="clear" w:color="auto" w:fill="FFFFFF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92EA9" w:rsidRDefault="00592EA9" w:rsidP="00A03B2E">
      <w:pPr>
        <w:jc w:val="center"/>
        <w:rPr>
          <w:rFonts w:cs="Calibri"/>
          <w:sz w:val="32"/>
          <w:szCs w:val="32"/>
        </w:rPr>
      </w:pPr>
    </w:p>
    <w:p w:rsidR="00592EA9" w:rsidRDefault="00592EA9" w:rsidP="00A03B2E">
      <w:pPr>
        <w:jc w:val="center"/>
        <w:rPr>
          <w:rFonts w:cs="Calibri"/>
          <w:sz w:val="32"/>
          <w:szCs w:val="32"/>
        </w:rPr>
      </w:pPr>
    </w:p>
    <w:p w:rsidR="00592EA9" w:rsidRDefault="00592EA9" w:rsidP="00A03B2E">
      <w:pPr>
        <w:jc w:val="center"/>
        <w:rPr>
          <w:rFonts w:cs="Calibri"/>
          <w:sz w:val="32"/>
          <w:szCs w:val="32"/>
        </w:rPr>
      </w:pPr>
    </w:p>
    <w:p w:rsidR="00592EA9" w:rsidRDefault="00592EA9" w:rsidP="00A03B2E">
      <w:pPr>
        <w:jc w:val="center"/>
        <w:rPr>
          <w:rFonts w:cs="Calibri"/>
          <w:sz w:val="32"/>
          <w:szCs w:val="32"/>
        </w:rPr>
      </w:pPr>
    </w:p>
    <w:p w:rsidR="00592EA9" w:rsidRDefault="00592EA9" w:rsidP="00A03B2E">
      <w:pPr>
        <w:jc w:val="center"/>
        <w:rPr>
          <w:rFonts w:cs="Calibri"/>
          <w:sz w:val="32"/>
          <w:szCs w:val="32"/>
        </w:rPr>
      </w:pPr>
    </w:p>
    <w:p w:rsidR="00592EA9" w:rsidRPr="00A03B2E" w:rsidRDefault="00592EA9" w:rsidP="00721B52">
      <w:pPr>
        <w:rPr>
          <w:rFonts w:cs="Calibri"/>
          <w:i/>
          <w:iCs/>
          <w:sz w:val="40"/>
          <w:szCs w:val="40"/>
        </w:rPr>
      </w:pPr>
    </w:p>
    <w:p w:rsidR="00592EA9" w:rsidRDefault="00592EA9" w:rsidP="00721B52">
      <w:pPr>
        <w:shd w:val="clear" w:color="auto" w:fill="FFFFFF"/>
        <w:rPr>
          <w:rFonts w:cs="Calibri"/>
          <w:color w:val="000000"/>
          <w:sz w:val="28"/>
          <w:szCs w:val="28"/>
          <w:lang w:eastAsia="ru-RU"/>
        </w:rPr>
      </w:pPr>
    </w:p>
    <w:p w:rsidR="00592EA9" w:rsidRDefault="00592EA9" w:rsidP="00A03B2E">
      <w:pPr>
        <w:shd w:val="clear" w:color="auto" w:fill="FFFFFF"/>
        <w:jc w:val="right"/>
        <w:rPr>
          <w:rFonts w:cs="Calibri"/>
          <w:color w:val="000000"/>
          <w:sz w:val="28"/>
          <w:szCs w:val="28"/>
          <w:lang w:eastAsia="ru-RU"/>
        </w:rPr>
      </w:pPr>
    </w:p>
    <w:p w:rsidR="00592EA9" w:rsidRDefault="00592EA9" w:rsidP="00721B52">
      <w:pPr>
        <w:pStyle w:val="NoSpacing"/>
        <w:rPr>
          <w:rFonts w:ascii="Times New Roman" w:hAnsi="Times New Roman"/>
          <w:sz w:val="28"/>
          <w:szCs w:val="28"/>
          <w:lang w:eastAsia="ru-RU"/>
        </w:rPr>
      </w:pPr>
    </w:p>
    <w:p w:rsidR="00592EA9" w:rsidRPr="00031489" w:rsidRDefault="00592EA9" w:rsidP="008708C7">
      <w:pPr>
        <w:pStyle w:val="NoSpacing"/>
        <w:ind w:left="-567"/>
        <w:jc w:val="center"/>
        <w:rPr>
          <w:rFonts w:ascii="Times New Roman" w:hAnsi="Times New Roman"/>
          <w:color w:val="BDBDBD"/>
          <w:sz w:val="28"/>
          <w:szCs w:val="28"/>
          <w:lang w:eastAsia="ru-RU"/>
        </w:rPr>
      </w:pPr>
    </w:p>
    <w:p w:rsidR="00592EA9" w:rsidRDefault="00592EA9" w:rsidP="00721B52">
      <w:pPr>
        <w:pStyle w:val="NoSpacing"/>
        <w:spacing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92EA9" w:rsidRDefault="00592EA9" w:rsidP="006363C4">
      <w:pPr>
        <w:pStyle w:val="NoSpacing"/>
        <w:spacing w:line="360" w:lineRule="auto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2EA9" w:rsidRDefault="00592EA9" w:rsidP="006363C4">
      <w:pPr>
        <w:pStyle w:val="NoSpacing"/>
        <w:spacing w:line="360" w:lineRule="auto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2EA9" w:rsidRDefault="00592EA9" w:rsidP="006363C4">
      <w:pPr>
        <w:pStyle w:val="NoSpacing"/>
        <w:spacing w:line="360" w:lineRule="auto"/>
        <w:ind w:left="-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2EA9" w:rsidRPr="004510FE" w:rsidRDefault="00592EA9">
      <w:pPr>
        <w:shd w:val="clear" w:color="auto" w:fill="FFFFFF"/>
        <w:jc w:val="right"/>
        <w:rPr>
          <w:rFonts w:cs="Calibri"/>
          <w:color w:val="000000"/>
          <w:sz w:val="28"/>
          <w:szCs w:val="28"/>
          <w:lang w:eastAsia="ru-RU"/>
        </w:rPr>
      </w:pPr>
    </w:p>
    <w:sectPr w:rsidR="00592EA9" w:rsidRPr="004510FE" w:rsidSect="00A969E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2EA9" w:rsidRDefault="00592EA9" w:rsidP="005F116D">
      <w:pPr>
        <w:spacing w:after="0" w:line="240" w:lineRule="auto"/>
      </w:pPr>
      <w:r>
        <w:separator/>
      </w:r>
    </w:p>
  </w:endnote>
  <w:endnote w:type="continuationSeparator" w:id="0">
    <w:p w:rsidR="00592EA9" w:rsidRDefault="00592EA9" w:rsidP="005F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2EA9" w:rsidRDefault="00592EA9" w:rsidP="005F116D">
      <w:pPr>
        <w:spacing w:after="0" w:line="240" w:lineRule="auto"/>
      </w:pPr>
      <w:r>
        <w:separator/>
      </w:r>
    </w:p>
  </w:footnote>
  <w:footnote w:type="continuationSeparator" w:id="0">
    <w:p w:rsidR="00592EA9" w:rsidRDefault="00592EA9" w:rsidP="005F1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9545D6"/>
    <w:multiLevelType w:val="multilevel"/>
    <w:tmpl w:val="ED16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F75B77"/>
    <w:multiLevelType w:val="hybridMultilevel"/>
    <w:tmpl w:val="7F0C74CE"/>
    <w:lvl w:ilvl="0" w:tplc="0419000F">
      <w:start w:val="1"/>
      <w:numFmt w:val="decimal"/>
      <w:lvlText w:val="%1."/>
      <w:lvlJc w:val="left"/>
      <w:pPr>
        <w:ind w:left="1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">
    <w:nsid w:val="4E196645"/>
    <w:multiLevelType w:val="hybridMultilevel"/>
    <w:tmpl w:val="13E49488"/>
    <w:lvl w:ilvl="0" w:tplc="DDF8063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>
    <w:nsid w:val="4EF26619"/>
    <w:multiLevelType w:val="multilevel"/>
    <w:tmpl w:val="391AFB8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647138"/>
    <w:multiLevelType w:val="hybridMultilevel"/>
    <w:tmpl w:val="EC32BD6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5112E8E"/>
    <w:multiLevelType w:val="multilevel"/>
    <w:tmpl w:val="56AE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AF903BE"/>
    <w:multiLevelType w:val="multilevel"/>
    <w:tmpl w:val="F9168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F62"/>
    <w:rsid w:val="00016BD6"/>
    <w:rsid w:val="00026E4D"/>
    <w:rsid w:val="00031489"/>
    <w:rsid w:val="00051315"/>
    <w:rsid w:val="00062ECD"/>
    <w:rsid w:val="00067E1A"/>
    <w:rsid w:val="00082E88"/>
    <w:rsid w:val="00091721"/>
    <w:rsid w:val="000957AF"/>
    <w:rsid w:val="000A0992"/>
    <w:rsid w:val="000B3961"/>
    <w:rsid w:val="000C1B70"/>
    <w:rsid w:val="000C7245"/>
    <w:rsid w:val="000E3AA8"/>
    <w:rsid w:val="000F1C5E"/>
    <w:rsid w:val="00134A52"/>
    <w:rsid w:val="001740F7"/>
    <w:rsid w:val="001A7F62"/>
    <w:rsid w:val="001D202A"/>
    <w:rsid w:val="001D2A6D"/>
    <w:rsid w:val="001E7436"/>
    <w:rsid w:val="00205E58"/>
    <w:rsid w:val="00207EF5"/>
    <w:rsid w:val="00243FF0"/>
    <w:rsid w:val="002856CE"/>
    <w:rsid w:val="0029799B"/>
    <w:rsid w:val="002B4FF2"/>
    <w:rsid w:val="002C754C"/>
    <w:rsid w:val="002E422E"/>
    <w:rsid w:val="00303BB7"/>
    <w:rsid w:val="003229E3"/>
    <w:rsid w:val="003241A3"/>
    <w:rsid w:val="003454B7"/>
    <w:rsid w:val="00364E44"/>
    <w:rsid w:val="00380309"/>
    <w:rsid w:val="003872BD"/>
    <w:rsid w:val="003C14EE"/>
    <w:rsid w:val="004121E4"/>
    <w:rsid w:val="00425D3F"/>
    <w:rsid w:val="004510FE"/>
    <w:rsid w:val="0045704F"/>
    <w:rsid w:val="004671BA"/>
    <w:rsid w:val="0047317E"/>
    <w:rsid w:val="00483148"/>
    <w:rsid w:val="004908C1"/>
    <w:rsid w:val="004B2686"/>
    <w:rsid w:val="00522427"/>
    <w:rsid w:val="00585267"/>
    <w:rsid w:val="00592EA9"/>
    <w:rsid w:val="005A6BAB"/>
    <w:rsid w:val="005B297D"/>
    <w:rsid w:val="005C1129"/>
    <w:rsid w:val="005D0942"/>
    <w:rsid w:val="005F116D"/>
    <w:rsid w:val="006363C4"/>
    <w:rsid w:val="006565FE"/>
    <w:rsid w:val="006D3CB9"/>
    <w:rsid w:val="007102AC"/>
    <w:rsid w:val="0071483F"/>
    <w:rsid w:val="00716EB7"/>
    <w:rsid w:val="00721B52"/>
    <w:rsid w:val="00723393"/>
    <w:rsid w:val="0072356D"/>
    <w:rsid w:val="007A4648"/>
    <w:rsid w:val="007A6D52"/>
    <w:rsid w:val="007A75AE"/>
    <w:rsid w:val="007D789E"/>
    <w:rsid w:val="00801AC4"/>
    <w:rsid w:val="00830423"/>
    <w:rsid w:val="00835925"/>
    <w:rsid w:val="008708C7"/>
    <w:rsid w:val="00876169"/>
    <w:rsid w:val="0089170F"/>
    <w:rsid w:val="008A0222"/>
    <w:rsid w:val="008A13F6"/>
    <w:rsid w:val="008A6966"/>
    <w:rsid w:val="008B6868"/>
    <w:rsid w:val="008C03FF"/>
    <w:rsid w:val="008F1556"/>
    <w:rsid w:val="009060DB"/>
    <w:rsid w:val="009254FF"/>
    <w:rsid w:val="009614D0"/>
    <w:rsid w:val="00962380"/>
    <w:rsid w:val="009675B5"/>
    <w:rsid w:val="009739AB"/>
    <w:rsid w:val="00990328"/>
    <w:rsid w:val="009C5B42"/>
    <w:rsid w:val="009E3756"/>
    <w:rsid w:val="00A03B2E"/>
    <w:rsid w:val="00A22F67"/>
    <w:rsid w:val="00A50C0F"/>
    <w:rsid w:val="00A605B1"/>
    <w:rsid w:val="00A839F0"/>
    <w:rsid w:val="00A87F55"/>
    <w:rsid w:val="00A96932"/>
    <w:rsid w:val="00A969E0"/>
    <w:rsid w:val="00AC480D"/>
    <w:rsid w:val="00AD37A0"/>
    <w:rsid w:val="00B350F7"/>
    <w:rsid w:val="00B87E09"/>
    <w:rsid w:val="00B93CF8"/>
    <w:rsid w:val="00BB7E0A"/>
    <w:rsid w:val="00BD7E7E"/>
    <w:rsid w:val="00BE1DB0"/>
    <w:rsid w:val="00BF38E8"/>
    <w:rsid w:val="00C00A68"/>
    <w:rsid w:val="00C01AF1"/>
    <w:rsid w:val="00C10B05"/>
    <w:rsid w:val="00C12B13"/>
    <w:rsid w:val="00C14FD1"/>
    <w:rsid w:val="00C2692D"/>
    <w:rsid w:val="00C6347E"/>
    <w:rsid w:val="00C850C6"/>
    <w:rsid w:val="00C9675A"/>
    <w:rsid w:val="00CA2535"/>
    <w:rsid w:val="00CB654A"/>
    <w:rsid w:val="00CC08AD"/>
    <w:rsid w:val="00CD2825"/>
    <w:rsid w:val="00CF1005"/>
    <w:rsid w:val="00CF4269"/>
    <w:rsid w:val="00CF6130"/>
    <w:rsid w:val="00D02E43"/>
    <w:rsid w:val="00D04C20"/>
    <w:rsid w:val="00D643F0"/>
    <w:rsid w:val="00D92AD3"/>
    <w:rsid w:val="00D940BA"/>
    <w:rsid w:val="00DD4931"/>
    <w:rsid w:val="00DE2870"/>
    <w:rsid w:val="00E247FE"/>
    <w:rsid w:val="00E512C9"/>
    <w:rsid w:val="00E8240E"/>
    <w:rsid w:val="00EA021F"/>
    <w:rsid w:val="00EA48BD"/>
    <w:rsid w:val="00EF567E"/>
    <w:rsid w:val="00EF614D"/>
    <w:rsid w:val="00F305FD"/>
    <w:rsid w:val="00F37B73"/>
    <w:rsid w:val="00F66FD7"/>
    <w:rsid w:val="00F83177"/>
    <w:rsid w:val="00FE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1A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7F62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1A7F62"/>
    <w:rPr>
      <w:rFonts w:cs="Times New Roman"/>
      <w:b/>
      <w:bCs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CF6130"/>
    <w:rPr>
      <w:rFonts w:cs="Times New Roman"/>
      <w:color w:val="605E5C"/>
      <w:shd w:val="clear" w:color="auto" w:fill="E1DFDD"/>
    </w:rPr>
  </w:style>
  <w:style w:type="paragraph" w:styleId="NoSpacing">
    <w:name w:val="No Spacing"/>
    <w:uiPriority w:val="99"/>
    <w:qFormat/>
    <w:rsid w:val="00031489"/>
    <w:rPr>
      <w:lang w:eastAsia="en-US"/>
    </w:rPr>
  </w:style>
  <w:style w:type="paragraph" w:styleId="NormalWeb">
    <w:name w:val="Normal (Web)"/>
    <w:basedOn w:val="Normal"/>
    <w:uiPriority w:val="99"/>
    <w:rsid w:val="005F11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F11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F116D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6868"/>
    <w:pPr>
      <w:ind w:left="720"/>
      <w:contextualSpacing/>
    </w:pPr>
  </w:style>
  <w:style w:type="character" w:customStyle="1" w:styleId="c2">
    <w:name w:val="c2"/>
    <w:basedOn w:val="DefaultParagraphFont"/>
    <w:uiPriority w:val="99"/>
    <w:rsid w:val="00D643F0"/>
    <w:rPr>
      <w:rFonts w:cs="Times New Roman"/>
    </w:rPr>
  </w:style>
  <w:style w:type="paragraph" w:customStyle="1" w:styleId="c3">
    <w:name w:val="c3"/>
    <w:basedOn w:val="Normal"/>
    <w:uiPriority w:val="99"/>
    <w:rsid w:val="002C75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Normal"/>
    <w:uiPriority w:val="99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134A52"/>
    <w:rPr>
      <w:rFonts w:cs="Times New Roman"/>
    </w:rPr>
  </w:style>
  <w:style w:type="character" w:customStyle="1" w:styleId="c10">
    <w:name w:val="c10"/>
    <w:basedOn w:val="DefaultParagraphFont"/>
    <w:uiPriority w:val="99"/>
    <w:rsid w:val="00134A52"/>
    <w:rPr>
      <w:rFonts w:cs="Times New Roman"/>
    </w:rPr>
  </w:style>
  <w:style w:type="character" w:customStyle="1" w:styleId="c1">
    <w:name w:val="c1"/>
    <w:basedOn w:val="DefaultParagraphFont"/>
    <w:uiPriority w:val="99"/>
    <w:rsid w:val="00134A52"/>
    <w:rPr>
      <w:rFonts w:cs="Times New Roman"/>
    </w:rPr>
  </w:style>
  <w:style w:type="paragraph" w:customStyle="1" w:styleId="c41">
    <w:name w:val="c41"/>
    <w:basedOn w:val="Normal"/>
    <w:uiPriority w:val="99"/>
    <w:rsid w:val="00134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7">
    <w:name w:val="c17"/>
    <w:basedOn w:val="Normal"/>
    <w:uiPriority w:val="99"/>
    <w:rsid w:val="001D20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DefaultParagraphFont"/>
    <w:uiPriority w:val="99"/>
    <w:rsid w:val="001D20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6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913</TotalTime>
  <Pages>10</Pages>
  <Words>1651</Words>
  <Characters>9411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20</cp:revision>
  <dcterms:created xsi:type="dcterms:W3CDTF">2023-01-11T03:56:00Z</dcterms:created>
  <dcterms:modified xsi:type="dcterms:W3CDTF">2025-10-09T17:00:00Z</dcterms:modified>
</cp:coreProperties>
</file>