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13" w:rsidRDefault="00B91013">
      <w:pPr>
        <w:pStyle w:val="Title"/>
        <w:spacing w:line="276" w:lineRule="auto"/>
        <w:rPr>
          <w:color w:val="333333"/>
          <w:spacing w:val="-8"/>
        </w:rPr>
      </w:pPr>
      <w:r>
        <w:rPr>
          <w:color w:val="333333"/>
        </w:rPr>
        <w:t>Муниципальное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автономное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дошкольное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образовательное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учреждение</w:t>
      </w:r>
      <w:r>
        <w:rPr>
          <w:color w:val="333333"/>
          <w:spacing w:val="-8"/>
        </w:rPr>
        <w:t xml:space="preserve"> </w:t>
      </w:r>
    </w:p>
    <w:p w:rsidR="00B91013" w:rsidRDefault="00B91013">
      <w:pPr>
        <w:pStyle w:val="Title"/>
        <w:spacing w:line="276" w:lineRule="auto"/>
      </w:pPr>
      <w:r>
        <w:rPr>
          <w:color w:val="333333"/>
        </w:rPr>
        <w:t xml:space="preserve">«Детский сад № 16 «Звёздочка»» </w:t>
      </w:r>
    </w:p>
    <w:p w:rsidR="00B91013" w:rsidRDefault="00B91013">
      <w:pPr>
        <w:pStyle w:val="BodyText"/>
        <w:rPr>
          <w:b/>
        </w:rPr>
      </w:pPr>
    </w:p>
    <w:p w:rsidR="00B91013" w:rsidRDefault="00B91013">
      <w:pPr>
        <w:pStyle w:val="BodyText"/>
        <w:ind w:right="702"/>
        <w:jc w:val="right"/>
      </w:pPr>
      <w:r>
        <w:rPr>
          <w:spacing w:val="-2"/>
        </w:rPr>
        <w:t>УТВЕРЖДЕАЮ:</w:t>
      </w:r>
    </w:p>
    <w:p w:rsidR="00B91013" w:rsidRDefault="00B91013">
      <w:pPr>
        <w:pStyle w:val="BodyText"/>
        <w:spacing w:before="22"/>
        <w:ind w:right="705"/>
        <w:jc w:val="right"/>
        <w:rPr>
          <w:spacing w:val="-5"/>
        </w:rPr>
      </w:pPr>
      <w:r>
        <w:t>заведующий</w:t>
      </w:r>
      <w:r>
        <w:rPr>
          <w:spacing w:val="-4"/>
        </w:rPr>
        <w:t xml:space="preserve"> </w:t>
      </w:r>
      <w:r>
        <w:t>МАДОУ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:rsidR="00B91013" w:rsidRDefault="00B91013">
      <w:pPr>
        <w:pStyle w:val="BodyText"/>
        <w:spacing w:before="22"/>
        <w:ind w:right="705"/>
        <w:jc w:val="right"/>
      </w:pPr>
      <w:r>
        <w:rPr>
          <w:spacing w:val="-5"/>
        </w:rPr>
        <w:t xml:space="preserve"> «Звёздочка»»</w:t>
      </w:r>
    </w:p>
    <w:p w:rsidR="00B91013" w:rsidRDefault="00B91013">
      <w:pPr>
        <w:pStyle w:val="BodyText"/>
        <w:tabs>
          <w:tab w:val="left" w:pos="1920"/>
        </w:tabs>
        <w:spacing w:before="22"/>
        <w:ind w:right="703"/>
        <w:jc w:val="right"/>
      </w:pPr>
      <w:r>
        <w:rPr>
          <w:u w:val="single"/>
        </w:rPr>
        <w:tab/>
        <w:t xml:space="preserve">     </w:t>
      </w:r>
      <w:r>
        <w:t>Е.В. Волкова.</w:t>
      </w:r>
    </w:p>
    <w:p w:rsidR="00B91013" w:rsidRDefault="00B91013">
      <w:pPr>
        <w:pStyle w:val="BodyText"/>
        <w:spacing w:before="262"/>
      </w:pPr>
    </w:p>
    <w:p w:rsidR="00B91013" w:rsidRDefault="00B91013">
      <w:pPr>
        <w:pStyle w:val="BodyText"/>
        <w:ind w:left="710" w:right="707"/>
        <w:jc w:val="center"/>
      </w:pPr>
      <w:r>
        <w:t>План</w:t>
      </w:r>
      <w:r>
        <w:rPr>
          <w:spacing w:val="-2"/>
        </w:rPr>
        <w:t xml:space="preserve"> проведения</w:t>
      </w:r>
    </w:p>
    <w:p w:rsidR="00B91013" w:rsidRDefault="00B91013">
      <w:pPr>
        <w:pStyle w:val="BodyText"/>
        <w:ind w:left="2986" w:right="2984"/>
        <w:jc w:val="center"/>
      </w:pPr>
      <w:r>
        <w:t>профилактического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5"/>
        </w:rPr>
        <w:t xml:space="preserve"> </w:t>
      </w:r>
      <w:r>
        <w:t xml:space="preserve">«ГОРКА» </w:t>
      </w:r>
    </w:p>
    <w:p w:rsidR="00B91013" w:rsidRDefault="00B91013">
      <w:pPr>
        <w:pStyle w:val="BodyText"/>
        <w:ind w:left="2986" w:right="2984"/>
        <w:jc w:val="center"/>
      </w:pPr>
      <w:r>
        <w:t>с 01.12.2025 г. по 01.03.2026 г.</w:t>
      </w:r>
    </w:p>
    <w:p w:rsidR="00B91013" w:rsidRDefault="00B91013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3881"/>
        <w:gridCol w:w="1966"/>
        <w:gridCol w:w="2123"/>
        <w:gridCol w:w="2200"/>
      </w:tblGrid>
      <w:tr w:rsidR="00B91013" w:rsidTr="00B31DE9">
        <w:trPr>
          <w:trHeight w:val="552"/>
        </w:trPr>
        <w:tc>
          <w:tcPr>
            <w:tcW w:w="599" w:type="dxa"/>
          </w:tcPr>
          <w:p w:rsidR="00B91013" w:rsidRPr="00B31DE9" w:rsidRDefault="00B91013">
            <w:pPr>
              <w:pStyle w:val="TableParagraph"/>
              <w:ind w:left="81" w:right="70"/>
              <w:jc w:val="center"/>
              <w:rPr>
                <w:b/>
                <w:sz w:val="24"/>
              </w:rPr>
            </w:pPr>
            <w:r w:rsidRPr="00B31DE9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81" w:type="dxa"/>
          </w:tcPr>
          <w:p w:rsidR="00B91013" w:rsidRPr="00B31DE9" w:rsidRDefault="00B91013">
            <w:pPr>
              <w:pStyle w:val="TableParagraph"/>
              <w:ind w:left="526"/>
              <w:rPr>
                <w:b/>
                <w:sz w:val="24"/>
              </w:rPr>
            </w:pPr>
            <w:r w:rsidRPr="00B31DE9">
              <w:rPr>
                <w:b/>
                <w:sz w:val="24"/>
              </w:rPr>
              <w:t>Планируемые</w:t>
            </w:r>
            <w:r w:rsidRPr="00B31DE9">
              <w:rPr>
                <w:b/>
                <w:spacing w:val="-8"/>
                <w:sz w:val="24"/>
              </w:rPr>
              <w:t xml:space="preserve"> </w:t>
            </w:r>
            <w:r w:rsidRPr="00B31DE9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66" w:type="dxa"/>
          </w:tcPr>
          <w:p w:rsidR="00B91013" w:rsidRPr="00B31DE9" w:rsidRDefault="00B9101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B31DE9">
              <w:rPr>
                <w:b/>
                <w:spacing w:val="-4"/>
                <w:sz w:val="24"/>
              </w:rPr>
              <w:t>Время</w:t>
            </w:r>
          </w:p>
          <w:p w:rsidR="00B91013" w:rsidRPr="00B31DE9" w:rsidRDefault="00B9101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B31DE9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3" w:type="dxa"/>
          </w:tcPr>
          <w:p w:rsidR="00B91013" w:rsidRPr="00B31DE9" w:rsidRDefault="00B91013">
            <w:pPr>
              <w:pStyle w:val="TableParagraph"/>
              <w:spacing w:line="270" w:lineRule="atLeast"/>
              <w:ind w:left="326" w:right="95" w:hanging="218"/>
              <w:rPr>
                <w:b/>
                <w:sz w:val="24"/>
              </w:rPr>
            </w:pPr>
            <w:r w:rsidRPr="00B31DE9">
              <w:rPr>
                <w:b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spacing w:line="270" w:lineRule="atLeast"/>
              <w:ind w:left="323" w:right="313"/>
              <w:rPr>
                <w:b/>
                <w:sz w:val="24"/>
              </w:rPr>
            </w:pPr>
            <w:r w:rsidRPr="00B31DE9">
              <w:rPr>
                <w:b/>
                <w:sz w:val="24"/>
              </w:rPr>
              <w:t>Отметка</w:t>
            </w:r>
            <w:r w:rsidRPr="00B31DE9">
              <w:rPr>
                <w:b/>
                <w:spacing w:val="-15"/>
                <w:sz w:val="24"/>
              </w:rPr>
              <w:t xml:space="preserve"> </w:t>
            </w:r>
            <w:r w:rsidRPr="00B31DE9">
              <w:rPr>
                <w:b/>
                <w:sz w:val="24"/>
              </w:rPr>
              <w:t xml:space="preserve">о </w:t>
            </w:r>
            <w:r w:rsidRPr="00B31DE9"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B91013" w:rsidTr="00B31DE9">
        <w:trPr>
          <w:trHeight w:val="276"/>
        </w:trPr>
        <w:tc>
          <w:tcPr>
            <w:tcW w:w="8569" w:type="dxa"/>
            <w:gridSpan w:val="4"/>
          </w:tcPr>
          <w:p w:rsidR="00B91013" w:rsidRPr="00B31DE9" w:rsidRDefault="00B91013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 w:rsidRPr="00B31DE9">
              <w:rPr>
                <w:b/>
                <w:sz w:val="24"/>
              </w:rPr>
              <w:t>Подготовительный</w:t>
            </w:r>
            <w:r w:rsidRPr="00B31DE9">
              <w:rPr>
                <w:b/>
                <w:spacing w:val="-10"/>
                <w:sz w:val="24"/>
              </w:rPr>
              <w:t xml:space="preserve"> </w:t>
            </w:r>
            <w:r w:rsidRPr="00B31DE9"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2200" w:type="dxa"/>
          </w:tcPr>
          <w:p w:rsidR="00B91013" w:rsidRDefault="00B91013">
            <w:pPr>
              <w:pStyle w:val="TableParagraph"/>
              <w:ind w:left="0"/>
              <w:rPr>
                <w:sz w:val="20"/>
              </w:rPr>
            </w:pPr>
          </w:p>
        </w:tc>
      </w:tr>
      <w:tr w:rsidR="00B91013" w:rsidRPr="00B31DE9" w:rsidTr="00B31DE9">
        <w:trPr>
          <w:trHeight w:val="1380"/>
        </w:trPr>
        <w:tc>
          <w:tcPr>
            <w:tcW w:w="599" w:type="dxa"/>
          </w:tcPr>
          <w:p w:rsidR="00B91013" w:rsidRPr="00B31DE9" w:rsidRDefault="00B91013">
            <w:pPr>
              <w:pStyle w:val="TableParagraph"/>
              <w:spacing w:line="276" w:lineRule="exact"/>
              <w:ind w:left="79" w:right="70"/>
              <w:jc w:val="center"/>
              <w:rPr>
                <w:sz w:val="24"/>
                <w:szCs w:val="24"/>
              </w:rPr>
            </w:pPr>
            <w:r w:rsidRPr="00B31DE9">
              <w:rPr>
                <w:b/>
                <w:spacing w:val="-5"/>
                <w:sz w:val="24"/>
                <w:szCs w:val="24"/>
              </w:rPr>
              <w:t>1</w:t>
            </w:r>
            <w:r w:rsidRPr="00B31DE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B91013" w:rsidRPr="00B31DE9" w:rsidRDefault="00B9101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Разработка, утверждение и согласование</w:t>
            </w:r>
            <w:r w:rsidRPr="00B31DE9">
              <w:rPr>
                <w:spacing w:val="-3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плана</w:t>
            </w:r>
            <w:r w:rsidRPr="00B31DE9">
              <w:rPr>
                <w:spacing w:val="-2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по</w:t>
            </w:r>
            <w:r w:rsidRPr="00B31DE9">
              <w:rPr>
                <w:spacing w:val="-3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проведению профилактического</w:t>
            </w:r>
            <w:r w:rsidRPr="00B31DE9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B31DE9">
              <w:rPr>
                <w:spacing w:val="-2"/>
                <w:sz w:val="24"/>
                <w:szCs w:val="24"/>
              </w:rPr>
              <w:t>мероприятия</w:t>
            </w:r>
          </w:p>
          <w:p w:rsidR="00B91013" w:rsidRPr="00B31DE9" w:rsidRDefault="00B91013">
            <w:pPr>
              <w:pStyle w:val="TableParagraph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«ГОРКА»</w:t>
            </w:r>
            <w:r w:rsidRPr="00B31DE9">
              <w:rPr>
                <w:spacing w:val="18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в</w:t>
            </w:r>
            <w:r w:rsidRPr="00B31DE9">
              <w:rPr>
                <w:spacing w:val="19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МАДОУ</w:t>
            </w:r>
            <w:r w:rsidRPr="00B31DE9">
              <w:rPr>
                <w:spacing w:val="18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«Детский</w:t>
            </w:r>
            <w:r w:rsidRPr="00B31DE9">
              <w:rPr>
                <w:spacing w:val="20"/>
                <w:sz w:val="24"/>
                <w:szCs w:val="24"/>
              </w:rPr>
              <w:t xml:space="preserve"> </w:t>
            </w:r>
            <w:r w:rsidRPr="00B31DE9">
              <w:rPr>
                <w:spacing w:val="-5"/>
                <w:sz w:val="24"/>
                <w:szCs w:val="24"/>
              </w:rPr>
              <w:t xml:space="preserve">сад </w:t>
            </w:r>
          </w:p>
          <w:p w:rsidR="00B91013" w:rsidRPr="00B31DE9" w:rsidRDefault="00B91013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№ </w:t>
            </w:r>
            <w:r w:rsidRPr="00B31DE9">
              <w:rPr>
                <w:spacing w:val="-5"/>
                <w:sz w:val="24"/>
                <w:szCs w:val="24"/>
              </w:rPr>
              <w:t>16 «Звёздочка»»</w:t>
            </w:r>
          </w:p>
        </w:tc>
        <w:tc>
          <w:tcPr>
            <w:tcW w:w="1966" w:type="dxa"/>
          </w:tcPr>
          <w:p w:rsidR="00B91013" w:rsidRPr="00B31DE9" w:rsidRDefault="00B91013">
            <w:pPr>
              <w:pStyle w:val="TableParagraph"/>
              <w:spacing w:line="276" w:lineRule="exact"/>
              <w:ind w:left="9"/>
              <w:jc w:val="center"/>
              <w:rPr>
                <w:sz w:val="24"/>
                <w:szCs w:val="24"/>
              </w:rPr>
            </w:pPr>
            <w:r w:rsidRPr="00B31DE9">
              <w:rPr>
                <w:spacing w:val="-2"/>
                <w:sz w:val="24"/>
                <w:szCs w:val="24"/>
              </w:rPr>
              <w:t>01.12.2024г.</w:t>
            </w:r>
          </w:p>
        </w:tc>
        <w:tc>
          <w:tcPr>
            <w:tcW w:w="2123" w:type="dxa"/>
          </w:tcPr>
          <w:p w:rsidR="00B91013" w:rsidRPr="00B31DE9" w:rsidRDefault="00B91013">
            <w:pPr>
              <w:pStyle w:val="TableParagraph"/>
              <w:spacing w:line="276" w:lineRule="exact"/>
              <w:ind w:left="0" w:right="143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Заведующий ДОУ</w:t>
            </w:r>
          </w:p>
          <w:p w:rsidR="00B91013" w:rsidRPr="00B31DE9" w:rsidRDefault="00B91013">
            <w:pPr>
              <w:pStyle w:val="TableParagraph"/>
              <w:spacing w:line="276" w:lineRule="exact"/>
              <w:ind w:left="0" w:right="143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Старший воспитатель</w:t>
            </w:r>
          </w:p>
          <w:p w:rsidR="00B91013" w:rsidRPr="00B31DE9" w:rsidRDefault="00B91013">
            <w:pPr>
              <w:pStyle w:val="TableParagraph"/>
              <w:spacing w:line="276" w:lineRule="exact"/>
              <w:ind w:left="0" w:right="143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Уполномоченный по БДДТТ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B31DE9">
        <w:trPr>
          <w:trHeight w:val="1656"/>
        </w:trPr>
        <w:tc>
          <w:tcPr>
            <w:tcW w:w="599" w:type="dxa"/>
          </w:tcPr>
          <w:p w:rsidR="00B91013" w:rsidRPr="00B31DE9" w:rsidRDefault="00B91013">
            <w:pPr>
              <w:pStyle w:val="TableParagraph"/>
              <w:ind w:left="11" w:right="81"/>
              <w:jc w:val="center"/>
              <w:rPr>
                <w:sz w:val="24"/>
                <w:szCs w:val="24"/>
              </w:rPr>
            </w:pPr>
            <w:r w:rsidRPr="00B31DE9">
              <w:rPr>
                <w:b/>
                <w:spacing w:val="-5"/>
                <w:sz w:val="24"/>
                <w:szCs w:val="24"/>
              </w:rPr>
              <w:t>2</w:t>
            </w:r>
            <w:r w:rsidRPr="00B31DE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B91013" w:rsidRPr="00B31DE9" w:rsidRDefault="00B91013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Информирование о проведении профилактического</w:t>
            </w:r>
            <w:r w:rsidRPr="00B31DE9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B31DE9">
              <w:rPr>
                <w:spacing w:val="-2"/>
                <w:sz w:val="24"/>
                <w:szCs w:val="24"/>
              </w:rPr>
              <w:t>мероприятия</w:t>
            </w:r>
          </w:p>
          <w:p w:rsidR="00B91013" w:rsidRPr="00B31DE9" w:rsidRDefault="00B91013">
            <w:pPr>
              <w:pStyle w:val="TableParagraph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«ГОРКА»</w:t>
            </w:r>
            <w:r w:rsidRPr="00B31DE9">
              <w:rPr>
                <w:spacing w:val="18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в</w:t>
            </w:r>
            <w:r w:rsidRPr="00B31DE9">
              <w:rPr>
                <w:spacing w:val="20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МАДОУ</w:t>
            </w:r>
            <w:r w:rsidRPr="00B31DE9">
              <w:rPr>
                <w:spacing w:val="18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«Детский</w:t>
            </w:r>
            <w:r w:rsidRPr="00B31DE9">
              <w:rPr>
                <w:spacing w:val="20"/>
                <w:sz w:val="24"/>
                <w:szCs w:val="24"/>
              </w:rPr>
              <w:t xml:space="preserve"> </w:t>
            </w:r>
            <w:r w:rsidRPr="00B31DE9">
              <w:rPr>
                <w:spacing w:val="-5"/>
                <w:sz w:val="24"/>
                <w:szCs w:val="24"/>
              </w:rPr>
              <w:t>сад</w:t>
            </w:r>
          </w:p>
          <w:p w:rsidR="00B91013" w:rsidRPr="00B31DE9" w:rsidRDefault="00B91013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 «Звёздочка»</w:t>
            </w:r>
            <w:r w:rsidRPr="00B31DE9">
              <w:rPr>
                <w:sz w:val="24"/>
                <w:szCs w:val="24"/>
              </w:rPr>
              <w:t xml:space="preserve">» родителей (законных представителей), воспитанников, </w:t>
            </w:r>
            <w:r w:rsidRPr="00B31DE9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966" w:type="dxa"/>
          </w:tcPr>
          <w:p w:rsidR="00B91013" w:rsidRPr="00B31DE9" w:rsidRDefault="00B9101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31DE9">
              <w:rPr>
                <w:spacing w:val="-2"/>
                <w:sz w:val="24"/>
                <w:szCs w:val="24"/>
              </w:rPr>
              <w:t>01.12.2024г.</w:t>
            </w:r>
          </w:p>
        </w:tc>
        <w:tc>
          <w:tcPr>
            <w:tcW w:w="2123" w:type="dxa"/>
          </w:tcPr>
          <w:p w:rsidR="00B91013" w:rsidRPr="00B31DE9" w:rsidRDefault="00B91013" w:rsidP="00B31DE9">
            <w:pPr>
              <w:pStyle w:val="TableParagraph"/>
              <w:spacing w:line="276" w:lineRule="exact"/>
              <w:ind w:left="0" w:right="143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Заведующий ДОУ</w:t>
            </w:r>
          </w:p>
          <w:p w:rsidR="00B91013" w:rsidRPr="00B31DE9" w:rsidRDefault="00B91013" w:rsidP="00B31DE9">
            <w:pPr>
              <w:pStyle w:val="TableParagraph"/>
              <w:spacing w:line="276" w:lineRule="exact"/>
              <w:ind w:left="0" w:right="143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Старший воспитатель</w:t>
            </w:r>
          </w:p>
          <w:p w:rsidR="00B91013" w:rsidRPr="00B31DE9" w:rsidRDefault="00B91013" w:rsidP="00B31DE9">
            <w:pPr>
              <w:pStyle w:val="TableParagraph"/>
              <w:ind w:left="0"/>
              <w:rPr>
                <w:sz w:val="24"/>
                <w:szCs w:val="24"/>
              </w:rPr>
            </w:pPr>
            <w:r w:rsidRPr="00B31DE9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B31DE9">
        <w:trPr>
          <w:trHeight w:val="827"/>
        </w:trPr>
        <w:tc>
          <w:tcPr>
            <w:tcW w:w="599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81" w:type="dxa"/>
          </w:tcPr>
          <w:p w:rsidR="00B91013" w:rsidRPr="00B31DE9" w:rsidRDefault="00B91013">
            <w:pPr>
              <w:pStyle w:val="TableParagraph"/>
              <w:tabs>
                <w:tab w:val="left" w:pos="2469"/>
              </w:tabs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Планирование мероприятий с </w:t>
            </w:r>
            <w:r w:rsidRPr="00B31DE9">
              <w:rPr>
                <w:spacing w:val="-2"/>
                <w:sz w:val="24"/>
                <w:szCs w:val="24"/>
              </w:rPr>
              <w:t>привлечением</w:t>
            </w:r>
            <w:r w:rsidRPr="00B31DE9">
              <w:rPr>
                <w:sz w:val="24"/>
                <w:szCs w:val="24"/>
              </w:rPr>
              <w:tab/>
            </w:r>
            <w:r w:rsidRPr="00B31DE9">
              <w:rPr>
                <w:spacing w:val="-2"/>
                <w:sz w:val="24"/>
                <w:szCs w:val="24"/>
              </w:rPr>
              <w:t xml:space="preserve">сотрудников </w:t>
            </w:r>
            <w:r w:rsidRPr="00B31DE9">
              <w:rPr>
                <w:sz w:val="24"/>
                <w:szCs w:val="24"/>
              </w:rPr>
              <w:t>Госавтоинспекции и ПДН</w:t>
            </w:r>
          </w:p>
        </w:tc>
        <w:tc>
          <w:tcPr>
            <w:tcW w:w="1966" w:type="dxa"/>
          </w:tcPr>
          <w:p w:rsidR="00B91013" w:rsidRPr="00B31DE9" w:rsidRDefault="00B91013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с 01.12.2024г. по </w:t>
            </w:r>
            <w:r w:rsidRPr="00B31DE9">
              <w:rPr>
                <w:spacing w:val="-2"/>
                <w:sz w:val="24"/>
                <w:szCs w:val="24"/>
              </w:rPr>
              <w:t>01.03.2025г.</w:t>
            </w:r>
          </w:p>
        </w:tc>
        <w:tc>
          <w:tcPr>
            <w:tcW w:w="2123" w:type="dxa"/>
          </w:tcPr>
          <w:p w:rsidR="00B91013" w:rsidRPr="00B31DE9" w:rsidRDefault="00B91013">
            <w:pPr>
              <w:pStyle w:val="TableParagraph"/>
              <w:ind w:left="0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БДДТТ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B31DE9">
        <w:trPr>
          <w:trHeight w:val="316"/>
        </w:trPr>
        <w:tc>
          <w:tcPr>
            <w:tcW w:w="8569" w:type="dxa"/>
            <w:gridSpan w:val="4"/>
          </w:tcPr>
          <w:p w:rsidR="00B91013" w:rsidRPr="00B31DE9" w:rsidRDefault="00B91013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B31DE9">
              <w:rPr>
                <w:b/>
                <w:sz w:val="24"/>
                <w:szCs w:val="24"/>
              </w:rPr>
              <w:t>Наименование</w:t>
            </w:r>
            <w:r w:rsidRPr="00B31DE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31DE9">
              <w:rPr>
                <w:b/>
                <w:sz w:val="24"/>
                <w:szCs w:val="24"/>
              </w:rPr>
              <w:t>мероприятия</w:t>
            </w:r>
            <w:r w:rsidRPr="00B31D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31DE9">
              <w:rPr>
                <w:b/>
                <w:sz w:val="24"/>
                <w:szCs w:val="24"/>
              </w:rPr>
              <w:t>с</w:t>
            </w:r>
            <w:r w:rsidRPr="00B31D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31DE9">
              <w:rPr>
                <w:b/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B31DE9">
        <w:trPr>
          <w:trHeight w:val="5244"/>
        </w:trPr>
        <w:tc>
          <w:tcPr>
            <w:tcW w:w="599" w:type="dxa"/>
          </w:tcPr>
          <w:p w:rsidR="00B91013" w:rsidRPr="00B31DE9" w:rsidRDefault="00B91013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B31DE9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:rsidR="00B91013" w:rsidRDefault="00B91013">
            <w:pPr>
              <w:pStyle w:val="TableParagraph"/>
              <w:ind w:right="1013"/>
              <w:rPr>
                <w:b/>
                <w:sz w:val="24"/>
                <w:szCs w:val="24"/>
              </w:rPr>
            </w:pPr>
            <w:r w:rsidRPr="00B31DE9">
              <w:rPr>
                <w:b/>
                <w:sz w:val="24"/>
                <w:szCs w:val="24"/>
              </w:rPr>
              <w:t>«Минутка</w:t>
            </w:r>
            <w:r w:rsidRPr="00B31DE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31DE9">
              <w:rPr>
                <w:b/>
                <w:sz w:val="24"/>
                <w:szCs w:val="24"/>
              </w:rPr>
              <w:t>безопасности»:</w:t>
            </w:r>
          </w:p>
          <w:p w:rsidR="00B91013" w:rsidRPr="00B31DE9" w:rsidRDefault="00B91013">
            <w:pPr>
              <w:pStyle w:val="TableParagraph"/>
              <w:ind w:right="1013"/>
              <w:rPr>
                <w:b/>
                <w:i/>
                <w:sz w:val="24"/>
                <w:szCs w:val="24"/>
              </w:rPr>
            </w:pPr>
            <w:r w:rsidRPr="00B31DE9">
              <w:rPr>
                <w:b/>
                <w:i/>
                <w:sz w:val="24"/>
                <w:szCs w:val="24"/>
              </w:rPr>
              <w:t xml:space="preserve"> </w:t>
            </w:r>
            <w:r w:rsidRPr="00B31DE9">
              <w:rPr>
                <w:b/>
                <w:i/>
                <w:spacing w:val="-2"/>
                <w:sz w:val="24"/>
                <w:szCs w:val="24"/>
                <w:u w:val="single"/>
              </w:rPr>
              <w:t>1.Беседы:</w:t>
            </w:r>
          </w:p>
          <w:p w:rsidR="00B91013" w:rsidRPr="00B31DE9" w:rsidRDefault="00B91013">
            <w:pPr>
              <w:pStyle w:val="TableParagrap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-«Игры</w:t>
            </w:r>
            <w:r w:rsidRPr="00B31DE9">
              <w:rPr>
                <w:spacing w:val="-4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зимой</w:t>
            </w:r>
            <w:r w:rsidRPr="00B31DE9">
              <w:rPr>
                <w:spacing w:val="-2"/>
                <w:sz w:val="24"/>
                <w:szCs w:val="24"/>
              </w:rPr>
              <w:t xml:space="preserve"> </w:t>
            </w:r>
            <w:r w:rsidRPr="00B31DE9">
              <w:rPr>
                <w:sz w:val="24"/>
                <w:szCs w:val="24"/>
              </w:rPr>
              <w:t>во</w:t>
            </w:r>
            <w:r w:rsidRPr="00B31DE9">
              <w:rPr>
                <w:spacing w:val="-1"/>
                <w:sz w:val="24"/>
                <w:szCs w:val="24"/>
              </w:rPr>
              <w:t xml:space="preserve"> </w:t>
            </w:r>
            <w:r w:rsidRPr="00B31DE9">
              <w:rPr>
                <w:spacing w:val="-2"/>
                <w:sz w:val="24"/>
                <w:szCs w:val="24"/>
              </w:rPr>
              <w:t>дворе»;</w:t>
            </w:r>
          </w:p>
          <w:p w:rsidR="00B91013" w:rsidRPr="00B31DE9" w:rsidRDefault="00B91013">
            <w:pPr>
              <w:pStyle w:val="TableParagrap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-«Зимние</w:t>
            </w:r>
            <w:r w:rsidRPr="00B31DE9">
              <w:rPr>
                <w:spacing w:val="-6"/>
                <w:sz w:val="24"/>
                <w:szCs w:val="24"/>
              </w:rPr>
              <w:t xml:space="preserve"> </w:t>
            </w:r>
            <w:r w:rsidRPr="00B31DE9">
              <w:rPr>
                <w:spacing w:val="-2"/>
                <w:sz w:val="24"/>
                <w:szCs w:val="24"/>
              </w:rPr>
              <w:t>развлечения»;</w:t>
            </w:r>
          </w:p>
          <w:p w:rsidR="00B91013" w:rsidRPr="00B31DE9" w:rsidRDefault="00B91013">
            <w:pPr>
              <w:pStyle w:val="TableParagrap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-«Внимание</w:t>
            </w:r>
            <w:r w:rsidRPr="00B31DE9">
              <w:rPr>
                <w:spacing w:val="-7"/>
                <w:sz w:val="24"/>
                <w:szCs w:val="24"/>
              </w:rPr>
              <w:t xml:space="preserve"> </w:t>
            </w:r>
            <w:r w:rsidRPr="00B31DE9">
              <w:rPr>
                <w:spacing w:val="-2"/>
                <w:sz w:val="24"/>
                <w:szCs w:val="24"/>
              </w:rPr>
              <w:t>горка!»;</w:t>
            </w:r>
          </w:p>
          <w:p w:rsidR="00B91013" w:rsidRPr="00B31DE9" w:rsidRDefault="00B91013">
            <w:pPr>
              <w:pStyle w:val="TableParagraph"/>
              <w:tabs>
                <w:tab w:val="left" w:pos="1419"/>
                <w:tab w:val="left" w:pos="1925"/>
                <w:tab w:val="left" w:pos="2947"/>
              </w:tabs>
              <w:ind w:right="99"/>
              <w:rPr>
                <w:sz w:val="24"/>
                <w:szCs w:val="24"/>
              </w:rPr>
            </w:pPr>
            <w:r w:rsidRPr="00B31DE9">
              <w:rPr>
                <w:spacing w:val="-2"/>
                <w:sz w:val="24"/>
                <w:szCs w:val="24"/>
              </w:rPr>
              <w:t>-«Катание</w:t>
            </w:r>
            <w:r w:rsidRPr="00B31DE9">
              <w:rPr>
                <w:sz w:val="24"/>
                <w:szCs w:val="24"/>
              </w:rPr>
              <w:tab/>
            </w:r>
            <w:r w:rsidRPr="00B31DE9">
              <w:rPr>
                <w:spacing w:val="-6"/>
                <w:sz w:val="24"/>
                <w:szCs w:val="24"/>
              </w:rPr>
              <w:t>на</w:t>
            </w:r>
            <w:r w:rsidRPr="00B31DE9">
              <w:rPr>
                <w:sz w:val="24"/>
                <w:szCs w:val="24"/>
              </w:rPr>
              <w:tab/>
            </w:r>
            <w:r w:rsidRPr="00B31DE9">
              <w:rPr>
                <w:spacing w:val="-2"/>
                <w:sz w:val="24"/>
                <w:szCs w:val="24"/>
              </w:rPr>
              <w:t>санках:</w:t>
            </w:r>
            <w:r w:rsidRPr="00B31DE9">
              <w:rPr>
                <w:sz w:val="24"/>
                <w:szCs w:val="24"/>
              </w:rPr>
              <w:tab/>
            </w:r>
            <w:r w:rsidRPr="00B31DE9">
              <w:rPr>
                <w:spacing w:val="-2"/>
                <w:sz w:val="24"/>
                <w:szCs w:val="24"/>
              </w:rPr>
              <w:t>правила безопасности»;</w:t>
            </w:r>
          </w:p>
          <w:p w:rsidR="00B91013" w:rsidRPr="00B31DE9" w:rsidRDefault="00B91013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-«Правила безопасности перед катанием со снежной (ледяной) </w:t>
            </w:r>
            <w:r w:rsidRPr="00B31DE9">
              <w:rPr>
                <w:spacing w:val="-2"/>
                <w:sz w:val="24"/>
                <w:szCs w:val="24"/>
              </w:rPr>
              <w:t>горки»;</w:t>
            </w:r>
          </w:p>
          <w:p w:rsidR="00B91013" w:rsidRPr="00B31DE9" w:rsidRDefault="00B9101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-«Правила безопасности во время катания со снежной (ледяной) </w:t>
            </w:r>
            <w:r w:rsidRPr="00B31DE9">
              <w:rPr>
                <w:spacing w:val="-2"/>
                <w:sz w:val="24"/>
                <w:szCs w:val="24"/>
              </w:rPr>
              <w:t>горки»;</w:t>
            </w:r>
          </w:p>
          <w:p w:rsidR="00B91013" w:rsidRPr="00B31DE9" w:rsidRDefault="00B9101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-«Опасные ситуации во время игр зимнего периода (коньки, лыжи)»;</w:t>
            </w:r>
          </w:p>
          <w:p w:rsidR="00B91013" w:rsidRPr="00B31DE9" w:rsidRDefault="00B91013">
            <w:pPr>
              <w:pStyle w:val="TableParagraph"/>
              <w:spacing w:before="1"/>
              <w:ind w:right="101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-«Правила безопасности в аварийных ситуациях»;</w:t>
            </w:r>
          </w:p>
          <w:p w:rsidR="00B91013" w:rsidRPr="00B31DE9" w:rsidRDefault="00B91013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-«Правила перевозки детей в </w:t>
            </w:r>
            <w:r w:rsidRPr="00B31DE9">
              <w:rPr>
                <w:spacing w:val="-2"/>
                <w:sz w:val="24"/>
                <w:szCs w:val="24"/>
              </w:rPr>
              <w:t>автомобиле».</w:t>
            </w:r>
          </w:p>
        </w:tc>
        <w:tc>
          <w:tcPr>
            <w:tcW w:w="1966" w:type="dxa"/>
          </w:tcPr>
          <w:p w:rsidR="00B91013" w:rsidRPr="00B31DE9" w:rsidRDefault="00B91013">
            <w:pPr>
              <w:pStyle w:val="TableParagraph"/>
              <w:ind w:left="210" w:right="198" w:hanging="2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>с 01.12.2024г. по</w:t>
            </w:r>
            <w:r w:rsidRPr="00B31DE9">
              <w:rPr>
                <w:spacing w:val="-1"/>
                <w:sz w:val="24"/>
                <w:szCs w:val="24"/>
              </w:rPr>
              <w:t xml:space="preserve"> </w:t>
            </w:r>
            <w:r w:rsidRPr="00B31DE9">
              <w:rPr>
                <w:spacing w:val="-2"/>
                <w:sz w:val="24"/>
                <w:szCs w:val="24"/>
              </w:rPr>
              <w:t>01.03.2025г.</w:t>
            </w:r>
          </w:p>
          <w:p w:rsidR="00B91013" w:rsidRPr="00B31DE9" w:rsidRDefault="00B91013">
            <w:pPr>
              <w:pStyle w:val="TableParagraph"/>
              <w:ind w:left="358" w:right="347" w:firstLine="2"/>
              <w:jc w:val="center"/>
              <w:rPr>
                <w:sz w:val="24"/>
                <w:szCs w:val="24"/>
              </w:rPr>
            </w:pPr>
            <w:r w:rsidRPr="00B31DE9">
              <w:rPr>
                <w:sz w:val="24"/>
                <w:szCs w:val="24"/>
              </w:rPr>
              <w:t xml:space="preserve">(по плану </w:t>
            </w:r>
            <w:r w:rsidRPr="00B31DE9">
              <w:rPr>
                <w:spacing w:val="-2"/>
                <w:sz w:val="24"/>
                <w:szCs w:val="24"/>
              </w:rPr>
              <w:t>воспитателя постоянно)</w:t>
            </w:r>
          </w:p>
        </w:tc>
        <w:tc>
          <w:tcPr>
            <w:tcW w:w="2123" w:type="dxa"/>
          </w:tcPr>
          <w:p w:rsidR="00B91013" w:rsidRPr="00B31DE9" w:rsidRDefault="00B91013">
            <w:pPr>
              <w:pStyle w:val="TableParagraph"/>
              <w:rPr>
                <w:sz w:val="24"/>
                <w:szCs w:val="24"/>
              </w:rPr>
            </w:pPr>
            <w:r w:rsidRPr="00B31DE9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2200" w:type="dxa"/>
          </w:tcPr>
          <w:p w:rsidR="00B91013" w:rsidRPr="00B31DE9" w:rsidRDefault="00B910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91013" w:rsidRPr="00B31DE9" w:rsidRDefault="00B91013">
      <w:pPr>
        <w:pStyle w:val="TableParagraph"/>
        <w:rPr>
          <w:sz w:val="24"/>
          <w:szCs w:val="24"/>
        </w:rPr>
        <w:sectPr w:rsidR="00B91013" w:rsidRPr="00B31DE9" w:rsidSect="00B31DE9">
          <w:type w:val="continuous"/>
          <w:pgSz w:w="11910" w:h="16840"/>
          <w:pgMar w:top="1040" w:right="250" w:bottom="280" w:left="660" w:header="720" w:footer="720" w:gutter="0"/>
          <w:cols w:space="720"/>
        </w:sectPr>
      </w:pPr>
    </w:p>
    <w:tbl>
      <w:tblPr>
        <w:tblW w:w="9577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5"/>
        <w:gridCol w:w="3505"/>
        <w:gridCol w:w="42"/>
        <w:gridCol w:w="1807"/>
        <w:gridCol w:w="44"/>
        <w:gridCol w:w="1904"/>
        <w:gridCol w:w="53"/>
        <w:gridCol w:w="1647"/>
        <w:gridCol w:w="10"/>
      </w:tblGrid>
      <w:tr w:rsidR="00B91013" w:rsidRPr="00B31DE9" w:rsidTr="00FA7A68">
        <w:trPr>
          <w:gridAfter w:val="1"/>
          <w:wAfter w:w="10" w:type="dxa"/>
          <w:trHeight w:val="1932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</w:rPr>
              <w:t xml:space="preserve">  2. </w:t>
            </w:r>
          </w:p>
          <w:p w:rsidR="00B91013" w:rsidRPr="00126B8F" w:rsidRDefault="00B91013" w:rsidP="00126B8F"/>
          <w:p w:rsidR="00B91013" w:rsidRPr="00126B8F" w:rsidRDefault="00B91013" w:rsidP="00126B8F"/>
          <w:p w:rsidR="00B91013" w:rsidRDefault="00B91013" w:rsidP="00126B8F"/>
          <w:p w:rsidR="00B91013" w:rsidRPr="00FA7A68" w:rsidRDefault="00B91013" w:rsidP="00126B8F">
            <w:pPr>
              <w:rPr>
                <w:b/>
              </w:rPr>
            </w:pPr>
            <w:r>
              <w:t xml:space="preserve">  </w:t>
            </w:r>
            <w:r w:rsidRPr="00FA7A68">
              <w:rPr>
                <w:b/>
              </w:rPr>
              <w:t xml:space="preserve">3. 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ind w:right="95"/>
              <w:jc w:val="both"/>
              <w:rPr>
                <w:b/>
                <w:i/>
                <w:spacing w:val="-2"/>
                <w:sz w:val="24"/>
                <w:szCs w:val="24"/>
                <w:u w:val="single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Просмотр мультфильмов и видеофильмов</w:t>
            </w:r>
            <w:r w:rsidRPr="00FA7A68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z w:val="24"/>
                <w:szCs w:val="24"/>
                <w:u w:val="single"/>
              </w:rPr>
              <w:t>по</w:t>
            </w: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z w:val="24"/>
                <w:szCs w:val="24"/>
                <w:u w:val="single"/>
              </w:rPr>
              <w:t>тематике</w:t>
            </w:r>
            <w:r w:rsidRPr="00FA7A68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>«ПДД».</w:t>
            </w:r>
          </w:p>
          <w:p w:rsidR="00B91013" w:rsidRPr="00FA7A68" w:rsidRDefault="00B91013" w:rsidP="00FA7A68">
            <w:pPr>
              <w:pStyle w:val="TableParagraph"/>
              <w:ind w:right="95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B91013" w:rsidRPr="00FA7A68" w:rsidRDefault="00B91013" w:rsidP="00FA7A68">
            <w:pPr>
              <w:jc w:val="both"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FA7A68">
              <w:rPr>
                <w:b/>
                <w:i/>
                <w:sz w:val="24"/>
                <w:szCs w:val="24"/>
                <w:u w:val="single"/>
                <w:lang w:eastAsia="ru-RU"/>
              </w:rPr>
              <w:t>Чтение художественной литературы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- Стихотворение В.Берестова «Гололедица» (заучивание);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 xml:space="preserve">- Стихотворение Н.Павловской 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«На земле снежок лежит»;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- Стихотворение В.Орлова «Мороз»;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 xml:space="preserve">- Стихотворение Г.Косовой 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«Опасно кататься на замерзших лужах»;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 xml:space="preserve">- Стихотворение А.Кондратьева «Сосулька»; 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- Стихотворение И. Сурикова «Детство»;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- Рассказ Н.Носова «На горке»;</w:t>
            </w:r>
          </w:p>
          <w:p w:rsidR="00B91013" w:rsidRPr="00FA7A68" w:rsidRDefault="00B91013" w:rsidP="00FA7A68">
            <w:pPr>
              <w:pStyle w:val="NoSpacing1"/>
              <w:widowControl w:val="0"/>
              <w:autoSpaceDE w:val="0"/>
              <w:autoSpaceDN w:val="0"/>
              <w:rPr>
                <w:rFonts w:ascii="Times New Roman" w:cs="Times New Roman"/>
                <w:sz w:val="24"/>
                <w:szCs w:val="24"/>
              </w:rPr>
            </w:pPr>
            <w:r w:rsidRPr="00FA7A68">
              <w:rPr>
                <w:rFonts w:ascii="Times New Roman" w:cs="Times New Roman"/>
                <w:sz w:val="24"/>
                <w:szCs w:val="24"/>
              </w:rPr>
              <w:t>- Сказка К.Ушинского «Умей обождать».</w:t>
            </w:r>
          </w:p>
          <w:p w:rsidR="00B91013" w:rsidRPr="00FA7A68" w:rsidRDefault="00B91013" w:rsidP="00FA7A68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1104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Выставка детских рисунков по правилам безопасности катания детей</w:t>
            </w:r>
            <w:r w:rsidRPr="00FA7A68">
              <w:rPr>
                <w:spacing w:val="-13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на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санках,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коньках,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лыжах,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со снежной (ледяной) горки.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18.12.2024г.</w:t>
            </w:r>
          </w:p>
        </w:tc>
        <w:tc>
          <w:tcPr>
            <w:tcW w:w="1948" w:type="dxa"/>
            <w:gridSpan w:val="2"/>
          </w:tcPr>
          <w:p w:rsidR="00B91013" w:rsidRPr="00FA7A68" w:rsidRDefault="00B91013">
            <w:pPr>
              <w:pStyle w:val="TableParagraph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2484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Пополнить содержание Центров безопасности по обучению детей правилам безопасности катания на санках,</w:t>
            </w:r>
            <w:r w:rsidRPr="00FA7A68">
              <w:rPr>
                <w:spacing w:val="-15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коньках,</w:t>
            </w:r>
            <w:r w:rsidRPr="00FA7A68">
              <w:rPr>
                <w:spacing w:val="-15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лыжах,</w:t>
            </w:r>
            <w:r w:rsidRPr="00FA7A68">
              <w:rPr>
                <w:spacing w:val="-15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со</w:t>
            </w:r>
            <w:r w:rsidRPr="00FA7A68">
              <w:rPr>
                <w:spacing w:val="-15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снежной (ледяной) горки; использованию ремней безопасности и детских удерживающих устройств при перевозке детей.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 xml:space="preserve">с 01.12.2024г. по </w:t>
            </w:r>
            <w:r w:rsidRPr="00FA7A68">
              <w:rPr>
                <w:spacing w:val="-2"/>
                <w:sz w:val="24"/>
                <w:szCs w:val="24"/>
              </w:rPr>
              <w:t>01.03.2025г.</w:t>
            </w:r>
          </w:p>
        </w:tc>
        <w:tc>
          <w:tcPr>
            <w:tcW w:w="1948" w:type="dxa"/>
            <w:gridSpan w:val="2"/>
          </w:tcPr>
          <w:p w:rsidR="00B91013" w:rsidRPr="00FA7A68" w:rsidRDefault="00B91013">
            <w:pPr>
              <w:pStyle w:val="TableParagraph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362"/>
        </w:trPr>
        <w:tc>
          <w:tcPr>
            <w:tcW w:w="7867" w:type="dxa"/>
            <w:gridSpan w:val="7"/>
          </w:tcPr>
          <w:p w:rsidR="00B91013" w:rsidRPr="00FA7A68" w:rsidRDefault="00B91013" w:rsidP="00FA7A6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</w:rPr>
              <w:t>Наименование</w:t>
            </w:r>
            <w:r w:rsidRPr="00FA7A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7A68">
              <w:rPr>
                <w:b/>
                <w:sz w:val="24"/>
                <w:szCs w:val="24"/>
              </w:rPr>
              <w:t>мероприятия</w:t>
            </w:r>
            <w:r w:rsidRPr="00FA7A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7A68">
              <w:rPr>
                <w:b/>
                <w:sz w:val="24"/>
                <w:szCs w:val="24"/>
              </w:rPr>
              <w:t>с</w:t>
            </w:r>
            <w:r w:rsidRPr="00FA7A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7A68">
              <w:rPr>
                <w:b/>
                <w:spacing w:val="-2"/>
                <w:sz w:val="24"/>
                <w:szCs w:val="24"/>
              </w:rPr>
              <w:t>сотрудниками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1380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1</w:t>
            </w:r>
            <w:r w:rsidRPr="00FA7A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Консультации</w:t>
            </w:r>
            <w:r w:rsidRPr="00FA7A68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z w:val="24"/>
                <w:szCs w:val="24"/>
                <w:u w:val="single"/>
              </w:rPr>
              <w:t>для</w:t>
            </w: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педагогов:</w:t>
            </w:r>
          </w:p>
          <w:p w:rsidR="00B91013" w:rsidRPr="00FA7A68" w:rsidRDefault="00B91013" w:rsidP="00FA7A68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-«Что должен знать воспитатель о правилах безопасности катания детей</w:t>
            </w:r>
            <w:r w:rsidRPr="00FA7A68">
              <w:rPr>
                <w:spacing w:val="-13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на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санках,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коньках,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лыжах,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со снежной (ледяной) горки»;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324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01.12.2024г.-</w:t>
            </w:r>
          </w:p>
          <w:p w:rsidR="00B91013" w:rsidRPr="00FA7A68" w:rsidRDefault="00B91013" w:rsidP="00FA7A68">
            <w:pPr>
              <w:pStyle w:val="TableParagraph"/>
              <w:ind w:left="364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26.12.2025г.</w:t>
            </w:r>
          </w:p>
        </w:tc>
        <w:tc>
          <w:tcPr>
            <w:tcW w:w="1948" w:type="dxa"/>
            <w:gridSpan w:val="2"/>
          </w:tcPr>
          <w:p w:rsidR="00B91013" w:rsidRPr="00FA7A68" w:rsidRDefault="00B91013" w:rsidP="00FA7A68">
            <w:pPr>
              <w:pStyle w:val="TableParagraph"/>
              <w:ind w:left="0" w:right="143"/>
              <w:jc w:val="center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Уполномоченный по БДДТТ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1270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Ознакомление с инструкциями по правилам</w:t>
            </w:r>
            <w:r w:rsidRPr="00FA7A68">
              <w:rPr>
                <w:spacing w:val="-8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безопасности</w:t>
            </w:r>
            <w:r w:rsidRPr="00FA7A68">
              <w:rPr>
                <w:spacing w:val="-8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на</w:t>
            </w:r>
            <w:r w:rsidRPr="00FA7A68">
              <w:rPr>
                <w:spacing w:val="-9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снежной (ледяной)</w:t>
            </w:r>
            <w:r w:rsidRPr="00FA7A68">
              <w:rPr>
                <w:spacing w:val="75"/>
                <w:sz w:val="24"/>
                <w:szCs w:val="24"/>
              </w:rPr>
              <w:t xml:space="preserve">  </w:t>
            </w:r>
            <w:r w:rsidRPr="00FA7A68">
              <w:rPr>
                <w:sz w:val="24"/>
                <w:szCs w:val="24"/>
              </w:rPr>
              <w:t>горке,</w:t>
            </w:r>
            <w:r w:rsidRPr="00FA7A68">
              <w:rPr>
                <w:spacing w:val="77"/>
                <w:sz w:val="24"/>
                <w:szCs w:val="24"/>
              </w:rPr>
              <w:t xml:space="preserve">  </w:t>
            </w:r>
            <w:r w:rsidRPr="00FA7A68">
              <w:rPr>
                <w:sz w:val="24"/>
                <w:szCs w:val="24"/>
              </w:rPr>
              <w:t>по</w:t>
            </w:r>
            <w:r w:rsidRPr="00FA7A68">
              <w:rPr>
                <w:spacing w:val="76"/>
                <w:sz w:val="24"/>
                <w:szCs w:val="24"/>
              </w:rPr>
              <w:t xml:space="preserve">  </w:t>
            </w:r>
            <w:r w:rsidRPr="00FA7A68">
              <w:rPr>
                <w:spacing w:val="-2"/>
                <w:sz w:val="24"/>
                <w:szCs w:val="24"/>
              </w:rPr>
              <w:t>правилам</w:t>
            </w:r>
          </w:p>
          <w:p w:rsidR="00B91013" w:rsidRPr="00FA7A68" w:rsidRDefault="00B91013" w:rsidP="00FA7A68">
            <w:pPr>
              <w:pStyle w:val="TableParagraph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безопасности</w:t>
            </w:r>
            <w:r w:rsidRPr="00FA7A68">
              <w:rPr>
                <w:spacing w:val="-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во</w:t>
            </w:r>
            <w:r w:rsidRPr="00FA7A68">
              <w:rPr>
                <w:spacing w:val="-1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время</w:t>
            </w:r>
            <w:r w:rsidRPr="00FA7A68">
              <w:rPr>
                <w:spacing w:val="-2"/>
                <w:sz w:val="24"/>
                <w:szCs w:val="24"/>
              </w:rPr>
              <w:t xml:space="preserve"> гололёда.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01.12.2024г.</w:t>
            </w:r>
          </w:p>
        </w:tc>
        <w:tc>
          <w:tcPr>
            <w:tcW w:w="1948" w:type="dxa"/>
            <w:gridSpan w:val="2"/>
          </w:tcPr>
          <w:p w:rsidR="00B91013" w:rsidRPr="00FA7A68" w:rsidRDefault="00B91013" w:rsidP="00FA7A68">
            <w:pPr>
              <w:pStyle w:val="TableParagraph"/>
              <w:ind w:left="0" w:right="143"/>
              <w:jc w:val="center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Уполномоченный по БДДТТ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518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</w:rPr>
              <w:t xml:space="preserve">   3. 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  <w:r w:rsidRPr="00FA7A68">
              <w:rPr>
                <w:bCs/>
                <w:color w:val="000000"/>
                <w:sz w:val="24"/>
                <w:szCs w:val="24"/>
                <w:u w:val="single"/>
                <w:lang w:eastAsia="ru-RU"/>
              </w:rPr>
              <w:t>Беседа</w:t>
            </w:r>
            <w:r w:rsidRPr="00FA7A68">
              <w:rPr>
                <w:bCs/>
                <w:color w:val="000000"/>
                <w:sz w:val="24"/>
                <w:szCs w:val="24"/>
                <w:lang w:eastAsia="ru-RU"/>
              </w:rPr>
              <w:t xml:space="preserve"> «Безопасное поведение на улицах и дорогах в зимнее время</w:t>
            </w:r>
            <w:r w:rsidRPr="00FA7A68">
              <w:rPr>
                <w:color w:val="000000"/>
                <w:sz w:val="24"/>
                <w:szCs w:val="24"/>
                <w:lang w:eastAsia="ru-RU"/>
              </w:rPr>
              <w:t>!» с инспектором  по пропаганде ГИБДД МО МВД России «Сысертский» ст.лейтенантом Антроповой Т.О.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Уполномоченный по БДДТТ</w:t>
            </w:r>
          </w:p>
          <w:p w:rsidR="00B91013" w:rsidRPr="00FA7A68" w:rsidRDefault="00B91013" w:rsidP="00FA7A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A7A68">
              <w:rPr>
                <w:color w:val="000000"/>
                <w:sz w:val="24"/>
                <w:szCs w:val="24"/>
                <w:lang w:eastAsia="ru-RU"/>
              </w:rPr>
              <w:t>Инспектор  ГИБДД МО МВД России «Сысертский» ст. лейтенант Антропова Т.О.</w:t>
            </w:r>
          </w:p>
          <w:p w:rsidR="00B91013" w:rsidRPr="007206AB" w:rsidRDefault="00B91013" w:rsidP="00FA7A68">
            <w:pPr>
              <w:jc w:val="center"/>
            </w:pP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361"/>
        </w:trPr>
        <w:tc>
          <w:tcPr>
            <w:tcW w:w="7867" w:type="dxa"/>
            <w:gridSpan w:val="7"/>
          </w:tcPr>
          <w:p w:rsidR="00B91013" w:rsidRPr="00FA7A68" w:rsidRDefault="00B91013" w:rsidP="00FA7A68">
            <w:pPr>
              <w:pStyle w:val="TableParagraph"/>
              <w:ind w:left="11" w:right="1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</w:rPr>
              <w:t>Наименование</w:t>
            </w:r>
            <w:r w:rsidRPr="00FA7A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A7A68">
              <w:rPr>
                <w:b/>
                <w:sz w:val="24"/>
                <w:szCs w:val="24"/>
              </w:rPr>
              <w:t>мероприятия</w:t>
            </w:r>
            <w:r w:rsidRPr="00FA7A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7A68">
              <w:rPr>
                <w:b/>
                <w:sz w:val="24"/>
                <w:szCs w:val="24"/>
              </w:rPr>
              <w:t>с</w:t>
            </w:r>
            <w:r w:rsidRPr="00FA7A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7A68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2760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1.</w:t>
            </w:r>
          </w:p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Default="00B91013" w:rsidP="00741595"/>
          <w:p w:rsidR="00B91013" w:rsidRPr="00FA7A68" w:rsidRDefault="00B91013" w:rsidP="00741595">
            <w:pPr>
              <w:rPr>
                <w:b/>
              </w:rPr>
            </w:pPr>
            <w:r w:rsidRPr="00FA7A68">
              <w:rPr>
                <w:b/>
              </w:rPr>
              <w:t xml:space="preserve">    2.</w:t>
            </w:r>
          </w:p>
          <w:p w:rsidR="00B91013" w:rsidRPr="00FA7A68" w:rsidRDefault="00B91013" w:rsidP="00741595">
            <w:pPr>
              <w:rPr>
                <w:b/>
              </w:rPr>
            </w:pPr>
          </w:p>
          <w:p w:rsidR="00B91013" w:rsidRPr="00FA7A68" w:rsidRDefault="00B91013" w:rsidP="00741595">
            <w:pPr>
              <w:rPr>
                <w:b/>
              </w:rPr>
            </w:pPr>
          </w:p>
          <w:p w:rsidR="00B91013" w:rsidRPr="00FA7A68" w:rsidRDefault="00B91013" w:rsidP="00741595">
            <w:pPr>
              <w:rPr>
                <w:b/>
              </w:rPr>
            </w:pPr>
            <w:r w:rsidRPr="00FA7A68">
              <w:rPr>
                <w:b/>
              </w:rPr>
              <w:t xml:space="preserve">    3. </w:t>
            </w:r>
          </w:p>
        </w:tc>
        <w:tc>
          <w:tcPr>
            <w:tcW w:w="3547" w:type="dxa"/>
            <w:gridSpan w:val="2"/>
          </w:tcPr>
          <w:p w:rsidR="00B91013" w:rsidRPr="00FA7A68" w:rsidRDefault="00B91013" w:rsidP="00FA7A68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Обновление</w:t>
            </w:r>
            <w:r w:rsidRPr="00FA7A68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>стенда:</w:t>
            </w:r>
          </w:p>
          <w:p w:rsidR="00B91013" w:rsidRPr="00FA7A68" w:rsidRDefault="00B91013" w:rsidP="00FA7A6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-«Правила безопасности катания детей</w:t>
            </w:r>
            <w:r w:rsidRPr="00FA7A68">
              <w:rPr>
                <w:spacing w:val="-13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на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санках,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коньках,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лыжах,</w:t>
            </w:r>
            <w:r w:rsidRPr="00FA7A68">
              <w:rPr>
                <w:spacing w:val="-12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со снежной (ледяной) горки»;</w:t>
            </w:r>
          </w:p>
          <w:p w:rsidR="00B91013" w:rsidRPr="00FA7A68" w:rsidRDefault="00B91013" w:rsidP="00FA7A68">
            <w:pPr>
              <w:pStyle w:val="TableParagraph"/>
              <w:tabs>
                <w:tab w:val="left" w:pos="2159"/>
                <w:tab w:val="left" w:pos="2965"/>
                <w:tab w:val="left" w:pos="3029"/>
              </w:tabs>
              <w:ind w:right="97"/>
              <w:jc w:val="both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-«Использование</w:t>
            </w:r>
            <w:r w:rsidRPr="00FA7A68">
              <w:rPr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ремней безопасности</w:t>
            </w:r>
            <w:r w:rsidRPr="00FA7A68">
              <w:rPr>
                <w:sz w:val="24"/>
                <w:szCs w:val="24"/>
              </w:rPr>
              <w:t xml:space="preserve"> </w:t>
            </w:r>
            <w:r w:rsidRPr="00FA7A68">
              <w:rPr>
                <w:spacing w:val="-10"/>
                <w:sz w:val="24"/>
                <w:szCs w:val="24"/>
              </w:rPr>
              <w:t>и</w:t>
            </w:r>
            <w:r w:rsidRPr="00FA7A68">
              <w:rPr>
                <w:sz w:val="24"/>
                <w:szCs w:val="24"/>
              </w:rPr>
              <w:tab/>
            </w:r>
            <w:r w:rsidRPr="00FA7A68">
              <w:rPr>
                <w:spacing w:val="-2"/>
                <w:sz w:val="24"/>
                <w:szCs w:val="24"/>
              </w:rPr>
              <w:t xml:space="preserve">детских </w:t>
            </w:r>
            <w:r w:rsidRPr="00FA7A68">
              <w:rPr>
                <w:sz w:val="24"/>
                <w:szCs w:val="24"/>
              </w:rPr>
              <w:t>удерживающих устройств при перевозке детей».</w:t>
            </w:r>
          </w:p>
          <w:p w:rsidR="00B91013" w:rsidRPr="00FA7A68" w:rsidRDefault="00B91013" w:rsidP="00FA7A68">
            <w:pPr>
              <w:pStyle w:val="TableParagraph"/>
              <w:jc w:val="both"/>
              <w:rPr>
                <w:sz w:val="24"/>
                <w:szCs w:val="24"/>
              </w:rPr>
            </w:pP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>Беседы:</w:t>
            </w:r>
            <w:r w:rsidRPr="00FA7A68">
              <w:rPr>
                <w:spacing w:val="-6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«Ребенок</w:t>
            </w:r>
            <w:r w:rsidRPr="00FA7A68">
              <w:rPr>
                <w:spacing w:val="-3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и</w:t>
            </w:r>
            <w:r w:rsidRPr="00FA7A68">
              <w:rPr>
                <w:spacing w:val="-6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зимняя</w:t>
            </w:r>
            <w:r w:rsidRPr="00FA7A68">
              <w:rPr>
                <w:spacing w:val="-5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дорога»,</w:t>
            </w:r>
          </w:p>
          <w:p w:rsidR="00B91013" w:rsidRPr="00FA7A68" w:rsidRDefault="00B91013" w:rsidP="00FA7A68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«Безопасность</w:t>
            </w:r>
            <w:r w:rsidRPr="00FA7A68">
              <w:rPr>
                <w:spacing w:val="-3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детей</w:t>
            </w:r>
            <w:r w:rsidRPr="00FA7A68">
              <w:rPr>
                <w:spacing w:val="-2"/>
                <w:sz w:val="24"/>
                <w:szCs w:val="24"/>
              </w:rPr>
              <w:t xml:space="preserve"> зимой».</w:t>
            </w:r>
          </w:p>
          <w:p w:rsidR="00B91013" w:rsidRPr="00FA7A68" w:rsidRDefault="00B91013" w:rsidP="00FA7A68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spacing w:line="256" w:lineRule="exact"/>
              <w:jc w:val="both"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FA7A68">
              <w:rPr>
                <w:b/>
                <w:i/>
                <w:sz w:val="24"/>
                <w:szCs w:val="24"/>
                <w:u w:val="single"/>
                <w:lang w:eastAsia="ru-RU"/>
              </w:rPr>
              <w:t>Консультация:</w:t>
            </w:r>
          </w:p>
          <w:p w:rsidR="00B91013" w:rsidRPr="00FA7A68" w:rsidRDefault="00B91013" w:rsidP="00FA7A68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  <w:lang w:eastAsia="ru-RU"/>
              </w:rPr>
              <w:t xml:space="preserve"> «Зимние развлечения».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4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с 01.12.2024 г. по</w:t>
            </w:r>
            <w:r w:rsidRPr="00FA7A68">
              <w:rPr>
                <w:spacing w:val="-1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01.03.2025г.</w:t>
            </w:r>
          </w:p>
        </w:tc>
        <w:tc>
          <w:tcPr>
            <w:tcW w:w="1948" w:type="dxa"/>
            <w:gridSpan w:val="2"/>
          </w:tcPr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B91013" w:rsidRPr="00FA7A68" w:rsidRDefault="00B91013">
            <w:pPr>
              <w:pStyle w:val="TableParagraph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RPr="00B31DE9" w:rsidTr="00FA7A68">
        <w:trPr>
          <w:gridAfter w:val="1"/>
          <w:wAfter w:w="10" w:type="dxa"/>
          <w:trHeight w:val="3102"/>
        </w:trPr>
        <w:tc>
          <w:tcPr>
            <w:tcW w:w="565" w:type="dxa"/>
            <w:gridSpan w:val="2"/>
          </w:tcPr>
          <w:p w:rsidR="00B91013" w:rsidRPr="00FA7A68" w:rsidRDefault="00B91013" w:rsidP="00FA7A68">
            <w:pPr>
              <w:pStyle w:val="TableParagraph"/>
              <w:ind w:left="79" w:right="70"/>
              <w:jc w:val="center"/>
              <w:rPr>
                <w:b/>
                <w:sz w:val="24"/>
                <w:szCs w:val="24"/>
              </w:rPr>
            </w:pPr>
            <w:r w:rsidRPr="00FA7A68">
              <w:rPr>
                <w:b/>
                <w:spacing w:val="-5"/>
                <w:sz w:val="24"/>
                <w:szCs w:val="24"/>
              </w:rPr>
              <w:t>4.</w:t>
            </w:r>
          </w:p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Pr="00741595" w:rsidRDefault="00B91013" w:rsidP="00741595"/>
          <w:p w:rsidR="00B91013" w:rsidRDefault="00B91013" w:rsidP="00741595"/>
          <w:p w:rsidR="00B91013" w:rsidRPr="00FA7A68" w:rsidRDefault="00B91013" w:rsidP="00741595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3547" w:type="dxa"/>
            <w:gridSpan w:val="2"/>
          </w:tcPr>
          <w:p w:rsidR="00B91013" w:rsidRPr="00FA7A68" w:rsidRDefault="00B91013">
            <w:pPr>
              <w:pStyle w:val="TableParagraph"/>
              <w:rPr>
                <w:b/>
                <w:i/>
                <w:sz w:val="24"/>
                <w:szCs w:val="24"/>
                <w:u w:val="single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Распространение</w:t>
            </w:r>
            <w:r w:rsidRPr="00FA7A68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FA7A68">
              <w:rPr>
                <w:b/>
                <w:i/>
                <w:spacing w:val="-2"/>
                <w:sz w:val="24"/>
                <w:szCs w:val="24"/>
                <w:u w:val="single"/>
              </w:rPr>
              <w:t>печатной</w:t>
            </w:r>
          </w:p>
          <w:p w:rsidR="00B91013" w:rsidRPr="00FA7A68" w:rsidRDefault="00B91013" w:rsidP="00FA7A68">
            <w:pPr>
              <w:pStyle w:val="TableParagraph"/>
              <w:spacing w:before="42" w:line="276" w:lineRule="auto"/>
              <w:rPr>
                <w:b/>
                <w:i/>
                <w:sz w:val="24"/>
                <w:szCs w:val="24"/>
                <w:u w:val="single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 xml:space="preserve">продукции: </w:t>
            </w:r>
            <w:r w:rsidRPr="00FA7A68">
              <w:rPr>
                <w:sz w:val="24"/>
                <w:szCs w:val="24"/>
                <w:lang w:eastAsia="ru-RU"/>
              </w:rPr>
              <w:t>информационные памятки, буклеты среди родителей.</w:t>
            </w:r>
          </w:p>
          <w:p w:rsidR="00B91013" w:rsidRPr="00FA7A68" w:rsidRDefault="00B91013" w:rsidP="00FA7A68">
            <w:pPr>
              <w:pStyle w:val="TableParagraph"/>
              <w:spacing w:before="42" w:line="276" w:lineRule="auto"/>
              <w:rPr>
                <w:sz w:val="24"/>
                <w:szCs w:val="24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Буклет:</w:t>
            </w:r>
            <w:r w:rsidRPr="00FA7A68">
              <w:rPr>
                <w:spacing w:val="40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«Особенности безопасного</w:t>
            </w:r>
            <w:r w:rsidRPr="00FA7A68">
              <w:rPr>
                <w:spacing w:val="-10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поведения</w:t>
            </w:r>
            <w:r w:rsidRPr="00FA7A68">
              <w:rPr>
                <w:spacing w:val="-10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на</w:t>
            </w:r>
            <w:r w:rsidRPr="00FA7A68">
              <w:rPr>
                <w:spacing w:val="-10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дороге</w:t>
            </w:r>
            <w:r w:rsidRPr="00FA7A68">
              <w:rPr>
                <w:spacing w:val="-10"/>
                <w:sz w:val="24"/>
                <w:szCs w:val="24"/>
              </w:rPr>
              <w:t xml:space="preserve"> </w:t>
            </w:r>
            <w:r w:rsidRPr="00FA7A68">
              <w:rPr>
                <w:sz w:val="24"/>
                <w:szCs w:val="24"/>
              </w:rPr>
              <w:t>в зимний период»</w:t>
            </w:r>
          </w:p>
          <w:p w:rsidR="00B91013" w:rsidRPr="00FA7A68" w:rsidRDefault="00B91013" w:rsidP="00FA7A68">
            <w:pPr>
              <w:pStyle w:val="TableParagraph"/>
              <w:spacing w:before="42" w:line="276" w:lineRule="auto"/>
              <w:rPr>
                <w:spacing w:val="-2"/>
                <w:sz w:val="24"/>
                <w:szCs w:val="24"/>
              </w:rPr>
            </w:pPr>
            <w:r w:rsidRPr="00FA7A68">
              <w:rPr>
                <w:b/>
                <w:i/>
                <w:sz w:val="24"/>
                <w:szCs w:val="24"/>
                <w:u w:val="single"/>
              </w:rPr>
              <w:t>Буклет</w:t>
            </w:r>
            <w:r w:rsidRPr="00FA7A68">
              <w:rPr>
                <w:sz w:val="24"/>
                <w:szCs w:val="24"/>
                <w:u w:val="single"/>
              </w:rPr>
              <w:t>:«</w:t>
            </w:r>
            <w:r w:rsidRPr="00FA7A68">
              <w:rPr>
                <w:sz w:val="24"/>
                <w:szCs w:val="24"/>
              </w:rPr>
              <w:t>Внимание</w:t>
            </w:r>
            <w:r w:rsidRPr="00FA7A68">
              <w:rPr>
                <w:spacing w:val="-6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горка!».</w:t>
            </w:r>
          </w:p>
          <w:p w:rsidR="00B91013" w:rsidRPr="00FA7A68" w:rsidRDefault="00B91013" w:rsidP="00FA7A68">
            <w:pPr>
              <w:pStyle w:val="TableParagraph"/>
              <w:spacing w:before="42" w:line="276" w:lineRule="auto"/>
              <w:rPr>
                <w:spacing w:val="-2"/>
                <w:sz w:val="24"/>
                <w:szCs w:val="24"/>
              </w:rPr>
            </w:pPr>
            <w:r w:rsidRPr="00FA7A68">
              <w:rPr>
                <w:b/>
                <w:i/>
                <w:u w:val="single"/>
              </w:rPr>
              <w:t>Буклет</w:t>
            </w:r>
            <w:r w:rsidRPr="00FA7A68">
              <w:rPr>
                <w:b/>
                <w:i/>
              </w:rPr>
              <w:t>:</w:t>
            </w:r>
            <w:r>
              <w:t xml:space="preserve"> «Правило безопасности катания с горок».</w:t>
            </w:r>
          </w:p>
        </w:tc>
        <w:tc>
          <w:tcPr>
            <w:tcW w:w="1807" w:type="dxa"/>
          </w:tcPr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с 01.12.2024г. по</w:t>
            </w:r>
            <w:r w:rsidRPr="00FA7A68">
              <w:rPr>
                <w:spacing w:val="-1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01.03.2025г.</w:t>
            </w:r>
          </w:p>
        </w:tc>
        <w:tc>
          <w:tcPr>
            <w:tcW w:w="1948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Уполномоченный по БДДТТ</w:t>
            </w:r>
          </w:p>
          <w:p w:rsidR="00B91013" w:rsidRPr="00FA7A68" w:rsidRDefault="00B91013">
            <w:pPr>
              <w:pStyle w:val="TableParagraph"/>
              <w:rPr>
                <w:sz w:val="24"/>
                <w:szCs w:val="24"/>
              </w:rPr>
            </w:pPr>
            <w:r w:rsidRPr="00FA7A68"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70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91013" w:rsidTr="00FA7A68">
        <w:trPr>
          <w:gridAfter w:val="1"/>
          <w:wAfter w:w="10" w:type="dxa"/>
        </w:trPr>
        <w:tc>
          <w:tcPr>
            <w:tcW w:w="9567" w:type="dxa"/>
            <w:gridSpan w:val="9"/>
          </w:tcPr>
          <w:p w:rsidR="00B91013" w:rsidRPr="00FA7A68" w:rsidRDefault="00B91013" w:rsidP="00FA7A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  <w:lang w:eastAsia="ru-RU"/>
              </w:rPr>
              <w:t>Контроль</w:t>
            </w:r>
          </w:p>
        </w:tc>
      </w:tr>
      <w:tr w:rsidR="00B91013" w:rsidTr="00FA7A68">
        <w:tc>
          <w:tcPr>
            <w:tcW w:w="550" w:type="dxa"/>
          </w:tcPr>
          <w:p w:rsidR="00B91013" w:rsidRPr="00FA7A68" w:rsidRDefault="00B91013" w:rsidP="00FA7A6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A7A68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52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  <w:lang w:eastAsia="ru-RU"/>
              </w:rPr>
              <w:t>Контроль за ходом проведения профилактического мероприятия</w:t>
            </w:r>
          </w:p>
        </w:tc>
        <w:tc>
          <w:tcPr>
            <w:tcW w:w="1893" w:type="dxa"/>
            <w:gridSpan w:val="3"/>
          </w:tcPr>
          <w:p w:rsidR="00B91013" w:rsidRPr="00FA7A68" w:rsidRDefault="00B91013" w:rsidP="00FA7A68">
            <w:pPr>
              <w:pStyle w:val="TableParagraph"/>
              <w:ind w:left="210" w:right="42" w:firstLine="70"/>
              <w:rPr>
                <w:sz w:val="24"/>
                <w:szCs w:val="24"/>
              </w:rPr>
            </w:pPr>
          </w:p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</w:rPr>
              <w:t>с 01.12.2024г. по</w:t>
            </w:r>
            <w:r w:rsidRPr="00FA7A68">
              <w:rPr>
                <w:spacing w:val="-1"/>
                <w:sz w:val="24"/>
                <w:szCs w:val="24"/>
              </w:rPr>
              <w:t xml:space="preserve"> </w:t>
            </w:r>
            <w:r w:rsidRPr="00FA7A68">
              <w:rPr>
                <w:spacing w:val="-2"/>
                <w:sz w:val="24"/>
                <w:szCs w:val="24"/>
              </w:rPr>
              <w:t>01.03.2025г</w:t>
            </w:r>
          </w:p>
        </w:tc>
        <w:tc>
          <w:tcPr>
            <w:tcW w:w="1957" w:type="dxa"/>
            <w:gridSpan w:val="2"/>
          </w:tcPr>
          <w:p w:rsidR="00B91013" w:rsidRPr="00FA7A68" w:rsidRDefault="00B91013" w:rsidP="00FA7A68">
            <w:pPr>
              <w:keepNext/>
              <w:outlineLvl w:val="0"/>
              <w:rPr>
                <w:sz w:val="24"/>
                <w:szCs w:val="24"/>
                <w:lang w:eastAsia="ru-RU"/>
              </w:rPr>
            </w:pPr>
            <w:r w:rsidRPr="00FA7A68">
              <w:rPr>
                <w:sz w:val="24"/>
                <w:szCs w:val="24"/>
                <w:lang w:eastAsia="ru-RU"/>
              </w:rPr>
              <w:t xml:space="preserve">Заведующий ДОУ  </w:t>
            </w:r>
          </w:p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  <w:r w:rsidRPr="00FA7A68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650" w:type="dxa"/>
            <w:gridSpan w:val="2"/>
          </w:tcPr>
          <w:p w:rsidR="00B91013" w:rsidRPr="00FA7A68" w:rsidRDefault="00B91013" w:rsidP="00FA7A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91013" w:rsidRPr="00B31DE9" w:rsidRDefault="00B91013" w:rsidP="000E40AB">
      <w:pPr>
        <w:pStyle w:val="TableParagraph"/>
        <w:ind w:left="0"/>
        <w:rPr>
          <w:sz w:val="24"/>
          <w:szCs w:val="24"/>
        </w:rPr>
        <w:sectPr w:rsidR="00B91013" w:rsidRPr="00B31DE9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B91013" w:rsidRPr="00B31DE9" w:rsidRDefault="00B91013">
      <w:pPr>
        <w:pStyle w:val="BodyText"/>
        <w:spacing w:before="4"/>
      </w:pPr>
    </w:p>
    <w:sectPr w:rsidR="00B91013" w:rsidRPr="00B31DE9" w:rsidSect="00FD37C4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7C4"/>
    <w:rsid w:val="000E40AB"/>
    <w:rsid w:val="00126B8F"/>
    <w:rsid w:val="001E2766"/>
    <w:rsid w:val="0027156D"/>
    <w:rsid w:val="0032696E"/>
    <w:rsid w:val="006F60AB"/>
    <w:rsid w:val="007206AB"/>
    <w:rsid w:val="00741595"/>
    <w:rsid w:val="00B31DE9"/>
    <w:rsid w:val="00B91013"/>
    <w:rsid w:val="00D361A5"/>
    <w:rsid w:val="00FA26CC"/>
    <w:rsid w:val="00FA7A68"/>
    <w:rsid w:val="00FD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C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D37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D37C4"/>
    <w:pPr>
      <w:spacing w:before="76"/>
      <w:ind w:left="710" w:right="706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D37C4"/>
  </w:style>
  <w:style w:type="paragraph" w:customStyle="1" w:styleId="TableParagraph">
    <w:name w:val="Table Paragraph"/>
    <w:basedOn w:val="Normal"/>
    <w:uiPriority w:val="99"/>
    <w:rsid w:val="00FD37C4"/>
    <w:pPr>
      <w:ind w:left="108"/>
    </w:pPr>
  </w:style>
  <w:style w:type="paragraph" w:customStyle="1" w:styleId="NoSpacing1">
    <w:name w:val="No Spacing1"/>
    <w:uiPriority w:val="99"/>
    <w:rsid w:val="00126B8F"/>
    <w:rPr>
      <w:rFonts w:ascii="Droid Sans" w:eastAsia="Times New Roman" w:hAnsi="Times New Roman" w:cs="Arial"/>
      <w:lang w:eastAsia="en-US"/>
    </w:rPr>
  </w:style>
  <w:style w:type="table" w:styleId="TableGrid">
    <w:name w:val="Table Grid"/>
    <w:basedOn w:val="TableNormal"/>
    <w:uiPriority w:val="99"/>
    <w:locked/>
    <w:rsid w:val="00741595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4</Pages>
  <Words>603</Words>
  <Characters>3441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2025-12-06T15:24:00Z</dcterms:created>
  <dcterms:modified xsi:type="dcterms:W3CDTF">2025-12-06T16:23:00Z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