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BC8" w:rsidRDefault="00C23BC8" w:rsidP="0069620F">
      <w:pPr>
        <w:tabs>
          <w:tab w:val="left" w:pos="5745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Муниципальное автономное  дошкольное образовательное  </w:t>
      </w:r>
      <w:r w:rsidRPr="0069620F">
        <w:rPr>
          <w:rFonts w:ascii="Times New Roman" w:hAnsi="Times New Roman"/>
          <w:sz w:val="24"/>
        </w:rPr>
        <w:t>учреждение</w:t>
      </w:r>
    </w:p>
    <w:p w:rsidR="00C23BC8" w:rsidRPr="0069620F" w:rsidRDefault="00C23BC8" w:rsidP="0069620F">
      <w:pPr>
        <w:tabs>
          <w:tab w:val="left" w:pos="5745"/>
        </w:tabs>
        <w:spacing w:after="0" w:line="240" w:lineRule="auto"/>
        <w:jc w:val="center"/>
        <w:rPr>
          <w:rFonts w:ascii="Times New Roman" w:hAnsi="Times New Roman"/>
          <w:sz w:val="24"/>
        </w:rPr>
      </w:pPr>
      <w:r w:rsidRPr="0069620F">
        <w:rPr>
          <w:rFonts w:ascii="Times New Roman" w:hAnsi="Times New Roman"/>
          <w:sz w:val="24"/>
        </w:rPr>
        <w:t xml:space="preserve"> «Д</w:t>
      </w:r>
      <w:r>
        <w:rPr>
          <w:rFonts w:ascii="Times New Roman" w:hAnsi="Times New Roman"/>
          <w:sz w:val="24"/>
        </w:rPr>
        <w:t>етский сад  № 16 «Звёздочка»</w:t>
      </w:r>
      <w:r w:rsidRPr="0069620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с. Кашино</w:t>
      </w:r>
    </w:p>
    <w:p w:rsidR="00C23BC8" w:rsidRPr="0069620F" w:rsidRDefault="00C23BC8" w:rsidP="0069620F">
      <w:pPr>
        <w:tabs>
          <w:tab w:val="left" w:pos="5745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23BC8" w:rsidRPr="0069620F" w:rsidRDefault="00C23BC8" w:rsidP="0069620F">
      <w:pPr>
        <w:tabs>
          <w:tab w:val="left" w:pos="5745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23BC8" w:rsidRPr="0069620F" w:rsidRDefault="00C23BC8" w:rsidP="0069620F">
      <w:pPr>
        <w:tabs>
          <w:tab w:val="left" w:pos="5745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23BC8" w:rsidRPr="0069620F" w:rsidRDefault="00C23BC8" w:rsidP="0069620F">
      <w:pPr>
        <w:tabs>
          <w:tab w:val="left" w:pos="5745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23BC8" w:rsidRPr="0069620F" w:rsidRDefault="00C23BC8" w:rsidP="0069620F">
      <w:pPr>
        <w:tabs>
          <w:tab w:val="left" w:pos="5745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23BC8" w:rsidRPr="0069620F" w:rsidRDefault="00C23BC8" w:rsidP="0069620F">
      <w:pPr>
        <w:tabs>
          <w:tab w:val="left" w:pos="5745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23BC8" w:rsidRPr="0069620F" w:rsidRDefault="00C23BC8" w:rsidP="0069620F">
      <w:pPr>
        <w:tabs>
          <w:tab w:val="left" w:pos="5745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23BC8" w:rsidRPr="0069620F" w:rsidRDefault="00C23BC8" w:rsidP="0069620F">
      <w:pPr>
        <w:tabs>
          <w:tab w:val="left" w:pos="5745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23BC8" w:rsidRPr="0069620F" w:rsidRDefault="00C23BC8" w:rsidP="0069620F">
      <w:pPr>
        <w:tabs>
          <w:tab w:val="left" w:pos="5745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23BC8" w:rsidRPr="0069620F" w:rsidRDefault="00C23BC8" w:rsidP="0069620F">
      <w:pPr>
        <w:tabs>
          <w:tab w:val="left" w:pos="5745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23BC8" w:rsidRPr="0069620F" w:rsidRDefault="00C23BC8" w:rsidP="0069620F">
      <w:pPr>
        <w:tabs>
          <w:tab w:val="left" w:pos="5745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23BC8" w:rsidRPr="0069620F" w:rsidRDefault="00C23BC8" w:rsidP="0069620F">
      <w:pPr>
        <w:tabs>
          <w:tab w:val="left" w:pos="5745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23BC8" w:rsidRPr="0069620F" w:rsidRDefault="00C23BC8" w:rsidP="0069620F">
      <w:pPr>
        <w:tabs>
          <w:tab w:val="left" w:pos="5745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23BC8" w:rsidRPr="0069620F" w:rsidRDefault="00C23BC8" w:rsidP="0069620F">
      <w:pPr>
        <w:tabs>
          <w:tab w:val="left" w:pos="5745"/>
        </w:tabs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 xml:space="preserve">Проект в средней </w:t>
      </w:r>
      <w:r w:rsidRPr="0069620F">
        <w:rPr>
          <w:rFonts w:ascii="Times New Roman" w:hAnsi="Times New Roman"/>
          <w:sz w:val="48"/>
          <w:szCs w:val="48"/>
        </w:rPr>
        <w:t>группе</w:t>
      </w:r>
    </w:p>
    <w:p w:rsidR="00C23BC8" w:rsidRPr="0069620F" w:rsidRDefault="00C23BC8" w:rsidP="0069620F">
      <w:pPr>
        <w:spacing w:after="0" w:line="240" w:lineRule="auto"/>
        <w:contextualSpacing/>
        <w:jc w:val="center"/>
        <w:rPr>
          <w:rFonts w:ascii="Times New Roman" w:hAnsi="Times New Roman"/>
          <w:sz w:val="48"/>
          <w:szCs w:val="48"/>
        </w:rPr>
      </w:pPr>
      <w:r w:rsidRPr="0069620F">
        <w:rPr>
          <w:rFonts w:ascii="Times New Roman" w:hAnsi="Times New Roman"/>
          <w:sz w:val="48"/>
          <w:szCs w:val="48"/>
        </w:rPr>
        <w:t xml:space="preserve">На тему: </w:t>
      </w:r>
    </w:p>
    <w:p w:rsidR="00C23BC8" w:rsidRPr="0069620F" w:rsidRDefault="00C23BC8" w:rsidP="0069620F">
      <w:pPr>
        <w:spacing w:after="0" w:line="240" w:lineRule="auto"/>
        <w:contextualSpacing/>
        <w:jc w:val="center"/>
        <w:rPr>
          <w:rFonts w:ascii="Times New Roman" w:hAnsi="Times New Roman"/>
          <w:sz w:val="48"/>
          <w:szCs w:val="48"/>
          <w:lang w:eastAsia="ru-RU"/>
        </w:rPr>
      </w:pPr>
      <w:r>
        <w:rPr>
          <w:rFonts w:ascii="Times New Roman" w:hAnsi="Times New Roman"/>
          <w:b/>
          <w:bCs/>
          <w:sz w:val="48"/>
          <w:szCs w:val="48"/>
          <w:lang w:eastAsia="ru-RU"/>
        </w:rPr>
        <w:t>«Давайте жить дружно!</w:t>
      </w:r>
      <w:r w:rsidRPr="0069620F">
        <w:rPr>
          <w:rFonts w:ascii="Times New Roman" w:hAnsi="Times New Roman"/>
          <w:b/>
          <w:bCs/>
          <w:sz w:val="48"/>
          <w:szCs w:val="48"/>
          <w:lang w:eastAsia="ru-RU"/>
        </w:rPr>
        <w:t>»</w:t>
      </w:r>
    </w:p>
    <w:p w:rsidR="00C23BC8" w:rsidRPr="0069620F" w:rsidRDefault="00C23BC8" w:rsidP="0069620F">
      <w:pPr>
        <w:tabs>
          <w:tab w:val="left" w:pos="5745"/>
        </w:tabs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C23BC8" w:rsidRPr="0069620F" w:rsidRDefault="00C23BC8" w:rsidP="0069620F">
      <w:pPr>
        <w:spacing w:after="0" w:line="240" w:lineRule="auto"/>
        <w:rPr>
          <w:rFonts w:ascii="Times New Roman" w:hAnsi="Times New Roman"/>
          <w:sz w:val="48"/>
          <w:szCs w:val="48"/>
          <w:lang w:eastAsia="ru-RU"/>
        </w:rPr>
      </w:pPr>
    </w:p>
    <w:p w:rsidR="00C23BC8" w:rsidRPr="0069620F" w:rsidRDefault="00C23BC8" w:rsidP="0069620F">
      <w:pPr>
        <w:spacing w:after="0" w:line="240" w:lineRule="auto"/>
        <w:rPr>
          <w:rFonts w:ascii="Times New Roman" w:hAnsi="Times New Roman"/>
          <w:sz w:val="48"/>
          <w:szCs w:val="48"/>
          <w:lang w:eastAsia="ru-RU"/>
        </w:rPr>
      </w:pPr>
    </w:p>
    <w:p w:rsidR="00C23BC8" w:rsidRPr="0069620F" w:rsidRDefault="00C23BC8" w:rsidP="0069620F">
      <w:pPr>
        <w:spacing w:after="0" w:line="240" w:lineRule="auto"/>
        <w:rPr>
          <w:rFonts w:ascii="Times New Roman" w:hAnsi="Times New Roman"/>
          <w:sz w:val="48"/>
          <w:szCs w:val="48"/>
          <w:lang w:eastAsia="ru-RU"/>
        </w:rPr>
      </w:pPr>
    </w:p>
    <w:p w:rsidR="00C23BC8" w:rsidRPr="0069620F" w:rsidRDefault="00C23BC8" w:rsidP="0069620F">
      <w:pPr>
        <w:spacing w:after="0" w:line="240" w:lineRule="auto"/>
        <w:jc w:val="right"/>
        <w:rPr>
          <w:rFonts w:ascii="Times New Roman" w:hAnsi="Times New Roman"/>
          <w:sz w:val="48"/>
          <w:szCs w:val="48"/>
          <w:lang w:eastAsia="ru-RU"/>
        </w:rPr>
      </w:pPr>
    </w:p>
    <w:p w:rsidR="00C23BC8" w:rsidRPr="0069620F" w:rsidRDefault="00C23BC8" w:rsidP="006962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9620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</w:t>
      </w:r>
    </w:p>
    <w:p w:rsidR="00C23BC8" w:rsidRPr="0069620F" w:rsidRDefault="00C23BC8" w:rsidP="006962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23BC8" w:rsidRPr="0069620F" w:rsidRDefault="00C23BC8" w:rsidP="006962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9620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Составител</w:t>
      </w:r>
      <w:r>
        <w:rPr>
          <w:rFonts w:ascii="Times New Roman" w:hAnsi="Times New Roman"/>
          <w:sz w:val="28"/>
          <w:szCs w:val="28"/>
          <w:lang w:eastAsia="ru-RU"/>
        </w:rPr>
        <w:t>ь: Залянутдинова Ю.С.</w:t>
      </w:r>
      <w:r w:rsidRPr="0069620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23BC8" w:rsidRPr="0069620F" w:rsidRDefault="00C23BC8" w:rsidP="006962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9620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</w:t>
      </w:r>
    </w:p>
    <w:p w:rsidR="00C23BC8" w:rsidRPr="0069620F" w:rsidRDefault="00C23BC8" w:rsidP="006962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23BC8" w:rsidRPr="0069620F" w:rsidRDefault="00C23BC8" w:rsidP="006962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23BC8" w:rsidRPr="0069620F" w:rsidRDefault="00C23BC8" w:rsidP="006962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23BC8" w:rsidRPr="0069620F" w:rsidRDefault="00C23BC8" w:rsidP="006962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23BC8" w:rsidRPr="0069620F" w:rsidRDefault="00C23BC8" w:rsidP="006962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23BC8" w:rsidRPr="0069620F" w:rsidRDefault="00C23BC8" w:rsidP="006962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23BC8" w:rsidRPr="0069620F" w:rsidRDefault="00C23BC8" w:rsidP="006962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23BC8" w:rsidRPr="0069620F" w:rsidRDefault="00C23BC8" w:rsidP="006962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23BC8" w:rsidRPr="0069620F" w:rsidRDefault="00C23BC8" w:rsidP="006962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23BC8" w:rsidRPr="0069620F" w:rsidRDefault="00C23BC8" w:rsidP="006962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23BC8" w:rsidRPr="0069620F" w:rsidRDefault="00C23BC8" w:rsidP="006962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23BC8" w:rsidRDefault="00C23BC8" w:rsidP="006962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3BC8" w:rsidRPr="0069620F" w:rsidRDefault="00C23BC8" w:rsidP="006962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3BC8" w:rsidRDefault="00C23BC8" w:rsidP="00066739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C23BC8" w:rsidRPr="00107DCF" w:rsidRDefault="00C23BC8" w:rsidP="00066739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07DCF">
        <w:rPr>
          <w:rFonts w:ascii="Times New Roman" w:hAnsi="Times New Roman"/>
          <w:b/>
          <w:sz w:val="28"/>
          <w:szCs w:val="28"/>
          <w:lang w:eastAsia="ru-RU"/>
        </w:rPr>
        <w:t>Участники проекта</w:t>
      </w:r>
      <w:r w:rsidRPr="00107DCF">
        <w:rPr>
          <w:rFonts w:ascii="Times New Roman" w:hAnsi="Times New Roman"/>
          <w:sz w:val="28"/>
          <w:szCs w:val="28"/>
          <w:lang w:eastAsia="ru-RU"/>
        </w:rPr>
        <w:t>:</w:t>
      </w:r>
    </w:p>
    <w:p w:rsidR="00C23BC8" w:rsidRPr="00107DCF" w:rsidRDefault="00C23BC8" w:rsidP="0006673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Дети средней</w:t>
      </w:r>
      <w:r w:rsidRPr="00107DCF">
        <w:rPr>
          <w:rFonts w:ascii="Times New Roman" w:hAnsi="Times New Roman"/>
          <w:sz w:val="28"/>
          <w:szCs w:val="28"/>
          <w:lang w:eastAsia="ru-RU"/>
        </w:rPr>
        <w:t xml:space="preserve"> группы;</w:t>
      </w:r>
    </w:p>
    <w:p w:rsidR="00C23BC8" w:rsidRPr="00107DCF" w:rsidRDefault="00C23BC8" w:rsidP="0006673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07DCF">
        <w:rPr>
          <w:rFonts w:ascii="Times New Roman" w:hAnsi="Times New Roman"/>
          <w:sz w:val="28"/>
          <w:szCs w:val="28"/>
          <w:lang w:eastAsia="ru-RU"/>
        </w:rPr>
        <w:t>Родители;</w:t>
      </w:r>
    </w:p>
    <w:p w:rsidR="00C23BC8" w:rsidRPr="00107DCF" w:rsidRDefault="00C23BC8" w:rsidP="0006673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Инструктор по физическому воспитанию: Падакова Е.Ю.</w:t>
      </w:r>
    </w:p>
    <w:p w:rsidR="00C23BC8" w:rsidRDefault="00C23BC8" w:rsidP="00066739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Руководитель</w:t>
      </w:r>
      <w:r w:rsidRPr="00107DCF">
        <w:rPr>
          <w:rFonts w:ascii="Times New Roman" w:hAnsi="Times New Roman"/>
          <w:b/>
          <w:sz w:val="28"/>
          <w:szCs w:val="28"/>
          <w:lang w:eastAsia="ru-RU"/>
        </w:rPr>
        <w:t xml:space="preserve"> проекта</w:t>
      </w:r>
      <w:r w:rsidRPr="00107DCF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Залянутдинова Ю.С.</w:t>
      </w:r>
    </w:p>
    <w:p w:rsidR="00C23BC8" w:rsidRPr="00107DCF" w:rsidRDefault="00C23BC8" w:rsidP="00066739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07D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07DCF">
        <w:rPr>
          <w:rFonts w:ascii="Times New Roman" w:hAnsi="Times New Roman"/>
          <w:b/>
          <w:sz w:val="28"/>
          <w:szCs w:val="28"/>
          <w:lang w:eastAsia="ru-RU"/>
        </w:rPr>
        <w:t>Вид проекта</w:t>
      </w:r>
      <w:r w:rsidRPr="00107DCF">
        <w:rPr>
          <w:rFonts w:ascii="Times New Roman" w:hAnsi="Times New Roman"/>
          <w:sz w:val="28"/>
          <w:szCs w:val="28"/>
          <w:lang w:eastAsia="ru-RU"/>
        </w:rPr>
        <w:t>: познавательно – творческий.</w:t>
      </w:r>
    </w:p>
    <w:p w:rsidR="00C23BC8" w:rsidRPr="00107DCF" w:rsidRDefault="00C23BC8" w:rsidP="00066739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07DCF">
        <w:rPr>
          <w:rFonts w:ascii="Times New Roman" w:hAnsi="Times New Roman"/>
          <w:b/>
          <w:sz w:val="28"/>
          <w:szCs w:val="28"/>
          <w:lang w:eastAsia="ru-RU"/>
        </w:rPr>
        <w:t>Срок реализации</w:t>
      </w:r>
      <w:r w:rsidRPr="00107DCF">
        <w:rPr>
          <w:rFonts w:ascii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  <w:lang w:eastAsia="ru-RU"/>
        </w:rPr>
        <w:t>2 недели октября 2025</w:t>
      </w:r>
      <w:r w:rsidRPr="00107DCF">
        <w:rPr>
          <w:rFonts w:ascii="Times New Roman" w:hAnsi="Times New Roman"/>
          <w:sz w:val="28"/>
          <w:szCs w:val="28"/>
          <w:lang w:eastAsia="ru-RU"/>
        </w:rPr>
        <w:t>года.</w:t>
      </w:r>
    </w:p>
    <w:p w:rsidR="00C23BC8" w:rsidRPr="00F40645" w:rsidRDefault="00C23BC8" w:rsidP="00F40645">
      <w:pPr>
        <w:spacing w:after="135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7DCF">
        <w:rPr>
          <w:rFonts w:ascii="Times New Roman" w:hAnsi="Times New Roman"/>
          <w:b/>
          <w:sz w:val="28"/>
          <w:szCs w:val="28"/>
          <w:lang w:eastAsia="ru-RU"/>
        </w:rPr>
        <w:t>Актуальность проекта</w:t>
      </w:r>
      <w:r w:rsidRPr="00107DCF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Helvetica" w:hAnsi="Helvetica" w:cs="Helvetica"/>
          <w:color w:val="333333"/>
          <w:sz w:val="20"/>
          <w:szCs w:val="20"/>
          <w:lang w:eastAsia="ru-RU"/>
        </w:rPr>
        <w:t xml:space="preserve"> </w:t>
      </w:r>
      <w:r w:rsidRPr="00F40645">
        <w:rPr>
          <w:rFonts w:ascii="Times New Roman" w:hAnsi="Times New Roman"/>
          <w:sz w:val="28"/>
          <w:szCs w:val="28"/>
          <w:lang w:eastAsia="ru-RU"/>
        </w:rPr>
        <w:t>Формирования положительных взаимоотношений между детьми, является актуальной, так как способствует вхождению ребенка в социум, взаимодействию с окружающи</w:t>
      </w:r>
      <w:r>
        <w:rPr>
          <w:rFonts w:ascii="Times New Roman" w:hAnsi="Times New Roman"/>
          <w:sz w:val="28"/>
          <w:szCs w:val="28"/>
          <w:lang w:eastAsia="ru-RU"/>
        </w:rPr>
        <w:t>ми людьми. Большинство детей в 4-5</w:t>
      </w:r>
      <w:r w:rsidRPr="00F40645">
        <w:rPr>
          <w:rFonts w:ascii="Times New Roman" w:hAnsi="Times New Roman"/>
          <w:sz w:val="28"/>
          <w:szCs w:val="28"/>
          <w:lang w:eastAsia="ru-RU"/>
        </w:rPr>
        <w:t xml:space="preserve">-х летнем возрасте не могут играть дружно друг с другом длительное время, ссорятся, дерутся, жадничают. Так как именно общение со сверстниками играет важную роль в нравственном развитии ребенка, то </w:t>
      </w:r>
      <w:r>
        <w:rPr>
          <w:rFonts w:ascii="Times New Roman" w:hAnsi="Times New Roman"/>
          <w:sz w:val="28"/>
          <w:szCs w:val="28"/>
          <w:lang w:eastAsia="ru-RU"/>
        </w:rPr>
        <w:t>не</w:t>
      </w:r>
      <w:r w:rsidRPr="00F40645">
        <w:rPr>
          <w:rFonts w:ascii="Times New Roman" w:hAnsi="Times New Roman"/>
          <w:sz w:val="28"/>
          <w:szCs w:val="28"/>
          <w:lang w:eastAsia="ru-RU"/>
        </w:rPr>
        <w:t xml:space="preserve">мало важной задачей дошкольной педагогики является формирования взаимоотношений, влияющих на становление общественно ценных качеств личности ребенка, определяющих его поведение в обществе сверстников. </w:t>
      </w:r>
    </w:p>
    <w:p w:rsidR="00C23BC8" w:rsidRPr="00107DCF" w:rsidRDefault="00C23BC8" w:rsidP="00F3430D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07DCF">
        <w:rPr>
          <w:rFonts w:ascii="Times New Roman" w:hAnsi="Times New Roman"/>
          <w:b/>
          <w:sz w:val="28"/>
          <w:szCs w:val="28"/>
          <w:lang w:eastAsia="ru-RU"/>
        </w:rPr>
        <w:t xml:space="preserve">Проблема: </w:t>
      </w:r>
      <w:r w:rsidRPr="00F3430D">
        <w:rPr>
          <w:rFonts w:ascii="Times New Roman" w:hAnsi="Times New Roman"/>
          <w:sz w:val="28"/>
          <w:szCs w:val="28"/>
          <w:shd w:val="clear" w:color="auto" w:fill="FFFFFF"/>
        </w:rPr>
        <w:t>неумение общаться, поддерживать дружеские отношения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23BC8" w:rsidRPr="00107DCF" w:rsidRDefault="00C23BC8" w:rsidP="00F3430D">
      <w:pPr>
        <w:spacing w:after="0" w:line="240" w:lineRule="auto"/>
        <w:ind w:right="283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07DCF">
        <w:rPr>
          <w:rFonts w:ascii="Times New Roman" w:hAnsi="Times New Roman"/>
          <w:b/>
          <w:sz w:val="28"/>
          <w:szCs w:val="28"/>
          <w:lang w:eastAsia="ru-RU"/>
        </w:rPr>
        <w:t xml:space="preserve">Обоснование проблемы: </w:t>
      </w:r>
      <w:r w:rsidRPr="00F3430D">
        <w:rPr>
          <w:rFonts w:ascii="Times New Roman" w:hAnsi="Times New Roman"/>
          <w:sz w:val="28"/>
          <w:szCs w:val="28"/>
          <w:lang w:eastAsia="ru-RU"/>
        </w:rPr>
        <w:t>Дружба взаимообогащает детей -  расширяет детские интересы, у них возникает желание помочь друг другу, вместе пережить радость и огорчения.</w:t>
      </w:r>
    </w:p>
    <w:p w:rsidR="00C23BC8" w:rsidRPr="00066739" w:rsidRDefault="00C23BC8" w:rsidP="00F3430D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28"/>
          <w:szCs w:val="28"/>
        </w:rPr>
      </w:pPr>
      <w:r w:rsidRPr="00066739">
        <w:rPr>
          <w:b/>
          <w:color w:val="111111"/>
          <w:sz w:val="28"/>
          <w:szCs w:val="28"/>
        </w:rPr>
        <w:t>Цель</w:t>
      </w:r>
      <w:r w:rsidRPr="00066739">
        <w:rPr>
          <w:color w:val="111111"/>
          <w:sz w:val="28"/>
          <w:szCs w:val="28"/>
        </w:rPr>
        <w:t>: формирование у детей представление о друге, </w:t>
      </w:r>
      <w:r w:rsidRPr="00066739">
        <w:rPr>
          <w:rStyle w:val="Strong"/>
          <w:b w:val="0"/>
          <w:color w:val="111111"/>
          <w:sz w:val="28"/>
          <w:szCs w:val="28"/>
          <w:bdr w:val="none" w:sz="0" w:space="0" w:color="auto" w:frame="1"/>
        </w:rPr>
        <w:t>дружбе</w:t>
      </w:r>
      <w:r w:rsidRPr="00066739">
        <w:rPr>
          <w:color w:val="111111"/>
          <w:sz w:val="28"/>
          <w:szCs w:val="28"/>
        </w:rPr>
        <w:t>, воспитание доброжелательного отношения друг к другу, быть сдержанными, уметь работать в коллективе.</w:t>
      </w:r>
    </w:p>
    <w:p w:rsidR="00C23BC8" w:rsidRPr="00066739" w:rsidRDefault="00C23BC8" w:rsidP="00066739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066739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066739">
        <w:rPr>
          <w:color w:val="111111"/>
          <w:sz w:val="28"/>
          <w:szCs w:val="28"/>
        </w:rPr>
        <w:t>:</w:t>
      </w:r>
    </w:p>
    <w:p w:rsidR="00C23BC8" w:rsidRPr="00066739" w:rsidRDefault="00C23BC8" w:rsidP="00066739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066739">
        <w:rPr>
          <w:color w:val="111111"/>
          <w:sz w:val="28"/>
          <w:szCs w:val="28"/>
        </w:rPr>
        <w:t>- Дать понятие, что такое </w:t>
      </w:r>
      <w:r w:rsidRPr="00066739">
        <w:rPr>
          <w:rStyle w:val="Strong"/>
          <w:b w:val="0"/>
          <w:color w:val="111111"/>
          <w:sz w:val="28"/>
          <w:szCs w:val="28"/>
          <w:bdr w:val="none" w:sz="0" w:space="0" w:color="auto" w:frame="1"/>
        </w:rPr>
        <w:t>дружба</w:t>
      </w:r>
      <w:r w:rsidRPr="00066739">
        <w:rPr>
          <w:color w:val="111111"/>
          <w:sz w:val="28"/>
          <w:szCs w:val="28"/>
        </w:rPr>
        <w:t>.</w:t>
      </w:r>
    </w:p>
    <w:p w:rsidR="00C23BC8" w:rsidRPr="00066739" w:rsidRDefault="00C23BC8" w:rsidP="00066739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066739">
        <w:rPr>
          <w:color w:val="111111"/>
          <w:sz w:val="28"/>
          <w:szCs w:val="28"/>
        </w:rPr>
        <w:t>- Учить детей правилам общения друг с другом.</w:t>
      </w:r>
    </w:p>
    <w:p w:rsidR="00C23BC8" w:rsidRPr="00066739" w:rsidRDefault="00C23BC8" w:rsidP="00066739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066739">
        <w:rPr>
          <w:color w:val="111111"/>
          <w:sz w:val="28"/>
          <w:szCs w:val="28"/>
        </w:rPr>
        <w:t>- Уметь правильно оценивать свои поступки и поступки своих друзей.</w:t>
      </w:r>
    </w:p>
    <w:p w:rsidR="00C23BC8" w:rsidRPr="00066739" w:rsidRDefault="00C23BC8" w:rsidP="00066739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066739">
        <w:rPr>
          <w:color w:val="111111"/>
          <w:sz w:val="28"/>
          <w:szCs w:val="28"/>
        </w:rPr>
        <w:t>- Совершать благородные поступки, радоваться результату.</w:t>
      </w:r>
    </w:p>
    <w:p w:rsidR="00C23BC8" w:rsidRPr="00107DCF" w:rsidRDefault="00C23BC8" w:rsidP="00066739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color w:val="111111"/>
          <w:sz w:val="28"/>
          <w:szCs w:val="28"/>
        </w:rPr>
      </w:pPr>
      <w:r w:rsidRPr="00066739">
        <w:rPr>
          <w:b/>
          <w:color w:val="111111"/>
          <w:sz w:val="28"/>
          <w:szCs w:val="28"/>
        </w:rPr>
        <w:t>План реализации проекта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6804"/>
      </w:tblGrid>
      <w:tr w:rsidR="00C23BC8" w:rsidRPr="005F5FF2" w:rsidTr="005F5FF2">
        <w:trPr>
          <w:cantSplit/>
          <w:trHeight w:val="607"/>
        </w:trPr>
        <w:tc>
          <w:tcPr>
            <w:tcW w:w="2552" w:type="dxa"/>
          </w:tcPr>
          <w:p w:rsidR="00C23BC8" w:rsidRPr="005F5FF2" w:rsidRDefault="00C23BC8" w:rsidP="005F5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5FF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Модуль ОО</w:t>
            </w:r>
          </w:p>
        </w:tc>
        <w:tc>
          <w:tcPr>
            <w:tcW w:w="6804" w:type="dxa"/>
          </w:tcPr>
          <w:p w:rsidR="00C23BC8" w:rsidRPr="005F5FF2" w:rsidRDefault="00C23BC8" w:rsidP="005F5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5FF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 работы</w:t>
            </w:r>
          </w:p>
        </w:tc>
      </w:tr>
      <w:tr w:rsidR="00C23BC8" w:rsidRPr="005F5FF2" w:rsidTr="005F5FF2">
        <w:trPr>
          <w:cantSplit/>
          <w:trHeight w:val="825"/>
        </w:trPr>
        <w:tc>
          <w:tcPr>
            <w:tcW w:w="2552" w:type="dxa"/>
          </w:tcPr>
          <w:p w:rsidR="00C23BC8" w:rsidRPr="005F5FF2" w:rsidRDefault="00C23BC8" w:rsidP="005F5F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FF2">
              <w:rPr>
                <w:rFonts w:ascii="Times New Roman" w:hAnsi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6804" w:type="dxa"/>
          </w:tcPr>
          <w:p w:rsidR="00C23BC8" w:rsidRPr="005F5FF2" w:rsidRDefault="00C23BC8" w:rsidP="005F5FF2">
            <w:pPr>
              <w:spacing w:after="0" w:line="240" w:lineRule="auto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5F5FF2">
              <w:rPr>
                <w:rFonts w:ascii="Times New Roman" w:hAnsi="Times New Roman"/>
                <w:b/>
              </w:rPr>
              <w:t>Пальчиковая гимнастика</w:t>
            </w:r>
            <w:r w:rsidRPr="005F5FF2">
              <w:rPr>
                <w:rFonts w:ascii="Times New Roman" w:hAnsi="Times New Roman"/>
              </w:rPr>
              <w:t>:  </w:t>
            </w:r>
            <w:r w:rsidRPr="005F5FF2"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  <w:t>«В гости к пальчику большому»</w:t>
            </w:r>
            <w:r w:rsidRPr="005F5FF2">
              <w:rPr>
                <w:rFonts w:ascii="Times New Roman" w:hAnsi="Times New Roman"/>
              </w:rPr>
              <w:t>, "Дружные пальчики"</w:t>
            </w:r>
          </w:p>
          <w:p w:rsidR="00C23BC8" w:rsidRPr="005F5FF2" w:rsidRDefault="00C23BC8" w:rsidP="005F5F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FF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Настольный театр:</w:t>
            </w:r>
            <w:r w:rsidRPr="005F5FF2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5F5FF2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«Заюшкина избушка»</w:t>
            </w:r>
            <w:r w:rsidRPr="005F5FF2">
              <w:rPr>
                <w:rFonts w:ascii="Times New Roman" w:hAnsi="Times New Roman"/>
                <w:sz w:val="24"/>
                <w:szCs w:val="24"/>
                <w:lang w:eastAsia="ru-RU"/>
              </w:rPr>
              <w:t>, </w:t>
            </w:r>
            <w:r w:rsidRPr="005F5FF2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«Кот, петух и лиса»</w:t>
            </w:r>
            <w:r w:rsidRPr="005F5FF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C23BC8" w:rsidRPr="005F5FF2" w:rsidRDefault="00C23BC8" w:rsidP="005F5F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F5FF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Рассматривание сюжетных картинок</w:t>
            </w:r>
            <w:r w:rsidRPr="005F5F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«Уроки доброты».</w:t>
            </w:r>
          </w:p>
          <w:p w:rsidR="00C23BC8" w:rsidRPr="005F5FF2" w:rsidRDefault="00C23BC8" w:rsidP="005F5FF2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F5FF2">
              <w:rPr>
                <w:rFonts w:ascii="Times New Roman" w:hAnsi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Дидактическая игра</w:t>
            </w:r>
            <w:r w:rsidRPr="005F5FF2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: «Добрые и вежливые слова»</w:t>
            </w:r>
          </w:p>
          <w:p w:rsidR="00C23BC8" w:rsidRPr="005F5FF2" w:rsidRDefault="00C23BC8" w:rsidP="005F5FF2">
            <w:pPr>
              <w:spacing w:after="0" w:line="240" w:lineRule="auto"/>
              <w:contextualSpacing/>
              <w:rPr>
                <w:rFonts w:ascii="Times New Roman" w:hAnsi="Times New Roman"/>
                <w:shd w:val="clear" w:color="auto" w:fill="F4F4F4"/>
              </w:rPr>
            </w:pPr>
            <w:r w:rsidRPr="005F5FF2">
              <w:rPr>
                <w:rFonts w:ascii="Times New Roman" w:hAnsi="Times New Roman"/>
                <w:b/>
                <w:lang w:eastAsia="ru-RU"/>
              </w:rPr>
              <w:t>Беседа на тему:</w:t>
            </w:r>
            <w:r w:rsidRPr="005F5FF2">
              <w:rPr>
                <w:rFonts w:ascii="Times New Roman" w:hAnsi="Times New Roman"/>
                <w:lang w:eastAsia="ru-RU"/>
              </w:rPr>
              <w:t xml:space="preserve"> «Что такое дружба?»</w:t>
            </w:r>
          </w:p>
        </w:tc>
      </w:tr>
      <w:tr w:rsidR="00C23BC8" w:rsidRPr="005F5FF2" w:rsidTr="005F5FF2">
        <w:trPr>
          <w:cantSplit/>
          <w:trHeight w:val="633"/>
        </w:trPr>
        <w:tc>
          <w:tcPr>
            <w:tcW w:w="2552" w:type="dxa"/>
          </w:tcPr>
          <w:p w:rsidR="00C23BC8" w:rsidRPr="005F5FF2" w:rsidRDefault="00C23BC8" w:rsidP="005F5F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FF2">
              <w:rPr>
                <w:rFonts w:ascii="Times New Roman" w:hAnsi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6804" w:type="dxa"/>
          </w:tcPr>
          <w:p w:rsidR="00C23BC8" w:rsidRPr="005F5FF2" w:rsidRDefault="00C23BC8" w:rsidP="005F5FF2">
            <w:pPr>
              <w:pStyle w:val="c6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5FF2">
              <w:rPr>
                <w:b/>
              </w:rPr>
              <w:t>Чтение стихотворений</w:t>
            </w:r>
            <w:r>
              <w:t xml:space="preserve">: </w:t>
            </w:r>
            <w:r w:rsidRPr="005F5FF2">
              <w:rPr>
                <w:rStyle w:val="c7"/>
                <w:color w:val="000000"/>
              </w:rPr>
              <w:t xml:space="preserve">Г. Боргуль </w:t>
            </w:r>
            <w:r>
              <w:t xml:space="preserve">«Подружка Маша», </w:t>
            </w:r>
            <w:r w:rsidRPr="005F5FF2">
              <w:rPr>
                <w:rStyle w:val="c7"/>
                <w:color w:val="000000"/>
              </w:rPr>
              <w:t>С. Михалков «Кто в дружбу верит горячо»,</w:t>
            </w:r>
            <w:r>
              <w:t xml:space="preserve"> </w:t>
            </w:r>
            <w:r w:rsidRPr="005F5FF2">
              <w:rPr>
                <w:rStyle w:val="c7"/>
                <w:color w:val="000000"/>
              </w:rPr>
              <w:t>Ю. Белоусова «Дружба – это дар», А. Кузнецова «Подружки», А. Барто «Двояшки», «Мой друг», Ю. Энтин «Про дружбу», Е. Благинина «Подарок», С. Волков «В детском садике детишки...»</w:t>
            </w:r>
          </w:p>
          <w:p w:rsidR="00C23BC8" w:rsidRPr="005F5FF2" w:rsidRDefault="00C23BC8" w:rsidP="005F5F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F5FF2">
              <w:rPr>
                <w:rFonts w:ascii="Times New Roman" w:hAnsi="Times New Roman"/>
                <w:b/>
                <w:lang w:eastAsia="ru-RU"/>
              </w:rPr>
              <w:t>Разучивание:</w:t>
            </w:r>
            <w:r w:rsidRPr="005F5FF2">
              <w:rPr>
                <w:rFonts w:ascii="Times New Roman" w:hAnsi="Times New Roman"/>
                <w:lang w:eastAsia="ru-RU"/>
              </w:rPr>
              <w:t xml:space="preserve"> стихотворение «Крепкая дружба», </w:t>
            </w:r>
            <w:r w:rsidRPr="005F5FF2">
              <w:rPr>
                <w:rFonts w:ascii="Times New Roman" w:hAnsi="Times New Roman"/>
                <w:sz w:val="24"/>
                <w:szCs w:val="24"/>
              </w:rPr>
              <w:t>стишки - мирилки</w:t>
            </w:r>
          </w:p>
        </w:tc>
      </w:tr>
      <w:tr w:rsidR="00C23BC8" w:rsidRPr="005F5FF2" w:rsidTr="005F5FF2">
        <w:trPr>
          <w:cantSplit/>
          <w:trHeight w:val="540"/>
        </w:trPr>
        <w:tc>
          <w:tcPr>
            <w:tcW w:w="2552" w:type="dxa"/>
          </w:tcPr>
          <w:p w:rsidR="00C23BC8" w:rsidRPr="005F5FF2" w:rsidRDefault="00C23BC8" w:rsidP="005F5F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FF2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6804" w:type="dxa"/>
          </w:tcPr>
          <w:p w:rsidR="00C23BC8" w:rsidRPr="005F5FF2" w:rsidRDefault="00C23BC8" w:rsidP="005F5FF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5F5FF2">
              <w:rPr>
                <w:rFonts w:ascii="Times New Roman" w:hAnsi="Times New Roman"/>
                <w:b/>
                <w:lang w:eastAsia="ru-RU"/>
              </w:rPr>
              <w:t>Игры со строительным материалом:</w:t>
            </w:r>
            <w:r w:rsidRPr="005F5FF2">
              <w:rPr>
                <w:rFonts w:ascii="Times New Roman" w:hAnsi="Times New Roman"/>
                <w:lang w:eastAsia="ru-RU"/>
              </w:rPr>
              <w:t xml:space="preserve"> «Построим дом для друга»</w:t>
            </w:r>
          </w:p>
        </w:tc>
      </w:tr>
      <w:tr w:rsidR="00C23BC8" w:rsidRPr="005F5FF2" w:rsidTr="005F5FF2">
        <w:trPr>
          <w:cantSplit/>
          <w:trHeight w:val="540"/>
        </w:trPr>
        <w:tc>
          <w:tcPr>
            <w:tcW w:w="2552" w:type="dxa"/>
          </w:tcPr>
          <w:p w:rsidR="00C23BC8" w:rsidRPr="005F5FF2" w:rsidRDefault="00C23BC8" w:rsidP="005F5F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FF2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6804" w:type="dxa"/>
          </w:tcPr>
          <w:p w:rsidR="00C23BC8" w:rsidRPr="005F5FF2" w:rsidRDefault="00C23BC8" w:rsidP="005F5FF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5F5FF2">
              <w:rPr>
                <w:rFonts w:ascii="Times New Roman" w:hAnsi="Times New Roman"/>
                <w:b/>
                <w:lang w:eastAsia="ru-RU"/>
              </w:rPr>
              <w:t>Слушание музыкальных композиций:</w:t>
            </w:r>
            <w:r w:rsidRPr="005F5FF2">
              <w:rPr>
                <w:rFonts w:ascii="Times New Roman" w:hAnsi="Times New Roman"/>
                <w:lang w:eastAsia="ru-RU"/>
              </w:rPr>
              <w:t> </w:t>
            </w:r>
            <w:r w:rsidRPr="005F5FF2">
              <w:rPr>
                <w:rFonts w:ascii="Times New Roman" w:hAnsi="Times New Roman"/>
                <w:iCs/>
                <w:bdr w:val="none" w:sz="0" w:space="0" w:color="auto" w:frame="1"/>
                <w:lang w:eastAsia="ru-RU"/>
              </w:rPr>
              <w:t>«Вместе весело шагать»</w:t>
            </w:r>
            <w:r w:rsidRPr="005F5FF2">
              <w:rPr>
                <w:rFonts w:ascii="Times New Roman" w:hAnsi="Times New Roman"/>
                <w:lang w:eastAsia="ru-RU"/>
              </w:rPr>
              <w:t xml:space="preserve">, </w:t>
            </w:r>
            <w:r w:rsidRPr="005F5FF2">
              <w:rPr>
                <w:rFonts w:ascii="Times New Roman" w:hAnsi="Times New Roman"/>
                <w:iCs/>
                <w:bdr w:val="none" w:sz="0" w:space="0" w:color="auto" w:frame="1"/>
                <w:lang w:eastAsia="ru-RU"/>
              </w:rPr>
              <w:t>«Песенка друзей»</w:t>
            </w:r>
            <w:r w:rsidRPr="005F5FF2">
              <w:rPr>
                <w:rFonts w:ascii="Times New Roman" w:hAnsi="Times New Roman"/>
                <w:lang w:eastAsia="ru-RU"/>
              </w:rPr>
              <w:t>, </w:t>
            </w:r>
            <w:r w:rsidRPr="005F5FF2">
              <w:rPr>
                <w:rFonts w:ascii="Times New Roman" w:hAnsi="Times New Roman"/>
                <w:iCs/>
                <w:bdr w:val="none" w:sz="0" w:space="0" w:color="auto" w:frame="1"/>
                <w:lang w:eastAsia="ru-RU"/>
              </w:rPr>
              <w:t>«Ты да я, да мы с тобой»</w:t>
            </w:r>
            <w:r w:rsidRPr="005F5FF2">
              <w:rPr>
                <w:rFonts w:ascii="Times New Roman" w:hAnsi="Times New Roman"/>
                <w:lang w:eastAsia="ru-RU"/>
              </w:rPr>
              <w:t>.</w:t>
            </w:r>
          </w:p>
          <w:p w:rsidR="00C23BC8" w:rsidRPr="005F5FF2" w:rsidRDefault="00C23BC8" w:rsidP="005F5FF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5F5FF2">
              <w:rPr>
                <w:rFonts w:ascii="Times New Roman" w:hAnsi="Times New Roman"/>
                <w:b/>
                <w:shd w:val="clear" w:color="auto" w:fill="FFFFFF"/>
              </w:rPr>
              <w:t>Аппликация</w:t>
            </w:r>
            <w:r w:rsidRPr="005F5FF2">
              <w:rPr>
                <w:rFonts w:ascii="Times New Roman" w:hAnsi="Times New Roman"/>
                <w:shd w:val="clear" w:color="auto" w:fill="FFFFFF"/>
              </w:rPr>
              <w:t xml:space="preserve"> «Подарок для друга»</w:t>
            </w:r>
            <w:r w:rsidRPr="005F5FF2">
              <w:rPr>
                <w:rFonts w:ascii="Times New Roman" w:hAnsi="Times New Roman"/>
                <w:lang w:eastAsia="ru-RU"/>
              </w:rPr>
              <w:t>, «Дерево дружбы»</w:t>
            </w:r>
          </w:p>
          <w:p w:rsidR="00C23BC8" w:rsidRPr="005F5FF2" w:rsidRDefault="00C23BC8" w:rsidP="005F5FF2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F5FF2">
              <w:rPr>
                <w:rFonts w:ascii="Times New Roman" w:hAnsi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НОД</w:t>
            </w:r>
            <w:r w:rsidRPr="005F5FF2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«Дружба крепкая»</w:t>
            </w:r>
            <w:bookmarkStart w:id="0" w:name="_GoBack"/>
            <w:bookmarkEnd w:id="0"/>
          </w:p>
        </w:tc>
      </w:tr>
      <w:tr w:rsidR="00C23BC8" w:rsidRPr="005F5FF2" w:rsidTr="005F5FF2">
        <w:trPr>
          <w:cantSplit/>
          <w:trHeight w:val="519"/>
        </w:trPr>
        <w:tc>
          <w:tcPr>
            <w:tcW w:w="2552" w:type="dxa"/>
          </w:tcPr>
          <w:p w:rsidR="00C23BC8" w:rsidRPr="005F5FF2" w:rsidRDefault="00C23BC8" w:rsidP="005F5F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FF2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6804" w:type="dxa"/>
          </w:tcPr>
          <w:p w:rsidR="00C23BC8" w:rsidRPr="005F5FF2" w:rsidRDefault="00C23BC8" w:rsidP="005F5FF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5F5FF2">
              <w:rPr>
                <w:rFonts w:ascii="Times New Roman" w:hAnsi="Times New Roman"/>
                <w:b/>
                <w:bCs/>
                <w:lang w:eastAsia="ru-RU"/>
              </w:rPr>
              <w:t>Просмотр мультфильмов</w:t>
            </w:r>
            <w:r w:rsidRPr="005F5FF2">
              <w:rPr>
                <w:rFonts w:ascii="Times New Roman" w:hAnsi="Times New Roman"/>
                <w:bCs/>
                <w:lang w:eastAsia="ru-RU"/>
              </w:rPr>
              <w:t xml:space="preserve">: </w:t>
            </w:r>
            <w:r w:rsidRPr="005F5FF2">
              <w:rPr>
                <w:rFonts w:ascii="Times New Roman" w:hAnsi="Times New Roman"/>
                <w:iCs/>
                <w:bdr w:val="none" w:sz="0" w:space="0" w:color="auto" w:frame="1"/>
                <w:lang w:eastAsia="ru-RU"/>
              </w:rPr>
              <w:t>«Малыш и Карлсон»</w:t>
            </w:r>
            <w:r w:rsidRPr="005F5FF2">
              <w:rPr>
                <w:rFonts w:ascii="Times New Roman" w:hAnsi="Times New Roman"/>
                <w:lang w:eastAsia="ru-RU"/>
              </w:rPr>
              <w:t>, </w:t>
            </w:r>
            <w:r w:rsidRPr="005F5FF2">
              <w:rPr>
                <w:rFonts w:ascii="Times New Roman" w:hAnsi="Times New Roman"/>
                <w:iCs/>
                <w:bdr w:val="none" w:sz="0" w:space="0" w:color="auto" w:frame="1"/>
                <w:lang w:eastAsia="ru-RU"/>
              </w:rPr>
              <w:t>«Приключения поросенка Фунтика»</w:t>
            </w:r>
            <w:r w:rsidRPr="005F5FF2">
              <w:rPr>
                <w:rFonts w:ascii="Times New Roman" w:hAnsi="Times New Roman"/>
                <w:lang w:eastAsia="ru-RU"/>
              </w:rPr>
              <w:t>, </w:t>
            </w:r>
            <w:r w:rsidRPr="005F5FF2">
              <w:rPr>
                <w:rFonts w:ascii="Times New Roman" w:hAnsi="Times New Roman"/>
                <w:iCs/>
                <w:bdr w:val="none" w:sz="0" w:space="0" w:color="auto" w:frame="1"/>
                <w:lang w:eastAsia="ru-RU"/>
              </w:rPr>
              <w:t>«Крошка Енот»</w:t>
            </w:r>
            <w:r w:rsidRPr="005F5FF2">
              <w:rPr>
                <w:rFonts w:ascii="Times New Roman" w:hAnsi="Times New Roman"/>
                <w:lang w:eastAsia="ru-RU"/>
              </w:rPr>
              <w:t>, </w:t>
            </w:r>
            <w:r w:rsidRPr="005F5FF2">
              <w:rPr>
                <w:rFonts w:ascii="Times New Roman" w:hAnsi="Times New Roman"/>
                <w:iCs/>
                <w:bdr w:val="none" w:sz="0" w:space="0" w:color="auto" w:frame="1"/>
                <w:lang w:eastAsia="ru-RU"/>
              </w:rPr>
              <w:t>«По дороге с облаками»</w:t>
            </w:r>
            <w:r w:rsidRPr="005F5FF2">
              <w:rPr>
                <w:rFonts w:ascii="Times New Roman" w:hAnsi="Times New Roman"/>
                <w:lang w:eastAsia="ru-RU"/>
              </w:rPr>
              <w:t>.</w:t>
            </w:r>
          </w:p>
          <w:p w:rsidR="00C23BC8" w:rsidRPr="005F5FF2" w:rsidRDefault="00C23BC8" w:rsidP="005F5F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F5FF2">
              <w:rPr>
                <w:rFonts w:ascii="Times New Roman" w:hAnsi="Times New Roman"/>
                <w:b/>
                <w:lang w:eastAsia="ru-RU"/>
              </w:rPr>
              <w:t>Обыгрывание ситуаций из жизни</w:t>
            </w:r>
            <w:r w:rsidRPr="005F5FF2">
              <w:rPr>
                <w:rFonts w:ascii="Times New Roman" w:hAnsi="Times New Roman"/>
                <w:lang w:eastAsia="ru-RU"/>
              </w:rPr>
              <w:t xml:space="preserve">: </w:t>
            </w:r>
            <w:r w:rsidRPr="005F5FF2">
              <w:rPr>
                <w:rFonts w:ascii="Times New Roman" w:hAnsi="Times New Roman"/>
                <w:iCs/>
                <w:bdr w:val="none" w:sz="0" w:space="0" w:color="auto" w:frame="1"/>
                <w:lang w:eastAsia="ru-RU"/>
              </w:rPr>
              <w:t>«День рождение у друга»</w:t>
            </w:r>
            <w:r w:rsidRPr="005F5FF2">
              <w:rPr>
                <w:rFonts w:ascii="Times New Roman" w:hAnsi="Times New Roman"/>
                <w:lang w:eastAsia="ru-RU"/>
              </w:rPr>
              <w:t>, </w:t>
            </w:r>
            <w:r w:rsidRPr="005F5FF2">
              <w:rPr>
                <w:rFonts w:ascii="Times New Roman" w:hAnsi="Times New Roman"/>
                <w:iCs/>
                <w:bdr w:val="none" w:sz="0" w:space="0" w:color="auto" w:frame="1"/>
                <w:lang w:eastAsia="ru-RU"/>
              </w:rPr>
              <w:t>«Мой друг в беде…»,</w:t>
            </w:r>
            <w:r w:rsidRPr="005F5FF2">
              <w:rPr>
                <w:rFonts w:ascii="Times New Roman" w:hAnsi="Times New Roman"/>
                <w:lang w:eastAsia="ru-RU"/>
              </w:rPr>
              <w:t xml:space="preserve"> </w:t>
            </w:r>
            <w:r w:rsidRPr="005F5FF2">
              <w:rPr>
                <w:rFonts w:ascii="Times New Roman" w:hAnsi="Times New Roman"/>
                <w:b/>
                <w:lang w:eastAsia="ru-RU"/>
              </w:rPr>
              <w:t>проблемных ситуаций</w:t>
            </w:r>
            <w:r w:rsidRPr="005F5FF2">
              <w:rPr>
                <w:rFonts w:ascii="Times New Roman" w:hAnsi="Times New Roman"/>
                <w:lang w:eastAsia="ru-RU"/>
              </w:rPr>
              <w:t> </w:t>
            </w:r>
            <w:r w:rsidRPr="005F5FF2">
              <w:rPr>
                <w:rFonts w:ascii="Times New Roman" w:hAnsi="Times New Roman"/>
                <w:iCs/>
                <w:bdr w:val="none" w:sz="0" w:space="0" w:color="auto" w:frame="1"/>
                <w:lang w:eastAsia="ru-RU"/>
              </w:rPr>
              <w:t>«Мой друг меня обидел»</w:t>
            </w:r>
            <w:r w:rsidRPr="005F5FF2">
              <w:rPr>
                <w:rFonts w:ascii="Times New Roman" w:hAnsi="Times New Roman"/>
                <w:lang w:eastAsia="ru-RU"/>
              </w:rPr>
              <w:t>, </w:t>
            </w:r>
            <w:r w:rsidRPr="005F5FF2">
              <w:rPr>
                <w:rFonts w:ascii="Times New Roman" w:hAnsi="Times New Roman"/>
                <w:iCs/>
                <w:bdr w:val="none" w:sz="0" w:space="0" w:color="auto" w:frame="1"/>
                <w:lang w:eastAsia="ru-RU"/>
              </w:rPr>
              <w:t>«Я хочу с тобой </w:t>
            </w:r>
            <w:r w:rsidRPr="005F5FF2">
              <w:rPr>
                <w:rFonts w:ascii="Times New Roman" w:hAnsi="Times New Roman"/>
                <w:bCs/>
                <w:iCs/>
                <w:bdr w:val="none" w:sz="0" w:space="0" w:color="auto" w:frame="1"/>
                <w:lang w:eastAsia="ru-RU"/>
              </w:rPr>
              <w:t>дружить</w:t>
            </w:r>
            <w:r w:rsidRPr="005F5FF2">
              <w:rPr>
                <w:rFonts w:ascii="Times New Roman" w:hAnsi="Times New Roman"/>
                <w:iCs/>
                <w:bdr w:val="none" w:sz="0" w:space="0" w:color="auto" w:frame="1"/>
                <w:lang w:eastAsia="ru-RU"/>
              </w:rPr>
              <w:t>»</w:t>
            </w:r>
            <w:r w:rsidRPr="005F5FF2">
              <w:rPr>
                <w:rFonts w:ascii="Times New Roman" w:hAnsi="Times New Roman"/>
                <w:lang w:eastAsia="ru-RU"/>
              </w:rPr>
              <w:t>.</w:t>
            </w:r>
          </w:p>
          <w:p w:rsidR="00C23BC8" w:rsidRPr="005F5FF2" w:rsidRDefault="00C23BC8" w:rsidP="005F5FF2">
            <w:pPr>
              <w:spacing w:after="0" w:line="240" w:lineRule="auto"/>
              <w:rPr>
                <w:rFonts w:ascii="Times New Roman" w:hAnsi="Times New Roman"/>
              </w:rPr>
            </w:pPr>
            <w:r w:rsidRPr="005F5FF2">
              <w:rPr>
                <w:rFonts w:ascii="Times New Roman" w:hAnsi="Times New Roman"/>
                <w:b/>
                <w:bCs/>
                <w:lang w:eastAsia="ru-RU"/>
              </w:rPr>
              <w:t xml:space="preserve">Дидактические игры: </w:t>
            </w:r>
            <w:r w:rsidRPr="005F5FF2">
              <w:rPr>
                <w:rFonts w:ascii="Times New Roman" w:hAnsi="Times New Roman"/>
                <w:iCs/>
                <w:bdr w:val="none" w:sz="0" w:space="0" w:color="auto" w:frame="1"/>
                <w:lang w:eastAsia="ru-RU"/>
              </w:rPr>
              <w:t>«Угадай мое настроение»</w:t>
            </w:r>
            <w:r w:rsidRPr="005F5FF2">
              <w:rPr>
                <w:rFonts w:ascii="Times New Roman" w:hAnsi="Times New Roman"/>
                <w:lang w:eastAsia="ru-RU"/>
              </w:rPr>
              <w:t xml:space="preserve">, </w:t>
            </w:r>
            <w:r w:rsidRPr="005F5FF2">
              <w:rPr>
                <w:rFonts w:ascii="Times New Roman" w:hAnsi="Times New Roman"/>
                <w:iCs/>
                <w:bdr w:val="none" w:sz="0" w:space="0" w:color="auto" w:frame="1"/>
                <w:shd w:val="clear" w:color="auto" w:fill="FFFFFF"/>
              </w:rPr>
              <w:t>«Хорошо - плохо»</w:t>
            </w:r>
            <w:r w:rsidRPr="005F5FF2">
              <w:rPr>
                <w:rFonts w:ascii="Times New Roman" w:hAnsi="Times New Roman"/>
                <w:shd w:val="clear" w:color="auto" w:fill="FFFFFF"/>
              </w:rPr>
              <w:t>, «Зеркало»</w:t>
            </w:r>
          </w:p>
          <w:p w:rsidR="00C23BC8" w:rsidRPr="005F5FF2" w:rsidRDefault="00C23BC8" w:rsidP="005F5FF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eastAsia="ru-RU"/>
              </w:rPr>
            </w:pPr>
            <w:r w:rsidRPr="005F5FF2">
              <w:rPr>
                <w:rFonts w:ascii="Times New Roman" w:hAnsi="Times New Roman"/>
                <w:b/>
                <w:lang w:eastAsia="ru-RU"/>
              </w:rPr>
              <w:t>Беседа на тему:</w:t>
            </w:r>
            <w:r w:rsidRPr="005F5FF2">
              <w:rPr>
                <w:rFonts w:ascii="Times New Roman" w:hAnsi="Times New Roman"/>
                <w:lang w:eastAsia="ru-RU"/>
              </w:rPr>
              <w:t xml:space="preserve"> </w:t>
            </w:r>
            <w:r w:rsidRPr="005F5FF2">
              <w:rPr>
                <w:rFonts w:ascii="Times New Roman" w:hAnsi="Times New Roman"/>
              </w:rPr>
              <w:t>«Драться или договариваться»</w:t>
            </w:r>
          </w:p>
        </w:tc>
      </w:tr>
      <w:tr w:rsidR="00C23BC8" w:rsidRPr="005F5FF2" w:rsidTr="005F5FF2">
        <w:trPr>
          <w:cantSplit/>
          <w:trHeight w:val="213"/>
        </w:trPr>
        <w:tc>
          <w:tcPr>
            <w:tcW w:w="2552" w:type="dxa"/>
          </w:tcPr>
          <w:p w:rsidR="00C23BC8" w:rsidRPr="005F5FF2" w:rsidRDefault="00C23BC8" w:rsidP="005F5F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FF2">
              <w:rPr>
                <w:rFonts w:ascii="Times New Roman" w:hAnsi="Times New Roman"/>
                <w:sz w:val="24"/>
                <w:szCs w:val="24"/>
                <w:lang w:eastAsia="ru-RU"/>
              </w:rPr>
              <w:t>Двигательная активность</w:t>
            </w:r>
          </w:p>
        </w:tc>
        <w:tc>
          <w:tcPr>
            <w:tcW w:w="6804" w:type="dxa"/>
          </w:tcPr>
          <w:p w:rsidR="00C23BC8" w:rsidRPr="005F5FF2" w:rsidRDefault="00C23BC8" w:rsidP="005F5FF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5F5FF2">
              <w:rPr>
                <w:rFonts w:ascii="Times New Roman" w:hAnsi="Times New Roman"/>
                <w:b/>
                <w:lang w:eastAsia="ru-RU"/>
              </w:rPr>
              <w:t>Физминутки</w:t>
            </w:r>
            <w:r w:rsidRPr="005F5FF2">
              <w:rPr>
                <w:rFonts w:ascii="Times New Roman" w:hAnsi="Times New Roman"/>
                <w:lang w:eastAsia="ru-RU"/>
              </w:rPr>
              <w:t> </w:t>
            </w:r>
            <w:r w:rsidRPr="005F5FF2">
              <w:rPr>
                <w:rFonts w:ascii="Times New Roman" w:hAnsi="Times New Roman"/>
                <w:iCs/>
                <w:bdr w:val="none" w:sz="0" w:space="0" w:color="auto" w:frame="1"/>
                <w:lang w:eastAsia="ru-RU"/>
              </w:rPr>
              <w:t>«Настроение»</w:t>
            </w:r>
            <w:r w:rsidRPr="005F5FF2">
              <w:rPr>
                <w:rFonts w:ascii="Times New Roman" w:hAnsi="Times New Roman"/>
                <w:lang w:eastAsia="ru-RU"/>
              </w:rPr>
              <w:t>, </w:t>
            </w:r>
            <w:r w:rsidRPr="005F5FF2">
              <w:rPr>
                <w:rFonts w:ascii="Times New Roman" w:hAnsi="Times New Roman"/>
                <w:iCs/>
                <w:bdr w:val="none" w:sz="0" w:space="0" w:color="auto" w:frame="1"/>
                <w:lang w:eastAsia="ru-RU"/>
              </w:rPr>
              <w:t>«Детский сад»</w:t>
            </w:r>
            <w:r w:rsidRPr="005F5FF2">
              <w:rPr>
                <w:rFonts w:ascii="Times New Roman" w:hAnsi="Times New Roman"/>
                <w:lang w:eastAsia="ru-RU"/>
              </w:rPr>
              <w:t>.</w:t>
            </w:r>
          </w:p>
          <w:p w:rsidR="00C23BC8" w:rsidRPr="005F5FF2" w:rsidRDefault="00C23BC8" w:rsidP="005F5FF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111111"/>
                <w:sz w:val="24"/>
                <w:szCs w:val="24"/>
                <w:lang w:eastAsia="ru-RU"/>
              </w:rPr>
            </w:pPr>
            <w:r w:rsidRPr="005F5FF2">
              <w:rPr>
                <w:rFonts w:ascii="Arial" w:hAnsi="Arial" w:cs="Arial"/>
                <w:color w:val="111111"/>
                <w:sz w:val="24"/>
                <w:szCs w:val="24"/>
                <w:lang w:eastAsia="ru-RU"/>
              </w:rPr>
              <w:t> </w:t>
            </w:r>
            <w:r w:rsidRPr="005F5FF2">
              <w:rPr>
                <w:rFonts w:ascii="Times New Roman" w:hAnsi="Times New Roman"/>
                <w:b/>
                <w:color w:val="111111"/>
                <w:sz w:val="24"/>
                <w:szCs w:val="24"/>
                <w:lang w:eastAsia="ru-RU"/>
              </w:rPr>
              <w:t>Малоподвижная игра </w:t>
            </w:r>
            <w:r w:rsidRPr="005F5FF2"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5F5FF2">
              <w:rPr>
                <w:rFonts w:ascii="Times New Roman" w:hAnsi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Давайте поздороваемся</w:t>
            </w:r>
            <w:r w:rsidRPr="005F5FF2"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C23BC8" w:rsidRPr="005F5FF2" w:rsidRDefault="00C23BC8" w:rsidP="005F5FF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5F5FF2">
              <w:rPr>
                <w:rFonts w:ascii="Times New Roman" w:hAnsi="Times New Roman"/>
                <w:b/>
                <w:kern w:val="36"/>
                <w:sz w:val="24"/>
                <w:szCs w:val="24"/>
                <w:lang w:eastAsia="ru-RU"/>
              </w:rPr>
              <w:t xml:space="preserve">Спортивный  досуг </w:t>
            </w:r>
            <w:r w:rsidRPr="005F5FF2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«Давай дружить!»</w:t>
            </w:r>
          </w:p>
        </w:tc>
      </w:tr>
    </w:tbl>
    <w:p w:rsidR="00C23BC8" w:rsidRPr="00107DCF" w:rsidRDefault="00C23BC8" w:rsidP="00107DCF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C23BC8" w:rsidRPr="00066739" w:rsidRDefault="00C23BC8" w:rsidP="0006673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07DCF">
        <w:rPr>
          <w:rFonts w:ascii="Times New Roman" w:hAnsi="Times New Roman"/>
          <w:b/>
          <w:sz w:val="28"/>
          <w:szCs w:val="28"/>
          <w:lang w:eastAsia="ru-RU"/>
        </w:rPr>
        <w:t>Работа с родителями</w:t>
      </w:r>
      <w:r w:rsidRPr="00107DCF">
        <w:rPr>
          <w:rFonts w:ascii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  <w:lang w:eastAsia="ru-RU"/>
        </w:rPr>
        <w:t>оформление мини-музея «Мои любимые игрушки-друзья»</w:t>
      </w:r>
    </w:p>
    <w:p w:rsidR="00C23BC8" w:rsidRDefault="00C23BC8" w:rsidP="00066739">
      <w:pPr>
        <w:spacing w:after="0" w:line="240" w:lineRule="auto"/>
        <w:rPr>
          <w:rFonts w:ascii="Arial" w:hAnsi="Arial" w:cs="Arial"/>
          <w:color w:val="484C51"/>
          <w:sz w:val="20"/>
          <w:szCs w:val="20"/>
        </w:rPr>
      </w:pPr>
      <w:r w:rsidRPr="00107DCF">
        <w:rPr>
          <w:rFonts w:ascii="Times New Roman" w:hAnsi="Times New Roman"/>
          <w:b/>
          <w:sz w:val="28"/>
          <w:szCs w:val="28"/>
          <w:lang w:eastAsia="ru-RU"/>
        </w:rPr>
        <w:t>Ожидаемые результаты проекта:</w:t>
      </w:r>
      <w:r w:rsidRPr="00ED7644">
        <w:rPr>
          <w:rFonts w:ascii="Arial" w:hAnsi="Arial" w:cs="Arial"/>
          <w:color w:val="484C51"/>
          <w:sz w:val="20"/>
          <w:szCs w:val="20"/>
        </w:rPr>
        <w:t xml:space="preserve"> </w:t>
      </w:r>
    </w:p>
    <w:p w:rsidR="00C23BC8" w:rsidRDefault="00C23BC8" w:rsidP="0006673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color w:val="484C51"/>
          <w:sz w:val="20"/>
          <w:szCs w:val="20"/>
        </w:rPr>
        <w:t xml:space="preserve">- </w:t>
      </w:r>
      <w:r w:rsidRPr="006033FF">
        <w:rPr>
          <w:rFonts w:ascii="Times New Roman" w:hAnsi="Times New Roman"/>
          <w:sz w:val="28"/>
          <w:szCs w:val="28"/>
        </w:rPr>
        <w:t xml:space="preserve">Дети стали более раскрепощенными и общительными; </w:t>
      </w:r>
    </w:p>
    <w:p w:rsidR="00C23BC8" w:rsidRDefault="00C23BC8" w:rsidP="0006673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033FF">
        <w:rPr>
          <w:rFonts w:ascii="Times New Roman" w:hAnsi="Times New Roman"/>
          <w:sz w:val="28"/>
          <w:szCs w:val="28"/>
        </w:rPr>
        <w:t xml:space="preserve">Большинство детей научились объединяться для игры в группы по 3-4 человека; </w:t>
      </w:r>
    </w:p>
    <w:p w:rsidR="00C23BC8" w:rsidRDefault="00C23BC8" w:rsidP="0006673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033FF">
        <w:rPr>
          <w:rFonts w:ascii="Times New Roman" w:hAnsi="Times New Roman"/>
          <w:sz w:val="28"/>
          <w:szCs w:val="28"/>
        </w:rPr>
        <w:t>У детей стали формироваться дружеские предп</w:t>
      </w:r>
      <w:r>
        <w:rPr>
          <w:rFonts w:ascii="Times New Roman" w:hAnsi="Times New Roman"/>
          <w:sz w:val="28"/>
          <w:szCs w:val="28"/>
        </w:rPr>
        <w:t>очтения в групповом сообществе;</w:t>
      </w:r>
    </w:p>
    <w:p w:rsidR="00C23BC8" w:rsidRDefault="00C23BC8" w:rsidP="001647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033FF">
        <w:rPr>
          <w:rFonts w:ascii="Times New Roman" w:hAnsi="Times New Roman"/>
          <w:sz w:val="28"/>
          <w:szCs w:val="28"/>
        </w:rPr>
        <w:t>У отдельных детей можно отметить проявлен</w:t>
      </w:r>
      <w:r>
        <w:rPr>
          <w:rFonts w:ascii="Times New Roman" w:hAnsi="Times New Roman"/>
          <w:sz w:val="28"/>
          <w:szCs w:val="28"/>
        </w:rPr>
        <w:t xml:space="preserve">ие сочувствия к другому ребёнку; </w:t>
      </w:r>
    </w:p>
    <w:p w:rsidR="00C23BC8" w:rsidRDefault="00C23BC8" w:rsidP="001647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Pr="006033FF">
        <w:rPr>
          <w:rFonts w:ascii="Times New Roman" w:hAnsi="Times New Roman"/>
          <w:sz w:val="28"/>
          <w:szCs w:val="28"/>
        </w:rPr>
        <w:t>ети научились мириться друг с другом с помощью стихов-мирилок.</w:t>
      </w:r>
    </w:p>
    <w:p w:rsidR="00C23BC8" w:rsidRDefault="00C23BC8" w:rsidP="00EC5D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3BC8" w:rsidRDefault="00C23BC8" w:rsidP="0026638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23BC8" w:rsidRDefault="00C23BC8" w:rsidP="0026638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23BC8" w:rsidRDefault="00C23BC8" w:rsidP="0026638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23BC8" w:rsidRDefault="00C23BC8" w:rsidP="0026638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23BC8" w:rsidRDefault="00C23BC8" w:rsidP="0026638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23BC8" w:rsidRDefault="00C23BC8" w:rsidP="0026638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23BC8" w:rsidRDefault="00C23BC8" w:rsidP="0026638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23BC8" w:rsidRDefault="00C23BC8" w:rsidP="0026638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23BC8" w:rsidRDefault="00C23BC8" w:rsidP="0026638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23BC8" w:rsidRDefault="00C23BC8" w:rsidP="0026638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23BC8" w:rsidRDefault="00C23BC8" w:rsidP="0026638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23BC8" w:rsidRDefault="00C23BC8" w:rsidP="0026638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23BC8" w:rsidRDefault="00C23BC8" w:rsidP="0026638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23BC8" w:rsidRDefault="00C23BC8" w:rsidP="0026638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23BC8" w:rsidRDefault="00C23BC8" w:rsidP="0026638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23BC8" w:rsidRDefault="00C23BC8" w:rsidP="0026638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23BC8" w:rsidRDefault="00C23BC8" w:rsidP="0026638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23BC8" w:rsidRDefault="00C23BC8" w:rsidP="0026638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23BC8" w:rsidRPr="0026638B" w:rsidRDefault="00C23BC8" w:rsidP="0026638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26638B">
        <w:rPr>
          <w:rFonts w:ascii="Times New Roman" w:hAnsi="Times New Roman"/>
          <w:b/>
          <w:sz w:val="28"/>
          <w:szCs w:val="28"/>
        </w:rPr>
        <w:t>Приложение к проекту</w:t>
      </w:r>
      <w:r w:rsidRPr="0026638B">
        <w:rPr>
          <w:rFonts w:ascii="Times New Roman" w:hAnsi="Times New Roman"/>
          <w:b/>
          <w:sz w:val="28"/>
          <w:szCs w:val="28"/>
        </w:rPr>
        <w:br/>
      </w:r>
    </w:p>
    <w:p w:rsidR="00C23BC8" w:rsidRPr="0016476F" w:rsidRDefault="00C23BC8" w:rsidP="001647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6476F">
        <w:rPr>
          <w:rFonts w:ascii="Times New Roman" w:hAnsi="Times New Roman"/>
          <w:b/>
          <w:sz w:val="28"/>
          <w:szCs w:val="28"/>
        </w:rPr>
        <w:t>Стишки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6476F">
        <w:rPr>
          <w:rFonts w:ascii="Times New Roman" w:hAnsi="Times New Roman"/>
          <w:b/>
          <w:sz w:val="28"/>
          <w:szCs w:val="28"/>
        </w:rPr>
        <w:t>- мирилки</w:t>
      </w:r>
    </w:p>
    <w:p w:rsidR="00C23BC8" w:rsidRDefault="00C23BC8" w:rsidP="001647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476F">
        <w:rPr>
          <w:rFonts w:ascii="Times New Roman" w:hAnsi="Times New Roman"/>
          <w:b/>
          <w:sz w:val="28"/>
          <w:szCs w:val="28"/>
        </w:rPr>
        <w:t>Цель</w:t>
      </w:r>
      <w:r w:rsidRPr="0016476F">
        <w:rPr>
          <w:rFonts w:ascii="Times New Roman" w:hAnsi="Times New Roman"/>
          <w:sz w:val="28"/>
          <w:szCs w:val="28"/>
        </w:rPr>
        <w:t>: учить детей мириться с помощью «мирилки».</w:t>
      </w:r>
    </w:p>
    <w:p w:rsidR="00C23BC8" w:rsidRPr="0016476F" w:rsidRDefault="00C23BC8" w:rsidP="001647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3BC8" w:rsidRPr="0026638B" w:rsidRDefault="00C23BC8" w:rsidP="001647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638B">
        <w:rPr>
          <w:rFonts w:ascii="Times New Roman" w:hAnsi="Times New Roman"/>
          <w:sz w:val="28"/>
          <w:szCs w:val="28"/>
        </w:rPr>
        <w:t>1. Мирись- мирись, больше не дерись.</w:t>
      </w:r>
    </w:p>
    <w:p w:rsidR="00C23BC8" w:rsidRPr="0026638B" w:rsidRDefault="00C23BC8" w:rsidP="001647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638B">
        <w:rPr>
          <w:rFonts w:ascii="Times New Roman" w:hAnsi="Times New Roman"/>
          <w:sz w:val="28"/>
          <w:szCs w:val="28"/>
        </w:rPr>
        <w:t>Если будешь драться-</w:t>
      </w:r>
    </w:p>
    <w:p w:rsidR="00C23BC8" w:rsidRPr="0026638B" w:rsidRDefault="00C23BC8" w:rsidP="001647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638B">
        <w:rPr>
          <w:rFonts w:ascii="Times New Roman" w:hAnsi="Times New Roman"/>
          <w:sz w:val="28"/>
          <w:szCs w:val="28"/>
        </w:rPr>
        <w:t>Я буду кусаться!</w:t>
      </w:r>
    </w:p>
    <w:p w:rsidR="00C23BC8" w:rsidRPr="0026638B" w:rsidRDefault="00C23BC8" w:rsidP="001647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638B">
        <w:rPr>
          <w:rFonts w:ascii="Times New Roman" w:hAnsi="Times New Roman"/>
          <w:sz w:val="28"/>
          <w:szCs w:val="28"/>
        </w:rPr>
        <w:t>А кусаться не причем,</w:t>
      </w:r>
    </w:p>
    <w:p w:rsidR="00C23BC8" w:rsidRPr="0026638B" w:rsidRDefault="00C23BC8" w:rsidP="001647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638B">
        <w:rPr>
          <w:rFonts w:ascii="Times New Roman" w:hAnsi="Times New Roman"/>
          <w:sz w:val="28"/>
          <w:szCs w:val="28"/>
        </w:rPr>
        <w:t>Буду драться кирпичом!</w:t>
      </w:r>
    </w:p>
    <w:p w:rsidR="00C23BC8" w:rsidRPr="0026638B" w:rsidRDefault="00C23BC8" w:rsidP="001647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638B">
        <w:rPr>
          <w:rFonts w:ascii="Times New Roman" w:hAnsi="Times New Roman"/>
          <w:sz w:val="28"/>
          <w:szCs w:val="28"/>
        </w:rPr>
        <w:t>Нам кирпич не нужен,</w:t>
      </w:r>
    </w:p>
    <w:p w:rsidR="00C23BC8" w:rsidRPr="0026638B" w:rsidRDefault="00C23BC8" w:rsidP="001647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638B">
        <w:rPr>
          <w:rFonts w:ascii="Times New Roman" w:hAnsi="Times New Roman"/>
          <w:sz w:val="28"/>
          <w:szCs w:val="28"/>
        </w:rPr>
        <w:t>Давай с тобой подружим!</w:t>
      </w:r>
    </w:p>
    <w:p w:rsidR="00C23BC8" w:rsidRPr="0026638B" w:rsidRDefault="00C23BC8" w:rsidP="001647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638B">
        <w:rPr>
          <w:rFonts w:ascii="Times New Roman" w:hAnsi="Times New Roman"/>
          <w:sz w:val="28"/>
          <w:szCs w:val="28"/>
        </w:rPr>
        <w:t> </w:t>
      </w:r>
    </w:p>
    <w:p w:rsidR="00C23BC8" w:rsidRPr="0026638B" w:rsidRDefault="00C23BC8" w:rsidP="001647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638B">
        <w:rPr>
          <w:rFonts w:ascii="Times New Roman" w:hAnsi="Times New Roman"/>
          <w:sz w:val="28"/>
          <w:szCs w:val="28"/>
        </w:rPr>
        <w:t>2. Давай с тобой мириться</w:t>
      </w:r>
      <w:r w:rsidRPr="0026638B">
        <w:rPr>
          <w:rFonts w:ascii="Times New Roman" w:hAnsi="Times New Roman"/>
          <w:sz w:val="28"/>
          <w:szCs w:val="28"/>
        </w:rPr>
        <w:br/>
        <w:t>И во всем делиться.</w:t>
      </w:r>
      <w:r w:rsidRPr="0026638B">
        <w:rPr>
          <w:rFonts w:ascii="Times New Roman" w:hAnsi="Times New Roman"/>
          <w:sz w:val="28"/>
          <w:szCs w:val="28"/>
        </w:rPr>
        <w:br/>
        <w:t>А кто не будет мириться-</w:t>
      </w:r>
      <w:r w:rsidRPr="0026638B">
        <w:rPr>
          <w:rFonts w:ascii="Times New Roman" w:hAnsi="Times New Roman"/>
          <w:sz w:val="28"/>
          <w:szCs w:val="28"/>
        </w:rPr>
        <w:br/>
        <w:t>С тем не будем водиться!</w:t>
      </w:r>
    </w:p>
    <w:p w:rsidR="00C23BC8" w:rsidRPr="0026638B" w:rsidRDefault="00C23BC8" w:rsidP="0026638B">
      <w:pPr>
        <w:shd w:val="clear" w:color="auto" w:fill="FFFFFF"/>
        <w:spacing w:before="120" w:line="330" w:lineRule="atLeast"/>
        <w:rPr>
          <w:rFonts w:ascii="Times New Roman" w:hAnsi="Times New Roman"/>
          <w:sz w:val="28"/>
          <w:szCs w:val="28"/>
          <w:lang w:eastAsia="ru-RU"/>
        </w:rPr>
      </w:pPr>
      <w:r w:rsidRPr="0026638B">
        <w:rPr>
          <w:rFonts w:ascii="Times New Roman" w:hAnsi="Times New Roman"/>
          <w:sz w:val="28"/>
          <w:szCs w:val="28"/>
          <w:lang w:eastAsia="ru-RU"/>
        </w:rPr>
        <w:t>3. Хватит нам уже сердиться,</w:t>
      </w:r>
      <w:r w:rsidRPr="0026638B">
        <w:rPr>
          <w:rFonts w:ascii="Times New Roman" w:hAnsi="Times New Roman"/>
          <w:sz w:val="28"/>
          <w:szCs w:val="28"/>
          <w:lang w:eastAsia="ru-RU"/>
        </w:rPr>
        <w:br/>
        <w:t>Поскорей давай мириться:</w:t>
      </w:r>
      <w:r w:rsidRPr="0026638B">
        <w:rPr>
          <w:rFonts w:ascii="Times New Roman" w:hAnsi="Times New Roman"/>
          <w:sz w:val="28"/>
          <w:szCs w:val="28"/>
          <w:lang w:eastAsia="ru-RU"/>
        </w:rPr>
        <w:br/>
        <w:t>- Ты мой друг!</w:t>
      </w:r>
      <w:r w:rsidRPr="0026638B">
        <w:rPr>
          <w:rFonts w:ascii="Times New Roman" w:hAnsi="Times New Roman"/>
          <w:sz w:val="28"/>
          <w:szCs w:val="28"/>
          <w:lang w:eastAsia="ru-RU"/>
        </w:rPr>
        <w:br/>
        <w:t>- И я твой друг!</w:t>
      </w:r>
      <w:r w:rsidRPr="0026638B">
        <w:rPr>
          <w:rFonts w:ascii="Times New Roman" w:hAnsi="Times New Roman"/>
          <w:sz w:val="28"/>
          <w:szCs w:val="28"/>
          <w:lang w:eastAsia="ru-RU"/>
        </w:rPr>
        <w:br/>
        <w:t>Мы обиды все забудем</w:t>
      </w:r>
      <w:r w:rsidRPr="0026638B">
        <w:rPr>
          <w:rFonts w:ascii="Times New Roman" w:hAnsi="Times New Roman"/>
          <w:sz w:val="28"/>
          <w:szCs w:val="28"/>
          <w:lang w:eastAsia="ru-RU"/>
        </w:rPr>
        <w:br/>
        <w:t>И дружить, как прежде будем!</w:t>
      </w:r>
    </w:p>
    <w:p w:rsidR="00C23BC8" w:rsidRPr="0026638B" w:rsidRDefault="00C23BC8" w:rsidP="0026638B">
      <w:pPr>
        <w:shd w:val="clear" w:color="auto" w:fill="FFFFFF"/>
        <w:spacing w:before="120" w:line="330" w:lineRule="atLeast"/>
        <w:rPr>
          <w:rFonts w:ascii="Times New Roman" w:hAnsi="Times New Roman"/>
          <w:sz w:val="28"/>
          <w:szCs w:val="28"/>
          <w:lang w:eastAsia="ru-RU"/>
        </w:rPr>
      </w:pPr>
      <w:r w:rsidRPr="0026638B">
        <w:rPr>
          <w:rFonts w:ascii="Times New Roman" w:hAnsi="Times New Roman"/>
          <w:sz w:val="28"/>
          <w:szCs w:val="28"/>
          <w:lang w:eastAsia="ru-RU"/>
        </w:rPr>
        <w:t>4. Давайте все мириться</w:t>
      </w:r>
      <w:r w:rsidRPr="0026638B">
        <w:rPr>
          <w:rFonts w:ascii="Times New Roman" w:hAnsi="Times New Roman"/>
          <w:sz w:val="28"/>
          <w:szCs w:val="28"/>
          <w:lang w:eastAsia="ru-RU"/>
        </w:rPr>
        <w:br/>
        <w:t>Игрушками делиться.</w:t>
      </w:r>
      <w:r w:rsidRPr="0026638B">
        <w:rPr>
          <w:rFonts w:ascii="Times New Roman" w:hAnsi="Times New Roman"/>
          <w:sz w:val="28"/>
          <w:szCs w:val="28"/>
          <w:lang w:eastAsia="ru-RU"/>
        </w:rPr>
        <w:br/>
        <w:t>А кто не станет мириться-</w:t>
      </w:r>
      <w:r w:rsidRPr="0026638B">
        <w:rPr>
          <w:rFonts w:ascii="Times New Roman" w:hAnsi="Times New Roman"/>
          <w:sz w:val="28"/>
          <w:szCs w:val="28"/>
          <w:lang w:eastAsia="ru-RU"/>
        </w:rPr>
        <w:br/>
        <w:t>С тем не будем водиться!</w:t>
      </w:r>
    </w:p>
    <w:p w:rsidR="00C23BC8" w:rsidRPr="0026638B" w:rsidRDefault="00C23BC8" w:rsidP="0026638B">
      <w:pPr>
        <w:shd w:val="clear" w:color="auto" w:fill="FFFFFF"/>
        <w:spacing w:before="120" w:line="330" w:lineRule="atLeast"/>
        <w:rPr>
          <w:rFonts w:ascii="Times New Roman" w:hAnsi="Times New Roman"/>
          <w:sz w:val="28"/>
          <w:szCs w:val="28"/>
          <w:lang w:eastAsia="ru-RU"/>
        </w:rPr>
      </w:pPr>
      <w:r w:rsidRPr="0026638B">
        <w:rPr>
          <w:rFonts w:ascii="Times New Roman" w:hAnsi="Times New Roman"/>
          <w:sz w:val="28"/>
          <w:szCs w:val="28"/>
          <w:lang w:eastAsia="ru-RU"/>
        </w:rPr>
        <w:t>5. Чем ругаться и дразниться</w:t>
      </w:r>
      <w:r w:rsidRPr="0026638B">
        <w:rPr>
          <w:rFonts w:ascii="Times New Roman" w:hAnsi="Times New Roman"/>
          <w:sz w:val="28"/>
          <w:szCs w:val="28"/>
          <w:lang w:eastAsia="ru-RU"/>
        </w:rPr>
        <w:br/>
        <w:t>Лучше нам с тобой мириться!</w:t>
      </w:r>
      <w:r w:rsidRPr="0026638B">
        <w:rPr>
          <w:rFonts w:ascii="Times New Roman" w:hAnsi="Times New Roman"/>
          <w:sz w:val="28"/>
          <w:szCs w:val="28"/>
          <w:lang w:eastAsia="ru-RU"/>
        </w:rPr>
        <w:br/>
        <w:t>Очень скучно в ссоре жить,</w:t>
      </w:r>
      <w:r w:rsidRPr="0026638B">
        <w:rPr>
          <w:rFonts w:ascii="Times New Roman" w:hAnsi="Times New Roman"/>
          <w:sz w:val="28"/>
          <w:szCs w:val="28"/>
          <w:lang w:eastAsia="ru-RU"/>
        </w:rPr>
        <w:br/>
        <w:t>Потому – давай дружить!</w:t>
      </w:r>
    </w:p>
    <w:p w:rsidR="00C23BC8" w:rsidRPr="0026638B" w:rsidRDefault="00C23BC8" w:rsidP="0026638B">
      <w:pPr>
        <w:shd w:val="clear" w:color="auto" w:fill="FFFFFF"/>
        <w:spacing w:after="7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6638B">
        <w:rPr>
          <w:rFonts w:ascii="Times New Roman" w:hAnsi="Times New Roman"/>
          <w:sz w:val="28"/>
          <w:szCs w:val="28"/>
          <w:lang w:eastAsia="ru-RU"/>
        </w:rPr>
        <w:t>6. Чтобы солнце улыбалось,</w:t>
      </w:r>
      <w:r w:rsidRPr="0026638B">
        <w:rPr>
          <w:rFonts w:ascii="Times New Roman" w:hAnsi="Times New Roman"/>
          <w:sz w:val="28"/>
          <w:szCs w:val="28"/>
          <w:lang w:eastAsia="ru-RU"/>
        </w:rPr>
        <w:br/>
        <w:t>Нас с тобой согреть старалось,</w:t>
      </w:r>
      <w:r w:rsidRPr="0026638B">
        <w:rPr>
          <w:rFonts w:ascii="Times New Roman" w:hAnsi="Times New Roman"/>
          <w:sz w:val="28"/>
          <w:szCs w:val="28"/>
          <w:lang w:eastAsia="ru-RU"/>
        </w:rPr>
        <w:br/>
        <w:t>Нужно просто стать добрей</w:t>
      </w:r>
      <w:r w:rsidRPr="0026638B">
        <w:rPr>
          <w:rFonts w:ascii="Times New Roman" w:hAnsi="Times New Roman"/>
          <w:sz w:val="28"/>
          <w:szCs w:val="28"/>
          <w:lang w:eastAsia="ru-RU"/>
        </w:rPr>
        <w:br/>
        <w:t>И мириться нам скорей!</w:t>
      </w:r>
    </w:p>
    <w:p w:rsidR="00C23BC8" w:rsidRPr="00A85999" w:rsidRDefault="00C23BC8" w:rsidP="00A85999">
      <w:pPr>
        <w:tabs>
          <w:tab w:val="left" w:pos="3195"/>
        </w:tabs>
        <w:spacing w:after="0" w:line="240" w:lineRule="auto"/>
        <w:ind w:left="144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26638B">
        <w:rPr>
          <w:rFonts w:ascii="Times New Roman" w:hAnsi="Times New Roman"/>
          <w:sz w:val="28"/>
          <w:szCs w:val="28"/>
          <w:lang w:eastAsia="ru-RU"/>
        </w:rPr>
        <w:tab/>
      </w:r>
    </w:p>
    <w:p w:rsidR="00C23BC8" w:rsidRDefault="00C23BC8" w:rsidP="001647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23BC8" w:rsidRDefault="00C23BC8" w:rsidP="001647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23BC8" w:rsidRDefault="00C23BC8" w:rsidP="001647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23BC8" w:rsidRDefault="00C23BC8" w:rsidP="001647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23BC8" w:rsidRDefault="00C23BC8" w:rsidP="001647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23BC8" w:rsidRDefault="00C23BC8" w:rsidP="001647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23BC8" w:rsidRPr="0016476F" w:rsidRDefault="00C23BC8" w:rsidP="001647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6476F">
        <w:rPr>
          <w:rFonts w:ascii="Times New Roman" w:hAnsi="Times New Roman"/>
          <w:b/>
          <w:sz w:val="28"/>
          <w:szCs w:val="28"/>
        </w:rPr>
        <w:t>Пальчиковая гимнастика "Дружные пальчики"</w:t>
      </w:r>
    </w:p>
    <w:p w:rsidR="00C23BC8" w:rsidRPr="0026638B" w:rsidRDefault="00C23BC8" w:rsidP="00A8599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6638B">
        <w:rPr>
          <w:rFonts w:ascii="Times New Roman" w:hAnsi="Times New Roman"/>
          <w:b/>
          <w:bCs/>
          <w:sz w:val="28"/>
          <w:szCs w:val="28"/>
          <w:lang w:eastAsia="ru-RU"/>
        </w:rPr>
        <w:t>Цель</w:t>
      </w:r>
      <w:r w:rsidRPr="0026638B">
        <w:rPr>
          <w:rFonts w:ascii="Times New Roman" w:hAnsi="Times New Roman"/>
          <w:sz w:val="28"/>
          <w:szCs w:val="28"/>
          <w:lang w:eastAsia="ru-RU"/>
        </w:rPr>
        <w:t>: для развития движений руки и снятия мышечного напряжения в кисти.</w:t>
      </w:r>
    </w:p>
    <w:p w:rsidR="00C23BC8" w:rsidRDefault="00C23BC8" w:rsidP="001647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476F">
        <w:rPr>
          <w:rFonts w:ascii="Times New Roman" w:hAnsi="Times New Roman"/>
          <w:sz w:val="28"/>
          <w:szCs w:val="28"/>
        </w:rPr>
        <w:t>Дружат в нашей группе (пальчики в замок, сгибать и выпрямлять их)</w:t>
      </w:r>
      <w:r w:rsidRPr="0016476F">
        <w:rPr>
          <w:rFonts w:ascii="Times New Roman" w:hAnsi="Times New Roman"/>
          <w:sz w:val="28"/>
          <w:szCs w:val="28"/>
        </w:rPr>
        <w:br/>
        <w:t>Девочки и мальчики</w:t>
      </w:r>
      <w:r w:rsidRPr="0016476F">
        <w:rPr>
          <w:rFonts w:ascii="Times New Roman" w:hAnsi="Times New Roman"/>
          <w:sz w:val="28"/>
          <w:szCs w:val="28"/>
        </w:rPr>
        <w:br/>
        <w:t>С вами мы подружимся, (соединить кончики пальцев обеих рук)</w:t>
      </w:r>
      <w:r w:rsidRPr="0016476F">
        <w:rPr>
          <w:rFonts w:ascii="Times New Roman" w:hAnsi="Times New Roman"/>
          <w:sz w:val="28"/>
          <w:szCs w:val="28"/>
        </w:rPr>
        <w:br/>
        <w:t>Маленькие пальчики </w:t>
      </w:r>
      <w:r w:rsidRPr="0016476F">
        <w:rPr>
          <w:rFonts w:ascii="Times New Roman" w:hAnsi="Times New Roman"/>
          <w:sz w:val="28"/>
          <w:szCs w:val="28"/>
        </w:rPr>
        <w:br/>
        <w:t>Раз, два, три, четыре, пять (похлопать каждой парой пальчиков)</w:t>
      </w:r>
      <w:r w:rsidRPr="0016476F">
        <w:rPr>
          <w:rFonts w:ascii="Times New Roman" w:hAnsi="Times New Roman"/>
          <w:sz w:val="28"/>
          <w:szCs w:val="28"/>
        </w:rPr>
        <w:br/>
        <w:t>Начинай скорей считать</w:t>
      </w:r>
      <w:r w:rsidRPr="0016476F">
        <w:rPr>
          <w:rFonts w:ascii="Times New Roman" w:hAnsi="Times New Roman"/>
          <w:sz w:val="28"/>
          <w:szCs w:val="28"/>
        </w:rPr>
        <w:br/>
        <w:t>Раз, два, три, четыре, пять (встряхнуть кистями)</w:t>
      </w:r>
      <w:r w:rsidRPr="0016476F">
        <w:rPr>
          <w:rFonts w:ascii="Times New Roman" w:hAnsi="Times New Roman"/>
          <w:sz w:val="28"/>
          <w:szCs w:val="28"/>
        </w:rPr>
        <w:br/>
        <w:t>Мы закончили считать</w:t>
      </w:r>
      <w:r>
        <w:rPr>
          <w:rFonts w:ascii="Times New Roman" w:hAnsi="Times New Roman"/>
          <w:sz w:val="28"/>
          <w:szCs w:val="28"/>
        </w:rPr>
        <w:t>.</w:t>
      </w:r>
    </w:p>
    <w:p w:rsidR="00C23BC8" w:rsidRDefault="00C23BC8" w:rsidP="001647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3BC8" w:rsidRPr="0026638B" w:rsidRDefault="00C23BC8" w:rsidP="00A85999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26638B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Пальчиковая игра «В гости к пальчику большому»</w:t>
      </w:r>
    </w:p>
    <w:p w:rsidR="00C23BC8" w:rsidRPr="00270352" w:rsidRDefault="00C23BC8" w:rsidP="0027035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6638B">
        <w:rPr>
          <w:rFonts w:ascii="Times New Roman" w:hAnsi="Times New Roman"/>
          <w:sz w:val="28"/>
          <w:szCs w:val="28"/>
          <w:lang w:eastAsia="ru-RU"/>
        </w:rPr>
        <w:t>В гости к пальчику больш</w:t>
      </w:r>
      <w:r>
        <w:rPr>
          <w:rFonts w:ascii="Times New Roman" w:hAnsi="Times New Roman"/>
          <w:sz w:val="28"/>
          <w:szCs w:val="28"/>
          <w:lang w:eastAsia="ru-RU"/>
        </w:rPr>
        <w:t>ому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В гости к пальчику большому </w:t>
      </w:r>
      <w:r w:rsidRPr="0026638B">
        <w:rPr>
          <w:rFonts w:ascii="Times New Roman" w:hAnsi="Times New Roman"/>
          <w:sz w:val="28"/>
          <w:szCs w:val="28"/>
          <w:lang w:eastAsia="ru-RU"/>
        </w:rPr>
        <w:t>(выставляют вверх большие</w:t>
      </w:r>
      <w:r>
        <w:rPr>
          <w:rFonts w:ascii="Times New Roman" w:hAnsi="Times New Roman"/>
          <w:sz w:val="28"/>
          <w:szCs w:val="28"/>
          <w:lang w:eastAsia="ru-RU"/>
        </w:rPr>
        <w:t xml:space="preserve"> пальцы)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Приходили прямо к дому </w:t>
      </w:r>
      <w:r w:rsidRPr="0026638B">
        <w:rPr>
          <w:rFonts w:ascii="Times New Roman" w:hAnsi="Times New Roman"/>
          <w:sz w:val="28"/>
          <w:szCs w:val="28"/>
          <w:lang w:eastAsia="ru-RU"/>
        </w:rPr>
        <w:t>(соединяют под углом кончики пальцев обе</w:t>
      </w:r>
      <w:r>
        <w:rPr>
          <w:rFonts w:ascii="Times New Roman" w:hAnsi="Times New Roman"/>
          <w:sz w:val="28"/>
          <w:szCs w:val="28"/>
          <w:lang w:eastAsia="ru-RU"/>
        </w:rPr>
        <w:t>их рук)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Указательный и средний, </w:t>
      </w:r>
      <w:r w:rsidRPr="0026638B">
        <w:rPr>
          <w:rFonts w:ascii="Times New Roman" w:hAnsi="Times New Roman"/>
          <w:sz w:val="28"/>
          <w:szCs w:val="28"/>
          <w:lang w:eastAsia="ru-RU"/>
        </w:rPr>
        <w:t>(названные пальцы соединяют с большим пальцем на обеих руках одновременно)</w:t>
      </w:r>
      <w:r w:rsidRPr="0026638B">
        <w:rPr>
          <w:rFonts w:ascii="Times New Roman" w:hAnsi="Times New Roman"/>
          <w:sz w:val="28"/>
          <w:szCs w:val="28"/>
          <w:lang w:eastAsia="ru-RU"/>
        </w:rPr>
        <w:br/>
        <w:t>Безымянный и по</w:t>
      </w:r>
      <w:r>
        <w:rPr>
          <w:rFonts w:ascii="Times New Roman" w:hAnsi="Times New Roman"/>
          <w:sz w:val="28"/>
          <w:szCs w:val="28"/>
          <w:lang w:eastAsia="ru-RU"/>
        </w:rPr>
        <w:t>следний,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С ним мизинчик-малышок </w:t>
      </w:r>
      <w:r w:rsidRPr="0026638B">
        <w:rPr>
          <w:rFonts w:ascii="Times New Roman" w:hAnsi="Times New Roman"/>
          <w:sz w:val="28"/>
          <w:szCs w:val="28"/>
          <w:lang w:eastAsia="ru-RU"/>
        </w:rPr>
        <w:t>(мизинцы выставляют вверх, пальцы сжима</w:t>
      </w:r>
      <w:r>
        <w:rPr>
          <w:rFonts w:ascii="Times New Roman" w:hAnsi="Times New Roman"/>
          <w:sz w:val="28"/>
          <w:szCs w:val="28"/>
          <w:lang w:eastAsia="ru-RU"/>
        </w:rPr>
        <w:t>ют в кулак)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Постучался о порог. </w:t>
      </w:r>
      <w:r w:rsidRPr="0026638B">
        <w:rPr>
          <w:rFonts w:ascii="Times New Roman" w:hAnsi="Times New Roman"/>
          <w:sz w:val="28"/>
          <w:szCs w:val="28"/>
          <w:lang w:eastAsia="ru-RU"/>
        </w:rPr>
        <w:t>(кулачками стучат друг о дружку)</w:t>
      </w:r>
      <w:r w:rsidRPr="0026638B">
        <w:rPr>
          <w:rFonts w:ascii="Times New Roman" w:hAnsi="Times New Roman"/>
          <w:sz w:val="28"/>
          <w:szCs w:val="28"/>
          <w:lang w:eastAsia="ru-RU"/>
        </w:rPr>
        <w:br/>
        <w:t>Вместе пальчики-др</w:t>
      </w:r>
      <w:r>
        <w:rPr>
          <w:rFonts w:ascii="Times New Roman" w:hAnsi="Times New Roman"/>
          <w:sz w:val="28"/>
          <w:szCs w:val="28"/>
          <w:lang w:eastAsia="ru-RU"/>
        </w:rPr>
        <w:t>узья,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Друг без друга им нельзя.  </w:t>
      </w:r>
      <w:r w:rsidRPr="0026638B">
        <w:rPr>
          <w:rFonts w:ascii="Times New Roman" w:hAnsi="Times New Roman"/>
          <w:sz w:val="28"/>
          <w:szCs w:val="28"/>
          <w:lang w:eastAsia="ru-RU"/>
        </w:rPr>
        <w:t>(ритмично сжимают пальцы на обеих руках)</w:t>
      </w:r>
    </w:p>
    <w:p w:rsidR="00C23BC8" w:rsidRPr="00A85999" w:rsidRDefault="00C23BC8" w:rsidP="003D757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A85999">
        <w:rPr>
          <w:rFonts w:ascii="Times New Roman" w:hAnsi="Times New Roman"/>
          <w:b/>
          <w:sz w:val="28"/>
          <w:szCs w:val="28"/>
          <w:lang w:eastAsia="ru-RU"/>
        </w:rPr>
        <w:t>Беседа </w:t>
      </w:r>
      <w:r w:rsidRPr="00A85999">
        <w:rPr>
          <w:rFonts w:ascii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«Что такое </w:t>
      </w:r>
      <w:r w:rsidRPr="00A85999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дружба</w:t>
      </w:r>
      <w:r w:rsidRPr="00A85999">
        <w:rPr>
          <w:rFonts w:ascii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C23BC8" w:rsidRPr="003D7574" w:rsidRDefault="00C23BC8" w:rsidP="003D75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D7574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Pr="003D7574">
        <w:rPr>
          <w:rFonts w:ascii="Times New Roman" w:hAnsi="Times New Roman"/>
          <w:sz w:val="28"/>
          <w:szCs w:val="28"/>
          <w:lang w:eastAsia="ru-RU"/>
        </w:rPr>
        <w:t>: Формировать умение детей доброжелательно относиться к детям и взрослым. Формировать умение оценивать поступки сказочных героев. Познакомить с пословицей о </w:t>
      </w:r>
      <w:r w:rsidRPr="003D7574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дружбе</w:t>
      </w:r>
      <w:r w:rsidRPr="003D7574">
        <w:rPr>
          <w:rFonts w:ascii="Times New Roman" w:hAnsi="Times New Roman"/>
          <w:sz w:val="28"/>
          <w:szCs w:val="28"/>
          <w:lang w:eastAsia="ru-RU"/>
        </w:rPr>
        <w:t>. Формировать представление детей о </w:t>
      </w:r>
      <w:r w:rsidRPr="003D7574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дружбе</w:t>
      </w:r>
      <w:r w:rsidRPr="003D7574">
        <w:rPr>
          <w:rFonts w:ascii="Times New Roman" w:hAnsi="Times New Roman"/>
          <w:sz w:val="28"/>
          <w:szCs w:val="28"/>
          <w:lang w:eastAsia="ru-RU"/>
        </w:rPr>
        <w:t>.</w:t>
      </w:r>
    </w:p>
    <w:p w:rsidR="00C23BC8" w:rsidRPr="003D7574" w:rsidRDefault="00C23BC8" w:rsidP="003D75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D7574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Материал</w:t>
      </w:r>
      <w:r w:rsidRPr="003D7574">
        <w:rPr>
          <w:rFonts w:ascii="Times New Roman" w:hAnsi="Times New Roman"/>
          <w:b/>
          <w:sz w:val="28"/>
          <w:szCs w:val="28"/>
          <w:lang w:eastAsia="ru-RU"/>
        </w:rPr>
        <w:t>:</w:t>
      </w:r>
      <w:r w:rsidRPr="003D7574">
        <w:rPr>
          <w:rFonts w:ascii="Times New Roman" w:hAnsi="Times New Roman"/>
          <w:sz w:val="28"/>
          <w:szCs w:val="28"/>
          <w:lang w:eastAsia="ru-RU"/>
        </w:rPr>
        <w:t xml:space="preserve"> песня о </w:t>
      </w:r>
      <w:r w:rsidRPr="003D7574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дружбе</w:t>
      </w:r>
      <w:r w:rsidRPr="003D7574">
        <w:rPr>
          <w:rFonts w:ascii="Times New Roman" w:hAnsi="Times New Roman"/>
          <w:sz w:val="28"/>
          <w:szCs w:val="28"/>
          <w:lang w:eastAsia="ru-RU"/>
        </w:rPr>
        <w:t>, плоскостные фигурки и картинки из сказки </w:t>
      </w:r>
      <w:r w:rsidRPr="003D7574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ru-RU"/>
        </w:rPr>
        <w:t>«Кот, петух и лиса»</w:t>
      </w:r>
      <w:r w:rsidRPr="003D7574">
        <w:rPr>
          <w:rFonts w:ascii="Times New Roman" w:hAnsi="Times New Roman"/>
          <w:sz w:val="28"/>
          <w:szCs w:val="28"/>
          <w:lang w:eastAsia="ru-RU"/>
        </w:rPr>
        <w:t>.</w:t>
      </w:r>
    </w:p>
    <w:p w:rsidR="00C23BC8" w:rsidRPr="003D7574" w:rsidRDefault="00C23BC8" w:rsidP="003D7574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3D7574">
        <w:rPr>
          <w:rFonts w:ascii="Times New Roman" w:hAnsi="Times New Roman"/>
          <w:b/>
          <w:sz w:val="28"/>
          <w:szCs w:val="28"/>
          <w:lang w:eastAsia="ru-RU"/>
        </w:rPr>
        <w:t>Ход беседы</w:t>
      </w:r>
      <w:r w:rsidRPr="003D7574">
        <w:rPr>
          <w:rFonts w:ascii="Times New Roman" w:hAnsi="Times New Roman"/>
          <w:sz w:val="28"/>
          <w:szCs w:val="28"/>
          <w:lang w:eastAsia="ru-RU"/>
        </w:rPr>
        <w:t>:</w:t>
      </w:r>
    </w:p>
    <w:p w:rsidR="00C23BC8" w:rsidRPr="003D7574" w:rsidRDefault="00C23BC8" w:rsidP="003D75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D7574">
        <w:rPr>
          <w:rFonts w:ascii="Times New Roman" w:hAnsi="Times New Roman"/>
          <w:sz w:val="28"/>
          <w:szCs w:val="28"/>
          <w:lang w:eastAsia="ru-RU"/>
        </w:rPr>
        <w:t>- Ребята, я сегодня принесла для вас необыкновенную песенку. Послушайте её.</w:t>
      </w:r>
    </w:p>
    <w:p w:rsidR="00C23BC8" w:rsidRPr="003D7574" w:rsidRDefault="00C23BC8" w:rsidP="003D7574">
      <w:pPr>
        <w:shd w:val="clear" w:color="auto" w:fill="FFFFFF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3D7574">
        <w:rPr>
          <w:rFonts w:ascii="Times New Roman" w:hAnsi="Times New Roman"/>
          <w:sz w:val="28"/>
          <w:szCs w:val="28"/>
          <w:lang w:eastAsia="ru-RU"/>
        </w:rPr>
        <w:t>- О чём эта песенка? </w:t>
      </w:r>
      <w:r w:rsidRPr="003D7574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(о </w:t>
      </w:r>
      <w:r w:rsidRPr="003D7574">
        <w:rPr>
          <w:rFonts w:ascii="Times New Roman" w:hAnsi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дружбе</w:t>
      </w:r>
      <w:r w:rsidRPr="003D7574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C23BC8" w:rsidRPr="003D7574" w:rsidRDefault="00C23BC8" w:rsidP="003D75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D7574">
        <w:rPr>
          <w:rFonts w:ascii="Times New Roman" w:hAnsi="Times New Roman"/>
          <w:sz w:val="28"/>
          <w:szCs w:val="28"/>
          <w:lang w:eastAsia="ru-RU"/>
        </w:rPr>
        <w:t>- Подумайте и скажите, что значит жить </w:t>
      </w:r>
      <w:r w:rsidRPr="003D7574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дружно</w:t>
      </w:r>
      <w:r w:rsidRPr="003D7574">
        <w:rPr>
          <w:rFonts w:ascii="Times New Roman" w:hAnsi="Times New Roman"/>
          <w:sz w:val="28"/>
          <w:szCs w:val="28"/>
          <w:lang w:eastAsia="ru-RU"/>
        </w:rPr>
        <w:t>, </w:t>
      </w:r>
      <w:r w:rsidRPr="003D7574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дружить</w:t>
      </w:r>
      <w:r w:rsidRPr="003D7574">
        <w:rPr>
          <w:rFonts w:ascii="Times New Roman" w:hAnsi="Times New Roman"/>
          <w:sz w:val="28"/>
          <w:szCs w:val="28"/>
          <w:lang w:eastAsia="ru-RU"/>
        </w:rPr>
        <w:t>?</w:t>
      </w:r>
    </w:p>
    <w:p w:rsidR="00C23BC8" w:rsidRPr="003D7574" w:rsidRDefault="00C23BC8" w:rsidP="003D75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D7574">
        <w:rPr>
          <w:rFonts w:ascii="Times New Roman" w:hAnsi="Times New Roman"/>
          <w:sz w:val="28"/>
          <w:szCs w:val="28"/>
          <w:lang w:eastAsia="ru-RU"/>
        </w:rPr>
        <w:t>- А кому нужно уступать игрушки? </w:t>
      </w:r>
      <w:r w:rsidRPr="003D7574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(друзьям)</w:t>
      </w:r>
    </w:p>
    <w:p w:rsidR="00C23BC8" w:rsidRPr="003D7574" w:rsidRDefault="00C23BC8" w:rsidP="003D75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D7574">
        <w:rPr>
          <w:rFonts w:ascii="Times New Roman" w:hAnsi="Times New Roman"/>
          <w:sz w:val="28"/>
          <w:szCs w:val="28"/>
          <w:lang w:eastAsia="ru-RU"/>
        </w:rPr>
        <w:t>- А у вас есть друзья? (</w:t>
      </w:r>
      <w:r w:rsidRPr="003D7574">
        <w:rPr>
          <w:rFonts w:ascii="Times New Roman" w:hAnsi="Times New Roman"/>
          <w:i/>
          <w:sz w:val="28"/>
          <w:szCs w:val="28"/>
          <w:lang w:eastAsia="ru-RU"/>
        </w:rPr>
        <w:t>воспитатель просить детей рассказать о друзьях</w:t>
      </w:r>
      <w:r w:rsidRPr="003D7574">
        <w:rPr>
          <w:rFonts w:ascii="Times New Roman" w:hAnsi="Times New Roman"/>
          <w:sz w:val="28"/>
          <w:szCs w:val="28"/>
          <w:lang w:eastAsia="ru-RU"/>
        </w:rPr>
        <w:t>)</w:t>
      </w:r>
    </w:p>
    <w:p w:rsidR="00C23BC8" w:rsidRPr="003D7574" w:rsidRDefault="00C23BC8" w:rsidP="003D75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D7574">
        <w:rPr>
          <w:rFonts w:ascii="Times New Roman" w:hAnsi="Times New Roman"/>
          <w:sz w:val="28"/>
          <w:szCs w:val="28"/>
          <w:lang w:eastAsia="ru-RU"/>
        </w:rPr>
        <w:t>- Так ребята, кто такие друзья?</w:t>
      </w:r>
      <w:r w:rsidRPr="003D7574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(воспитатель обобщает ответы детей)</w:t>
      </w:r>
    </w:p>
    <w:p w:rsidR="00C23BC8" w:rsidRPr="003D7574" w:rsidRDefault="00C23BC8" w:rsidP="003D75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D7574">
        <w:rPr>
          <w:rFonts w:ascii="Times New Roman" w:hAnsi="Times New Roman"/>
          <w:sz w:val="28"/>
          <w:szCs w:val="28"/>
          <w:lang w:eastAsia="ru-RU"/>
        </w:rPr>
        <w:t>- Ребята, сколько друзей можно иметь?</w:t>
      </w:r>
    </w:p>
    <w:p w:rsidR="00C23BC8" w:rsidRPr="003D7574" w:rsidRDefault="00C23BC8" w:rsidP="003D75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D7574">
        <w:rPr>
          <w:rFonts w:ascii="Times New Roman" w:hAnsi="Times New Roman"/>
          <w:sz w:val="28"/>
          <w:szCs w:val="28"/>
          <w:lang w:eastAsia="ru-RU"/>
        </w:rPr>
        <w:t>- А что лучше, когда один друг или много?</w:t>
      </w:r>
    </w:p>
    <w:p w:rsidR="00C23BC8" w:rsidRPr="003D7574" w:rsidRDefault="00C23BC8" w:rsidP="003D75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D7574">
        <w:rPr>
          <w:rFonts w:ascii="Times New Roman" w:hAnsi="Times New Roman"/>
          <w:sz w:val="28"/>
          <w:szCs w:val="28"/>
          <w:lang w:eastAsia="ru-RU"/>
        </w:rPr>
        <w:t>- А можно, чтобы все дети в </w:t>
      </w:r>
      <w:r w:rsidRPr="003D7574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группе были друзьями</w:t>
      </w:r>
      <w:r w:rsidRPr="003D7574">
        <w:rPr>
          <w:rFonts w:ascii="Times New Roman" w:hAnsi="Times New Roman"/>
          <w:sz w:val="28"/>
          <w:szCs w:val="28"/>
          <w:lang w:eastAsia="ru-RU"/>
        </w:rPr>
        <w:t>?</w:t>
      </w:r>
      <w:r w:rsidRPr="003D7574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(воспитатель обобщает ответы детей)</w:t>
      </w:r>
    </w:p>
    <w:p w:rsidR="00C23BC8" w:rsidRPr="003D7574" w:rsidRDefault="00C23BC8" w:rsidP="003D75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D7574">
        <w:rPr>
          <w:rFonts w:ascii="Times New Roman" w:hAnsi="Times New Roman"/>
          <w:sz w:val="28"/>
          <w:szCs w:val="28"/>
          <w:lang w:eastAsia="ru-RU"/>
        </w:rPr>
        <w:t>- Ребята, для чего мы ходим в детский сад </w:t>
      </w:r>
      <w:r w:rsidRPr="003D7574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(встречаться с друзьями, играть и т. д.)</w:t>
      </w:r>
    </w:p>
    <w:p w:rsidR="00C23BC8" w:rsidRPr="003D7574" w:rsidRDefault="00C23BC8" w:rsidP="003D7574">
      <w:pPr>
        <w:shd w:val="clear" w:color="auto" w:fill="FFFFFF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3D7574">
        <w:rPr>
          <w:rFonts w:ascii="Times New Roman" w:hAnsi="Times New Roman"/>
          <w:sz w:val="28"/>
          <w:szCs w:val="28"/>
          <w:lang w:eastAsia="ru-RU"/>
        </w:rPr>
        <w:t xml:space="preserve">- А взрослые и дети могут быть друзьями? </w:t>
      </w:r>
      <w:r w:rsidRPr="003D7574">
        <w:rPr>
          <w:rFonts w:ascii="Times New Roman" w:hAnsi="Times New Roman"/>
          <w:i/>
          <w:sz w:val="28"/>
          <w:szCs w:val="28"/>
          <w:lang w:eastAsia="ru-RU"/>
        </w:rPr>
        <w:t>(я играю с вами, даю игрушки, гуляю, занимаюсь с вами, значит я ваш друг)</w:t>
      </w:r>
    </w:p>
    <w:p w:rsidR="00C23BC8" w:rsidRPr="003D7574" w:rsidRDefault="00C23BC8" w:rsidP="003D75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D7574">
        <w:rPr>
          <w:rFonts w:ascii="Times New Roman" w:hAnsi="Times New Roman"/>
          <w:sz w:val="28"/>
          <w:szCs w:val="28"/>
          <w:lang w:eastAsia="ru-RU"/>
        </w:rPr>
        <w:t>Раз я ваш друг, то хочу с вами поиграть.</w:t>
      </w:r>
    </w:p>
    <w:p w:rsidR="00C23BC8" w:rsidRPr="003D7574" w:rsidRDefault="00C23BC8" w:rsidP="003D75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D7574">
        <w:rPr>
          <w:rFonts w:ascii="Times New Roman" w:hAnsi="Times New Roman"/>
          <w:b/>
          <w:sz w:val="28"/>
          <w:szCs w:val="28"/>
          <w:lang w:eastAsia="ru-RU"/>
        </w:rPr>
        <w:t>Игра</w:t>
      </w:r>
      <w:r w:rsidRPr="003D7574">
        <w:rPr>
          <w:rFonts w:ascii="Times New Roman" w:hAnsi="Times New Roman"/>
          <w:sz w:val="28"/>
          <w:szCs w:val="28"/>
          <w:lang w:eastAsia="ru-RU"/>
        </w:rPr>
        <w:t xml:space="preserve"> «Собрались все дети в круг.</w:t>
      </w:r>
    </w:p>
    <w:p w:rsidR="00C23BC8" w:rsidRPr="003D7574" w:rsidRDefault="00C23BC8" w:rsidP="003D75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D7574">
        <w:rPr>
          <w:rFonts w:ascii="Times New Roman" w:hAnsi="Times New Roman"/>
          <w:sz w:val="28"/>
          <w:szCs w:val="28"/>
          <w:lang w:eastAsia="ru-RU"/>
        </w:rPr>
        <w:t>Я - твой друг и ты - мой друг.</w:t>
      </w:r>
    </w:p>
    <w:p w:rsidR="00C23BC8" w:rsidRPr="003D7574" w:rsidRDefault="00C23BC8" w:rsidP="003D75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D7574">
        <w:rPr>
          <w:rFonts w:ascii="Times New Roman" w:hAnsi="Times New Roman"/>
          <w:sz w:val="28"/>
          <w:szCs w:val="28"/>
          <w:lang w:eastAsia="ru-RU"/>
        </w:rPr>
        <w:t>Крепко за руки возьмёмся</w:t>
      </w:r>
    </w:p>
    <w:p w:rsidR="00C23BC8" w:rsidRPr="003D7574" w:rsidRDefault="00C23BC8" w:rsidP="003D75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D7574">
        <w:rPr>
          <w:rFonts w:ascii="Times New Roman" w:hAnsi="Times New Roman"/>
          <w:sz w:val="28"/>
          <w:szCs w:val="28"/>
          <w:lang w:eastAsia="ru-RU"/>
        </w:rPr>
        <w:t>И друг другу улыбнёмся».</w:t>
      </w:r>
    </w:p>
    <w:p w:rsidR="00C23BC8" w:rsidRPr="003D7574" w:rsidRDefault="00C23BC8" w:rsidP="003D75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D7574">
        <w:rPr>
          <w:rFonts w:ascii="Times New Roman" w:hAnsi="Times New Roman"/>
          <w:sz w:val="28"/>
          <w:szCs w:val="28"/>
          <w:lang w:eastAsia="ru-RU"/>
        </w:rPr>
        <w:t>- Посмотрите ребята, кто это к нам пришёл.</w:t>
      </w:r>
    </w:p>
    <w:p w:rsidR="00C23BC8" w:rsidRPr="003D7574" w:rsidRDefault="00C23BC8" w:rsidP="003D75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D7574">
        <w:rPr>
          <w:rFonts w:ascii="Times New Roman" w:hAnsi="Times New Roman"/>
          <w:sz w:val="28"/>
          <w:szCs w:val="28"/>
          <w:lang w:eastAsia="ru-RU"/>
        </w:rPr>
        <w:t>- Скажите, из какой сказки эти герои?</w:t>
      </w:r>
    </w:p>
    <w:p w:rsidR="00C23BC8" w:rsidRPr="003D7574" w:rsidRDefault="00C23BC8" w:rsidP="003D75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D7574">
        <w:rPr>
          <w:rFonts w:ascii="Times New Roman" w:hAnsi="Times New Roman"/>
          <w:sz w:val="28"/>
          <w:szCs w:val="28"/>
          <w:lang w:eastAsia="ru-RU"/>
        </w:rPr>
        <w:t>- Назовите их.</w:t>
      </w:r>
    </w:p>
    <w:p w:rsidR="00C23BC8" w:rsidRPr="003D7574" w:rsidRDefault="00C23BC8" w:rsidP="003D75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D7574">
        <w:rPr>
          <w:rFonts w:ascii="Times New Roman" w:hAnsi="Times New Roman"/>
          <w:sz w:val="28"/>
          <w:szCs w:val="28"/>
          <w:lang w:eastAsia="ru-RU"/>
        </w:rPr>
        <w:t>- Кто спасал петуха от лисы?</w:t>
      </w:r>
    </w:p>
    <w:p w:rsidR="00C23BC8" w:rsidRPr="003D7574" w:rsidRDefault="00C23BC8" w:rsidP="003D75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D7574">
        <w:rPr>
          <w:rFonts w:ascii="Times New Roman" w:hAnsi="Times New Roman"/>
          <w:sz w:val="28"/>
          <w:szCs w:val="28"/>
          <w:lang w:eastAsia="ru-RU"/>
        </w:rPr>
        <w:t>- Так кого из этих героев можно назвать друзьями?</w:t>
      </w:r>
    </w:p>
    <w:p w:rsidR="00C23BC8" w:rsidRPr="003D7574" w:rsidRDefault="00C23BC8" w:rsidP="003D75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D7574">
        <w:rPr>
          <w:rFonts w:ascii="Times New Roman" w:hAnsi="Times New Roman"/>
          <w:sz w:val="28"/>
          <w:szCs w:val="28"/>
          <w:lang w:eastAsia="ru-RU"/>
        </w:rPr>
        <w:t>- А петуха и лису можно назвать друзьями?</w:t>
      </w:r>
    </w:p>
    <w:p w:rsidR="00C23BC8" w:rsidRPr="003D7574" w:rsidRDefault="00C23BC8" w:rsidP="003D75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D7574">
        <w:rPr>
          <w:rFonts w:ascii="Times New Roman" w:hAnsi="Times New Roman"/>
          <w:sz w:val="28"/>
          <w:szCs w:val="28"/>
          <w:lang w:eastAsia="ru-RU"/>
        </w:rPr>
        <w:t>- Почему?</w:t>
      </w:r>
    </w:p>
    <w:p w:rsidR="00C23BC8" w:rsidRPr="003D7574" w:rsidRDefault="00C23BC8" w:rsidP="003D75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D7574">
        <w:rPr>
          <w:rFonts w:ascii="Times New Roman" w:hAnsi="Times New Roman"/>
          <w:sz w:val="28"/>
          <w:szCs w:val="28"/>
          <w:lang w:eastAsia="ru-RU"/>
        </w:rPr>
        <w:t>- Как ты думаешь?</w:t>
      </w:r>
    </w:p>
    <w:p w:rsidR="00C23BC8" w:rsidRPr="003D7574" w:rsidRDefault="00C23BC8" w:rsidP="003D7574">
      <w:pPr>
        <w:shd w:val="clear" w:color="auto" w:fill="FFFFFF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3D7574">
        <w:rPr>
          <w:rFonts w:ascii="Times New Roman" w:hAnsi="Times New Roman"/>
          <w:sz w:val="28"/>
          <w:szCs w:val="28"/>
          <w:lang w:eastAsia="ru-RU"/>
        </w:rPr>
        <w:t>- А ты как думаешь</w:t>
      </w:r>
      <w:r w:rsidRPr="003D7574">
        <w:rPr>
          <w:rFonts w:ascii="Times New Roman" w:hAnsi="Times New Roman"/>
          <w:i/>
          <w:sz w:val="28"/>
          <w:szCs w:val="28"/>
          <w:lang w:eastAsia="ru-RU"/>
        </w:rPr>
        <w:t>? (правильно ребята, лиса всё время пыталась обмануть петуха, унести к себе в нору. А так друзья не поступают.)</w:t>
      </w:r>
    </w:p>
    <w:p w:rsidR="00C23BC8" w:rsidRPr="003D7574" w:rsidRDefault="00C23BC8" w:rsidP="003D75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D7574">
        <w:rPr>
          <w:rFonts w:ascii="Times New Roman" w:hAnsi="Times New Roman"/>
          <w:sz w:val="28"/>
          <w:szCs w:val="28"/>
          <w:lang w:eastAsia="ru-RU"/>
        </w:rPr>
        <w:t>Вот даже среди животных есть друзья.</w:t>
      </w:r>
    </w:p>
    <w:p w:rsidR="00C23BC8" w:rsidRPr="003D7574" w:rsidRDefault="00C23BC8" w:rsidP="003D75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D7574">
        <w:rPr>
          <w:rFonts w:ascii="Times New Roman" w:hAnsi="Times New Roman"/>
          <w:sz w:val="28"/>
          <w:szCs w:val="28"/>
          <w:lang w:eastAsia="ru-RU"/>
        </w:rPr>
        <w:t>Послушайте, какая в народе есть пословица </w:t>
      </w:r>
      <w:r w:rsidRPr="003D7574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«Друзья познаются в беде»</w:t>
      </w:r>
      <w:r w:rsidRPr="003D7574">
        <w:rPr>
          <w:rFonts w:ascii="Times New Roman" w:hAnsi="Times New Roman"/>
          <w:sz w:val="28"/>
          <w:szCs w:val="28"/>
          <w:lang w:eastAsia="ru-RU"/>
        </w:rPr>
        <w:t>.</w:t>
      </w:r>
    </w:p>
    <w:p w:rsidR="00C23BC8" w:rsidRPr="003D7574" w:rsidRDefault="00C23BC8" w:rsidP="003D75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D7574">
        <w:rPr>
          <w:rFonts w:ascii="Times New Roman" w:hAnsi="Times New Roman"/>
          <w:sz w:val="28"/>
          <w:szCs w:val="28"/>
          <w:lang w:eastAsia="ru-RU"/>
        </w:rPr>
        <w:t>- Что значит эта пословица? </w:t>
      </w:r>
      <w:r w:rsidRPr="003D7574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(воспитатель объясняет)</w:t>
      </w:r>
    </w:p>
    <w:p w:rsidR="00C23BC8" w:rsidRPr="003D7574" w:rsidRDefault="00C23BC8" w:rsidP="003D75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D7574">
        <w:rPr>
          <w:rFonts w:ascii="Times New Roman" w:hAnsi="Times New Roman"/>
          <w:sz w:val="28"/>
          <w:szCs w:val="28"/>
          <w:lang w:eastAsia="ru-RU"/>
        </w:rPr>
        <w:t>- Вы хотели бы иметь таких друзей, как лиса?</w:t>
      </w:r>
    </w:p>
    <w:p w:rsidR="00C23BC8" w:rsidRPr="003D7574" w:rsidRDefault="00C23BC8" w:rsidP="003D75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D7574">
        <w:rPr>
          <w:rFonts w:ascii="Times New Roman" w:hAnsi="Times New Roman"/>
          <w:sz w:val="28"/>
          <w:szCs w:val="28"/>
          <w:lang w:eastAsia="ru-RU"/>
        </w:rPr>
        <w:t>- Почему?</w:t>
      </w:r>
    </w:p>
    <w:p w:rsidR="00C23BC8" w:rsidRPr="003D7574" w:rsidRDefault="00C23BC8" w:rsidP="003D75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D7574">
        <w:rPr>
          <w:rFonts w:ascii="Times New Roman" w:hAnsi="Times New Roman"/>
          <w:sz w:val="28"/>
          <w:szCs w:val="28"/>
          <w:lang w:eastAsia="ru-RU"/>
        </w:rPr>
        <w:t>- А таких как кот?</w:t>
      </w:r>
    </w:p>
    <w:p w:rsidR="00C23BC8" w:rsidRPr="003D7574" w:rsidRDefault="00C23BC8" w:rsidP="003D75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D7574">
        <w:rPr>
          <w:rFonts w:ascii="Times New Roman" w:hAnsi="Times New Roman"/>
          <w:sz w:val="28"/>
          <w:szCs w:val="28"/>
          <w:lang w:eastAsia="ru-RU"/>
        </w:rPr>
        <w:t>- Почему?</w:t>
      </w:r>
    </w:p>
    <w:p w:rsidR="00C23BC8" w:rsidRPr="003D7574" w:rsidRDefault="00C23BC8" w:rsidP="003D7574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7574">
        <w:rPr>
          <w:rFonts w:ascii="Times New Roman" w:hAnsi="Times New Roman"/>
          <w:sz w:val="28"/>
          <w:szCs w:val="28"/>
          <w:lang w:eastAsia="ru-RU"/>
        </w:rPr>
        <w:t>- Так вот ребята, будьте такими же хорошими и верными друзьями, как кот</w:t>
      </w:r>
      <w:r w:rsidRPr="003D7574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C23BC8" w:rsidRPr="0016476F" w:rsidRDefault="00C23BC8" w:rsidP="0016476F">
      <w:pPr>
        <w:shd w:val="clear" w:color="auto" w:fill="FFFFFF"/>
        <w:spacing w:after="0" w:line="240" w:lineRule="auto"/>
        <w:rPr>
          <w:rFonts w:ascii="Arial" w:hAnsi="Arial" w:cs="Arial"/>
          <w:color w:val="111111"/>
          <w:sz w:val="24"/>
          <w:szCs w:val="24"/>
          <w:lang w:eastAsia="ru-RU"/>
        </w:rPr>
      </w:pPr>
    </w:p>
    <w:p w:rsidR="00C23BC8" w:rsidRDefault="00C23BC8" w:rsidP="008016EC">
      <w:pPr>
        <w:pStyle w:val="NormalWeb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p w:rsidR="00C23BC8" w:rsidRDefault="00C23BC8" w:rsidP="008016EC">
      <w:pPr>
        <w:pStyle w:val="NormalWeb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p w:rsidR="00C23BC8" w:rsidRDefault="00C23BC8" w:rsidP="008016EC">
      <w:pPr>
        <w:pStyle w:val="NormalWeb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p w:rsidR="00C23BC8" w:rsidRDefault="00C23BC8" w:rsidP="008016EC">
      <w:pPr>
        <w:pStyle w:val="NormalWeb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p w:rsidR="00C23BC8" w:rsidRDefault="00C23BC8" w:rsidP="008016EC">
      <w:pPr>
        <w:pStyle w:val="NormalWeb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p w:rsidR="00C23BC8" w:rsidRDefault="00C23BC8" w:rsidP="008016EC">
      <w:pPr>
        <w:pStyle w:val="NormalWeb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p w:rsidR="00C23BC8" w:rsidRDefault="00C23BC8" w:rsidP="008016EC">
      <w:pPr>
        <w:pStyle w:val="NormalWeb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p w:rsidR="00C23BC8" w:rsidRDefault="00C23BC8" w:rsidP="008016EC">
      <w:pPr>
        <w:pStyle w:val="NormalWeb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p w:rsidR="00C23BC8" w:rsidRDefault="00C23BC8" w:rsidP="008016EC">
      <w:pPr>
        <w:pStyle w:val="NormalWeb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p w:rsidR="00C23BC8" w:rsidRDefault="00C23BC8" w:rsidP="008016EC">
      <w:pPr>
        <w:pStyle w:val="NormalWeb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p w:rsidR="00C23BC8" w:rsidRDefault="00C23BC8" w:rsidP="008016EC">
      <w:pPr>
        <w:pStyle w:val="NormalWeb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p w:rsidR="00C23BC8" w:rsidRDefault="00C23BC8" w:rsidP="008016EC">
      <w:pPr>
        <w:pStyle w:val="NormalWeb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p w:rsidR="00C23BC8" w:rsidRDefault="00C23BC8" w:rsidP="008016EC">
      <w:pPr>
        <w:pStyle w:val="NormalWeb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p w:rsidR="00C23BC8" w:rsidRDefault="00C23BC8" w:rsidP="008016EC">
      <w:pPr>
        <w:pStyle w:val="NormalWeb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p w:rsidR="00C23BC8" w:rsidRDefault="00C23BC8" w:rsidP="008016EC">
      <w:pPr>
        <w:pStyle w:val="NormalWeb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p w:rsidR="00C23BC8" w:rsidRDefault="00C23BC8" w:rsidP="008016EC">
      <w:pPr>
        <w:pStyle w:val="NormalWeb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p w:rsidR="00C23BC8" w:rsidRDefault="00C23BC8" w:rsidP="008016EC">
      <w:pPr>
        <w:pStyle w:val="NormalWeb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p w:rsidR="00C23BC8" w:rsidRDefault="00C23BC8" w:rsidP="008016EC">
      <w:pPr>
        <w:pStyle w:val="NormalWeb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p w:rsidR="00C23BC8" w:rsidRDefault="00C23BC8" w:rsidP="008016EC">
      <w:pPr>
        <w:pStyle w:val="NormalWeb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p w:rsidR="00C23BC8" w:rsidRPr="00A85999" w:rsidRDefault="00C23BC8" w:rsidP="008016E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A85999">
        <w:rPr>
          <w:b/>
          <w:bCs/>
          <w:sz w:val="28"/>
          <w:szCs w:val="28"/>
        </w:rPr>
        <w:t>Конспект НОД «Дружба крепкая»</w:t>
      </w:r>
    </w:p>
    <w:p w:rsidR="00C23BC8" w:rsidRPr="00A85999" w:rsidRDefault="00C23BC8" w:rsidP="008016E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A85999">
        <w:rPr>
          <w:b/>
          <w:bCs/>
          <w:sz w:val="28"/>
          <w:szCs w:val="28"/>
        </w:rPr>
        <w:t>Цель: </w:t>
      </w:r>
      <w:r w:rsidRPr="00A85999">
        <w:rPr>
          <w:sz w:val="28"/>
          <w:szCs w:val="28"/>
        </w:rPr>
        <w:t>Развивать элементарные представления о дружеских взаимоотношениях.</w:t>
      </w:r>
    </w:p>
    <w:p w:rsidR="00C23BC8" w:rsidRPr="00A85999" w:rsidRDefault="00C23BC8" w:rsidP="008016E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A85999">
        <w:rPr>
          <w:b/>
          <w:bCs/>
          <w:sz w:val="28"/>
          <w:szCs w:val="28"/>
        </w:rPr>
        <w:t>Задачи:</w:t>
      </w:r>
    </w:p>
    <w:p w:rsidR="00C23BC8" w:rsidRPr="00A85999" w:rsidRDefault="00C23BC8" w:rsidP="008016E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A85999">
        <w:rPr>
          <w:sz w:val="28"/>
          <w:szCs w:val="28"/>
        </w:rPr>
        <w:t>1. Формировать дружеские отношения в коллективе, способствовать накоплению опыта доброжелательных отношений, отрицательное отношение к грубости.</w:t>
      </w:r>
    </w:p>
    <w:p w:rsidR="00C23BC8" w:rsidRPr="00A85999" w:rsidRDefault="00C23BC8" w:rsidP="008016E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A85999">
        <w:rPr>
          <w:sz w:val="28"/>
          <w:szCs w:val="28"/>
        </w:rPr>
        <w:t>2. Развивать разговорную речь детей, обогащать словарный запас.</w:t>
      </w:r>
    </w:p>
    <w:p w:rsidR="00C23BC8" w:rsidRPr="00A85999" w:rsidRDefault="00C23BC8" w:rsidP="008016E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A85999">
        <w:rPr>
          <w:sz w:val="28"/>
          <w:szCs w:val="28"/>
        </w:rPr>
        <w:t>3. Воспитывать коммуникативные навыки, чувство сопереживания, положительные эмоции.</w:t>
      </w:r>
    </w:p>
    <w:p w:rsidR="00C23BC8" w:rsidRPr="00A85999" w:rsidRDefault="00C23BC8" w:rsidP="008016EC">
      <w:pPr>
        <w:pStyle w:val="NormalWeb"/>
        <w:spacing w:before="0" w:beforeAutospacing="0" w:after="0" w:afterAutospacing="0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Ход Н</w:t>
      </w:r>
      <w:r w:rsidRPr="00A85999">
        <w:rPr>
          <w:b/>
          <w:bCs/>
          <w:sz w:val="28"/>
          <w:szCs w:val="28"/>
        </w:rPr>
        <w:t>ОД</w:t>
      </w:r>
    </w:p>
    <w:p w:rsidR="00C23BC8" w:rsidRPr="00A85999" w:rsidRDefault="00C23BC8" w:rsidP="008016E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A85999">
        <w:rPr>
          <w:b/>
          <w:bCs/>
          <w:i/>
          <w:iCs/>
          <w:sz w:val="28"/>
          <w:szCs w:val="28"/>
        </w:rPr>
        <w:t xml:space="preserve">Воспитатель: </w:t>
      </w:r>
      <w:r w:rsidRPr="00A85999">
        <w:rPr>
          <w:sz w:val="28"/>
          <w:szCs w:val="28"/>
        </w:rPr>
        <w:t>Ребята, а мы моих кукол подружек не видели? Ой, а что это случилось с куколками? (</w:t>
      </w:r>
      <w:r w:rsidRPr="008016EC">
        <w:rPr>
          <w:i/>
          <w:sz w:val="28"/>
          <w:szCs w:val="28"/>
        </w:rPr>
        <w:t>они поссорились, отвернулись, поругались</w:t>
      </w:r>
      <w:r w:rsidRPr="00A85999">
        <w:rPr>
          <w:sz w:val="28"/>
          <w:szCs w:val="28"/>
        </w:rPr>
        <w:t>)</w:t>
      </w:r>
    </w:p>
    <w:p w:rsidR="00C23BC8" w:rsidRPr="00A85999" w:rsidRDefault="00C23BC8" w:rsidP="008016E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A85999">
        <w:rPr>
          <w:b/>
          <w:bCs/>
          <w:i/>
          <w:iCs/>
          <w:sz w:val="28"/>
          <w:szCs w:val="28"/>
        </w:rPr>
        <w:t>Воспитатель:</w:t>
      </w:r>
      <w:r w:rsidRPr="00A85999">
        <w:rPr>
          <w:i/>
          <w:iCs/>
          <w:sz w:val="28"/>
          <w:szCs w:val="28"/>
        </w:rPr>
        <w:t> </w:t>
      </w:r>
      <w:r w:rsidRPr="00A85999">
        <w:rPr>
          <w:sz w:val="28"/>
          <w:szCs w:val="28"/>
        </w:rPr>
        <w:t>А вот я спрошу вот у этой куколки, что же случись, а куколка говорит:</w:t>
      </w:r>
    </w:p>
    <w:p w:rsidR="00C23BC8" w:rsidRPr="00A85999" w:rsidRDefault="00C23BC8" w:rsidP="008016E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A85999">
        <w:rPr>
          <w:sz w:val="28"/>
          <w:szCs w:val="28"/>
        </w:rPr>
        <w:t>Я поссорилась с подружкой,</w:t>
      </w:r>
      <w:r w:rsidRPr="00A85999">
        <w:rPr>
          <w:sz w:val="28"/>
          <w:szCs w:val="28"/>
        </w:rPr>
        <w:br/>
        <w:t>Мы с ней больше не играем,</w:t>
      </w:r>
      <w:r w:rsidRPr="00A85999">
        <w:rPr>
          <w:sz w:val="28"/>
          <w:szCs w:val="28"/>
        </w:rPr>
        <w:br/>
        <w:t>И друг с другом не болтаем,</w:t>
      </w:r>
      <w:r w:rsidRPr="00A85999">
        <w:rPr>
          <w:sz w:val="28"/>
          <w:szCs w:val="28"/>
        </w:rPr>
        <w:br/>
        <w:t>Мы с ней больше не вдвоем.</w:t>
      </w:r>
      <w:r w:rsidRPr="00A85999">
        <w:rPr>
          <w:sz w:val="28"/>
          <w:szCs w:val="28"/>
        </w:rPr>
        <w:br/>
        <w:t>Каждый со своей обидой</w:t>
      </w:r>
      <w:r w:rsidRPr="00A85999">
        <w:rPr>
          <w:sz w:val="28"/>
          <w:szCs w:val="28"/>
        </w:rPr>
        <w:br/>
        <w:t>Целый день один сидит.</w:t>
      </w:r>
      <w:r w:rsidRPr="00A85999">
        <w:rPr>
          <w:sz w:val="28"/>
          <w:szCs w:val="28"/>
        </w:rPr>
        <w:br/>
        <w:t>Каждый со своей обидой -</w:t>
      </w:r>
      <w:r w:rsidRPr="00A85999">
        <w:rPr>
          <w:sz w:val="28"/>
          <w:szCs w:val="28"/>
        </w:rPr>
        <w:br/>
        <w:t>Без умолку говорит.</w:t>
      </w:r>
    </w:p>
    <w:p w:rsidR="00C23BC8" w:rsidRPr="00A85999" w:rsidRDefault="00C23BC8" w:rsidP="008016E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A85999">
        <w:rPr>
          <w:b/>
          <w:bCs/>
          <w:i/>
          <w:iCs/>
          <w:sz w:val="28"/>
          <w:szCs w:val="28"/>
        </w:rPr>
        <w:t xml:space="preserve">Воспитатель: </w:t>
      </w:r>
      <w:r w:rsidRPr="00A85999">
        <w:rPr>
          <w:sz w:val="28"/>
          <w:szCs w:val="28"/>
        </w:rPr>
        <w:t>Ребята, сегодня мы с вами научим наших кукол дружить. Что же такое дружба?</w:t>
      </w:r>
      <w:r w:rsidRPr="00A85999">
        <w:rPr>
          <w:i/>
          <w:iCs/>
          <w:sz w:val="28"/>
          <w:szCs w:val="28"/>
        </w:rPr>
        <w:t> </w:t>
      </w:r>
      <w:r w:rsidRPr="00A85999">
        <w:rPr>
          <w:sz w:val="28"/>
          <w:szCs w:val="28"/>
        </w:rPr>
        <w:t>(</w:t>
      </w:r>
      <w:r w:rsidRPr="008016EC">
        <w:rPr>
          <w:i/>
          <w:sz w:val="28"/>
          <w:szCs w:val="28"/>
        </w:rPr>
        <w:t>когда не ссорятся, играют вместе</w:t>
      </w:r>
      <w:r w:rsidRPr="00A85999">
        <w:rPr>
          <w:sz w:val="28"/>
          <w:szCs w:val="28"/>
        </w:rPr>
        <w:t>).</w:t>
      </w:r>
    </w:p>
    <w:p w:rsidR="00C23BC8" w:rsidRPr="00A85999" w:rsidRDefault="00C23BC8" w:rsidP="008016E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A85999">
        <w:rPr>
          <w:b/>
          <w:bCs/>
          <w:i/>
          <w:iCs/>
          <w:sz w:val="28"/>
          <w:szCs w:val="28"/>
        </w:rPr>
        <w:t xml:space="preserve">Воспитатель: </w:t>
      </w:r>
      <w:r w:rsidRPr="00A85999">
        <w:rPr>
          <w:sz w:val="28"/>
          <w:szCs w:val="28"/>
        </w:rPr>
        <w:t>Дружба-какое чудесное слово! Дружба - это когда люди хотят быть вместе, рядом, вместе играют, не ссорятся, делятся всем. Дружба - это улыбки друзей</w:t>
      </w:r>
      <w:r w:rsidRPr="00A85999">
        <w:rPr>
          <w:b/>
          <w:bCs/>
          <w:sz w:val="28"/>
          <w:szCs w:val="28"/>
        </w:rPr>
        <w:t>. </w:t>
      </w:r>
      <w:r w:rsidRPr="00A85999">
        <w:rPr>
          <w:sz w:val="28"/>
          <w:szCs w:val="28"/>
        </w:rPr>
        <w:t>А давайте мы с вами поиграем и куколкам покажем, какие мы дружные ребята.</w:t>
      </w:r>
    </w:p>
    <w:p w:rsidR="00C23BC8" w:rsidRPr="00A85999" w:rsidRDefault="00C23BC8" w:rsidP="008016E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A85999">
        <w:rPr>
          <w:b/>
          <w:bCs/>
          <w:sz w:val="28"/>
          <w:szCs w:val="28"/>
        </w:rPr>
        <w:t>Музыкальная подвижная игра "Поссорились, помирились"</w:t>
      </w:r>
    </w:p>
    <w:p w:rsidR="00C23BC8" w:rsidRPr="00A85999" w:rsidRDefault="00C23BC8" w:rsidP="008016E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A85999">
        <w:rPr>
          <w:b/>
          <w:bCs/>
          <w:i/>
          <w:iCs/>
          <w:sz w:val="28"/>
          <w:szCs w:val="28"/>
        </w:rPr>
        <w:t>Воспитатель:</w:t>
      </w:r>
    </w:p>
    <w:p w:rsidR="00C23BC8" w:rsidRPr="00A85999" w:rsidRDefault="00C23BC8" w:rsidP="008016E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A85999">
        <w:rPr>
          <w:sz w:val="28"/>
          <w:szCs w:val="28"/>
        </w:rPr>
        <w:t>Вот мы с вами поиграли, ноженьки у нас устали. </w:t>
      </w:r>
      <w:r w:rsidRPr="00A85999">
        <w:rPr>
          <w:sz w:val="28"/>
          <w:szCs w:val="28"/>
        </w:rPr>
        <w:br/>
        <w:t>Мы на стульчики пойдем, </w:t>
      </w:r>
      <w:r w:rsidRPr="00A85999">
        <w:rPr>
          <w:sz w:val="28"/>
          <w:szCs w:val="28"/>
        </w:rPr>
        <w:br/>
        <w:t>И немного отдохнем (</w:t>
      </w:r>
      <w:r w:rsidRPr="008016EC">
        <w:rPr>
          <w:i/>
          <w:sz w:val="28"/>
          <w:szCs w:val="28"/>
        </w:rPr>
        <w:t>дети садятся на стулья полукругом</w:t>
      </w:r>
      <w:r w:rsidRPr="00A85999">
        <w:rPr>
          <w:sz w:val="28"/>
          <w:szCs w:val="28"/>
        </w:rPr>
        <w:t>)</w:t>
      </w:r>
    </w:p>
    <w:p w:rsidR="00C23BC8" w:rsidRPr="00A85999" w:rsidRDefault="00C23BC8" w:rsidP="008016E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A85999">
        <w:rPr>
          <w:b/>
          <w:bCs/>
          <w:sz w:val="28"/>
          <w:szCs w:val="28"/>
        </w:rPr>
        <w:t xml:space="preserve">Воспитатель: </w:t>
      </w:r>
      <w:r w:rsidRPr="00A85999">
        <w:rPr>
          <w:sz w:val="28"/>
          <w:szCs w:val="28"/>
        </w:rPr>
        <w:t>Дружны не только девочки и мальчики, дружны и наши пальчики.</w:t>
      </w:r>
    </w:p>
    <w:p w:rsidR="00C23BC8" w:rsidRPr="00A85999" w:rsidRDefault="00C23BC8" w:rsidP="008016E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A85999">
        <w:rPr>
          <w:b/>
          <w:bCs/>
          <w:sz w:val="28"/>
          <w:szCs w:val="28"/>
        </w:rPr>
        <w:t>Пальчиковая игра "Дружные пальчики"</w:t>
      </w:r>
    </w:p>
    <w:p w:rsidR="00C23BC8" w:rsidRPr="00A85999" w:rsidRDefault="00C23BC8" w:rsidP="008016E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A85999">
        <w:rPr>
          <w:b/>
          <w:bCs/>
          <w:i/>
          <w:iCs/>
          <w:sz w:val="28"/>
          <w:szCs w:val="28"/>
        </w:rPr>
        <w:t>Воспитатель: </w:t>
      </w:r>
      <w:r w:rsidRPr="00A85999">
        <w:rPr>
          <w:sz w:val="28"/>
          <w:szCs w:val="28"/>
        </w:rPr>
        <w:t>А вы знаете, ребята, у меня есть </w:t>
      </w:r>
      <w:r w:rsidRPr="00A85999">
        <w:rPr>
          <w:b/>
          <w:bCs/>
          <w:sz w:val="28"/>
          <w:szCs w:val="28"/>
        </w:rPr>
        <w:t>«дерево дружбы»</w:t>
      </w:r>
      <w:r w:rsidRPr="00A85999">
        <w:rPr>
          <w:sz w:val="28"/>
          <w:szCs w:val="28"/>
        </w:rPr>
        <w:t> и вот такие ладошки, давайте мы свами вместе украсим это дерево вашими ладошками и подарим нашим куколкам, чтобы они не ссорились.</w:t>
      </w:r>
    </w:p>
    <w:p w:rsidR="00C23BC8" w:rsidRPr="00A85999" w:rsidRDefault="00C23BC8" w:rsidP="008016E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A85999">
        <w:rPr>
          <w:b/>
          <w:bCs/>
          <w:sz w:val="28"/>
          <w:szCs w:val="28"/>
        </w:rPr>
        <w:t>Практическая работа.</w:t>
      </w:r>
      <w:r w:rsidRPr="00A85999">
        <w:rPr>
          <w:sz w:val="28"/>
          <w:szCs w:val="28"/>
        </w:rPr>
        <w:t> (</w:t>
      </w:r>
      <w:r w:rsidRPr="00A85999">
        <w:rPr>
          <w:b/>
          <w:sz w:val="28"/>
          <w:szCs w:val="28"/>
        </w:rPr>
        <w:t>Звучит тихая музыка</w:t>
      </w:r>
      <w:r w:rsidRPr="00A85999">
        <w:rPr>
          <w:sz w:val="28"/>
          <w:szCs w:val="28"/>
        </w:rPr>
        <w:t>).</w:t>
      </w:r>
    </w:p>
    <w:p w:rsidR="00C23BC8" w:rsidRPr="00A85999" w:rsidRDefault="00C23BC8" w:rsidP="008016E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A85999">
        <w:rPr>
          <w:bCs/>
          <w:sz w:val="28"/>
          <w:szCs w:val="28"/>
        </w:rPr>
        <w:t>Что за чудо, чудеса (</w:t>
      </w:r>
      <w:r w:rsidRPr="008016EC">
        <w:rPr>
          <w:bCs/>
          <w:i/>
          <w:sz w:val="28"/>
          <w:szCs w:val="28"/>
        </w:rPr>
        <w:t>показываем ладошки</w:t>
      </w:r>
      <w:r w:rsidRPr="00A85999">
        <w:rPr>
          <w:bCs/>
          <w:sz w:val="28"/>
          <w:szCs w:val="28"/>
        </w:rPr>
        <w:t>)</w:t>
      </w:r>
      <w:r w:rsidRPr="00A85999">
        <w:rPr>
          <w:bCs/>
          <w:sz w:val="28"/>
          <w:szCs w:val="28"/>
        </w:rPr>
        <w:br/>
        <w:t>Раз рука и два рука.</w:t>
      </w:r>
      <w:r w:rsidRPr="00A85999">
        <w:rPr>
          <w:bCs/>
          <w:sz w:val="28"/>
          <w:szCs w:val="28"/>
        </w:rPr>
        <w:br/>
        <w:t>Вот ладошка правая,</w:t>
      </w:r>
      <w:r w:rsidRPr="00A85999">
        <w:rPr>
          <w:bCs/>
          <w:sz w:val="28"/>
          <w:szCs w:val="28"/>
        </w:rPr>
        <w:br/>
        <w:t>Вот ладошка левая.</w:t>
      </w:r>
      <w:r w:rsidRPr="00A85999">
        <w:rPr>
          <w:bCs/>
          <w:sz w:val="28"/>
          <w:szCs w:val="28"/>
        </w:rPr>
        <w:br/>
        <w:t>И скажу, вам не тая</w:t>
      </w:r>
      <w:r w:rsidRPr="00A85999">
        <w:rPr>
          <w:bCs/>
          <w:sz w:val="28"/>
          <w:szCs w:val="28"/>
        </w:rPr>
        <w:br/>
        <w:t>Руки всем нужны друзья.</w:t>
      </w:r>
      <w:r w:rsidRPr="00A85999">
        <w:rPr>
          <w:bCs/>
          <w:sz w:val="28"/>
          <w:szCs w:val="28"/>
        </w:rPr>
        <w:br/>
        <w:t>Добрые руки погладят собаку,</w:t>
      </w:r>
      <w:r w:rsidRPr="00A85999">
        <w:rPr>
          <w:bCs/>
          <w:sz w:val="28"/>
          <w:szCs w:val="28"/>
        </w:rPr>
        <w:br/>
        <w:t>Умные руки умеют лепить,</w:t>
      </w:r>
      <w:r w:rsidRPr="00A85999">
        <w:rPr>
          <w:bCs/>
          <w:sz w:val="28"/>
          <w:szCs w:val="28"/>
        </w:rPr>
        <w:br/>
        <w:t>Чуткие руки умеют дружить.</w:t>
      </w:r>
    </w:p>
    <w:p w:rsidR="00C23BC8" w:rsidRPr="00A85999" w:rsidRDefault="00C23BC8" w:rsidP="008016E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A85999">
        <w:rPr>
          <w:b/>
          <w:sz w:val="28"/>
          <w:szCs w:val="28"/>
        </w:rPr>
        <w:t>Встаем полукругом, воспитатель обращает внимание на кукол</w:t>
      </w:r>
    </w:p>
    <w:p w:rsidR="00C23BC8" w:rsidRPr="00A85999" w:rsidRDefault="00C23BC8" w:rsidP="008016E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A85999">
        <w:rPr>
          <w:b/>
          <w:bCs/>
          <w:i/>
          <w:iCs/>
          <w:sz w:val="28"/>
          <w:szCs w:val="28"/>
        </w:rPr>
        <w:t>Воспитатель: </w:t>
      </w:r>
      <w:r w:rsidRPr="00A85999">
        <w:rPr>
          <w:sz w:val="28"/>
          <w:szCs w:val="28"/>
        </w:rPr>
        <w:t xml:space="preserve">Посмотрите, ребята, наши куколки держатся за ручки и улыбаются друг другу, они рады. Давайте посадим наших куколок на «лавочку примирения» и научим их мириться с помощью мирилки </w:t>
      </w:r>
      <w:r w:rsidRPr="00A85999">
        <w:rPr>
          <w:b/>
          <w:bCs/>
          <w:sz w:val="28"/>
          <w:szCs w:val="28"/>
        </w:rPr>
        <w:t>(вместе с детьми):</w:t>
      </w:r>
    </w:p>
    <w:p w:rsidR="00C23BC8" w:rsidRPr="00A85999" w:rsidRDefault="00C23BC8" w:rsidP="008016E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A85999">
        <w:rPr>
          <w:sz w:val="28"/>
          <w:szCs w:val="28"/>
          <w:shd w:val="clear" w:color="auto" w:fill="FFFFFF"/>
        </w:rPr>
        <w:t>Хватит нам уже сердиться,</w:t>
      </w:r>
      <w:r w:rsidRPr="00A85999">
        <w:rPr>
          <w:sz w:val="28"/>
          <w:szCs w:val="28"/>
        </w:rPr>
        <w:br/>
      </w:r>
      <w:r w:rsidRPr="00A85999">
        <w:rPr>
          <w:sz w:val="28"/>
          <w:szCs w:val="28"/>
          <w:shd w:val="clear" w:color="auto" w:fill="FFFFFF"/>
        </w:rPr>
        <w:t>Поскорей давай мириться:</w:t>
      </w:r>
      <w:r w:rsidRPr="00A85999">
        <w:rPr>
          <w:sz w:val="28"/>
          <w:szCs w:val="28"/>
        </w:rPr>
        <w:br/>
      </w:r>
      <w:r w:rsidRPr="00A85999">
        <w:rPr>
          <w:sz w:val="28"/>
          <w:szCs w:val="28"/>
          <w:shd w:val="clear" w:color="auto" w:fill="FFFFFF"/>
        </w:rPr>
        <w:t>- Ты мой друг!</w:t>
      </w:r>
      <w:r w:rsidRPr="00A85999">
        <w:rPr>
          <w:sz w:val="28"/>
          <w:szCs w:val="28"/>
        </w:rPr>
        <w:br/>
      </w:r>
      <w:r w:rsidRPr="00A85999">
        <w:rPr>
          <w:sz w:val="28"/>
          <w:szCs w:val="28"/>
          <w:shd w:val="clear" w:color="auto" w:fill="FFFFFF"/>
        </w:rPr>
        <w:t>- И я твой друг!</w:t>
      </w:r>
      <w:r w:rsidRPr="00A85999">
        <w:rPr>
          <w:sz w:val="28"/>
          <w:szCs w:val="28"/>
        </w:rPr>
        <w:br/>
      </w:r>
      <w:r w:rsidRPr="00A85999">
        <w:rPr>
          <w:sz w:val="28"/>
          <w:szCs w:val="28"/>
          <w:shd w:val="clear" w:color="auto" w:fill="FFFFFF"/>
        </w:rPr>
        <w:t>Мы обиды все забудем</w:t>
      </w:r>
      <w:r w:rsidRPr="00A85999">
        <w:rPr>
          <w:sz w:val="28"/>
          <w:szCs w:val="28"/>
        </w:rPr>
        <w:br/>
      </w:r>
      <w:r w:rsidRPr="00A85999">
        <w:rPr>
          <w:sz w:val="28"/>
          <w:szCs w:val="28"/>
          <w:shd w:val="clear" w:color="auto" w:fill="FFFFFF"/>
        </w:rPr>
        <w:t>И дружить, как прежде будем!</w:t>
      </w:r>
      <w:r w:rsidRPr="00A85999">
        <w:rPr>
          <w:b/>
          <w:bCs/>
          <w:sz w:val="28"/>
          <w:szCs w:val="28"/>
        </w:rPr>
        <w:t xml:space="preserve"> </w:t>
      </w:r>
    </w:p>
    <w:p w:rsidR="00C23BC8" w:rsidRPr="00A85999" w:rsidRDefault="00C23BC8" w:rsidP="008016E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A85999">
        <w:rPr>
          <w:b/>
          <w:bCs/>
          <w:sz w:val="28"/>
          <w:szCs w:val="28"/>
        </w:rPr>
        <w:t>Итог занятия.</w:t>
      </w:r>
    </w:p>
    <w:p w:rsidR="00C23BC8" w:rsidRPr="00A85999" w:rsidRDefault="00C23BC8" w:rsidP="008016E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A85999">
        <w:rPr>
          <w:sz w:val="28"/>
          <w:szCs w:val="28"/>
        </w:rPr>
        <w:t>-Так что такое дружба?</w:t>
      </w:r>
      <w:r w:rsidRPr="00A85999">
        <w:rPr>
          <w:i/>
          <w:iCs/>
          <w:sz w:val="28"/>
          <w:szCs w:val="28"/>
        </w:rPr>
        <w:t> </w:t>
      </w:r>
      <w:r w:rsidRPr="00A85999">
        <w:rPr>
          <w:sz w:val="28"/>
          <w:szCs w:val="28"/>
        </w:rPr>
        <w:t>(</w:t>
      </w:r>
      <w:r w:rsidRPr="008016EC">
        <w:rPr>
          <w:i/>
          <w:sz w:val="28"/>
          <w:szCs w:val="28"/>
        </w:rPr>
        <w:t>когда делимся игрушками, не обижаем друг друга, играем вместе</w:t>
      </w:r>
      <w:r w:rsidRPr="00A85999">
        <w:rPr>
          <w:sz w:val="28"/>
          <w:szCs w:val="28"/>
        </w:rPr>
        <w:t>).</w:t>
      </w:r>
    </w:p>
    <w:p w:rsidR="00C23BC8" w:rsidRPr="00A85999" w:rsidRDefault="00C23BC8" w:rsidP="008016E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A85999">
        <w:rPr>
          <w:sz w:val="28"/>
          <w:szCs w:val="28"/>
        </w:rPr>
        <w:t>- А как можно показать, что мы дружные ребята?</w:t>
      </w:r>
      <w:r>
        <w:rPr>
          <w:sz w:val="28"/>
          <w:szCs w:val="28"/>
        </w:rPr>
        <w:t xml:space="preserve"> </w:t>
      </w:r>
      <w:r w:rsidRPr="00A85999">
        <w:rPr>
          <w:sz w:val="28"/>
          <w:szCs w:val="28"/>
        </w:rPr>
        <w:t>(</w:t>
      </w:r>
      <w:r w:rsidRPr="008016EC">
        <w:rPr>
          <w:i/>
          <w:sz w:val="28"/>
          <w:szCs w:val="28"/>
        </w:rPr>
        <w:t>обнять, взяться за руки, улыбнуться</w:t>
      </w:r>
      <w:r w:rsidRPr="00A85999">
        <w:rPr>
          <w:sz w:val="28"/>
          <w:szCs w:val="28"/>
        </w:rPr>
        <w:t>).</w:t>
      </w:r>
    </w:p>
    <w:p w:rsidR="00C23BC8" w:rsidRDefault="00C23BC8" w:rsidP="008016E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A85999">
        <w:rPr>
          <w:b/>
          <w:bCs/>
          <w:i/>
          <w:iCs/>
          <w:sz w:val="28"/>
          <w:szCs w:val="28"/>
        </w:rPr>
        <w:t>Воспитатель</w:t>
      </w:r>
      <w:r w:rsidRPr="00A85999">
        <w:rPr>
          <w:i/>
          <w:iCs/>
          <w:sz w:val="28"/>
          <w:szCs w:val="28"/>
        </w:rPr>
        <w:t>: </w:t>
      </w:r>
      <w:r w:rsidRPr="00A85999">
        <w:rPr>
          <w:sz w:val="28"/>
          <w:szCs w:val="28"/>
        </w:rPr>
        <w:t xml:space="preserve">Правильно, молодцы. Давайте же будем дружными, добрыми, и никогда не будем ссориться!  </w:t>
      </w:r>
    </w:p>
    <w:p w:rsidR="00C23BC8" w:rsidRPr="00A85999" w:rsidRDefault="00C23BC8" w:rsidP="008016EC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</w:p>
    <w:p w:rsidR="00C23BC8" w:rsidRDefault="00C23BC8" w:rsidP="00270352">
      <w:pPr>
        <w:shd w:val="clear" w:color="auto" w:fill="FFFFFF"/>
        <w:spacing w:after="0" w:line="240" w:lineRule="auto"/>
        <w:contextualSpacing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C23BC8" w:rsidRDefault="00C23BC8" w:rsidP="00270352">
      <w:pPr>
        <w:shd w:val="clear" w:color="auto" w:fill="FFFFFF"/>
        <w:spacing w:after="0" w:line="240" w:lineRule="auto"/>
        <w:contextualSpacing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C23BC8" w:rsidRDefault="00C23BC8" w:rsidP="00270352">
      <w:pPr>
        <w:shd w:val="clear" w:color="auto" w:fill="FFFFFF"/>
        <w:spacing w:after="0" w:line="240" w:lineRule="auto"/>
        <w:contextualSpacing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C23BC8" w:rsidRDefault="00C23BC8" w:rsidP="00270352">
      <w:pPr>
        <w:shd w:val="clear" w:color="auto" w:fill="FFFFFF"/>
        <w:spacing w:after="0" w:line="240" w:lineRule="auto"/>
        <w:contextualSpacing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C23BC8" w:rsidRDefault="00C23BC8" w:rsidP="00270352">
      <w:pPr>
        <w:shd w:val="clear" w:color="auto" w:fill="FFFFFF"/>
        <w:spacing w:after="0" w:line="240" w:lineRule="auto"/>
        <w:contextualSpacing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C23BC8" w:rsidRDefault="00C23BC8" w:rsidP="00270352">
      <w:pPr>
        <w:shd w:val="clear" w:color="auto" w:fill="FFFFFF"/>
        <w:spacing w:after="0" w:line="240" w:lineRule="auto"/>
        <w:contextualSpacing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C23BC8" w:rsidRDefault="00C23BC8" w:rsidP="00270352">
      <w:pPr>
        <w:shd w:val="clear" w:color="auto" w:fill="FFFFFF"/>
        <w:spacing w:after="0" w:line="240" w:lineRule="auto"/>
        <w:contextualSpacing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C23BC8" w:rsidRDefault="00C23BC8" w:rsidP="00270352">
      <w:pPr>
        <w:shd w:val="clear" w:color="auto" w:fill="FFFFFF"/>
        <w:spacing w:after="0" w:line="240" w:lineRule="auto"/>
        <w:contextualSpacing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C23BC8" w:rsidRDefault="00C23BC8" w:rsidP="00270352">
      <w:pPr>
        <w:shd w:val="clear" w:color="auto" w:fill="FFFFFF"/>
        <w:spacing w:after="0" w:line="240" w:lineRule="auto"/>
        <w:contextualSpacing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C23BC8" w:rsidRDefault="00C23BC8" w:rsidP="00270352">
      <w:pPr>
        <w:shd w:val="clear" w:color="auto" w:fill="FFFFFF"/>
        <w:spacing w:after="0" w:line="240" w:lineRule="auto"/>
        <w:contextualSpacing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C23BC8" w:rsidRDefault="00C23BC8" w:rsidP="00270352">
      <w:pPr>
        <w:shd w:val="clear" w:color="auto" w:fill="FFFFFF"/>
        <w:spacing w:after="0" w:line="240" w:lineRule="auto"/>
        <w:contextualSpacing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C23BC8" w:rsidRDefault="00C23BC8" w:rsidP="00270352">
      <w:pPr>
        <w:shd w:val="clear" w:color="auto" w:fill="FFFFFF"/>
        <w:spacing w:after="0" w:line="240" w:lineRule="auto"/>
        <w:contextualSpacing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C23BC8" w:rsidRDefault="00C23BC8" w:rsidP="00270352">
      <w:pPr>
        <w:shd w:val="clear" w:color="auto" w:fill="FFFFFF"/>
        <w:spacing w:after="0" w:line="240" w:lineRule="auto"/>
        <w:contextualSpacing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C23BC8" w:rsidRDefault="00C23BC8" w:rsidP="00270352">
      <w:pPr>
        <w:shd w:val="clear" w:color="auto" w:fill="FFFFFF"/>
        <w:spacing w:after="0" w:line="240" w:lineRule="auto"/>
        <w:contextualSpacing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C23BC8" w:rsidRDefault="00C23BC8" w:rsidP="00270352">
      <w:pPr>
        <w:shd w:val="clear" w:color="auto" w:fill="FFFFFF"/>
        <w:spacing w:after="0" w:line="240" w:lineRule="auto"/>
        <w:contextualSpacing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C23BC8" w:rsidRDefault="00C23BC8" w:rsidP="00270352">
      <w:pPr>
        <w:shd w:val="clear" w:color="auto" w:fill="FFFFFF"/>
        <w:spacing w:after="0" w:line="240" w:lineRule="auto"/>
        <w:contextualSpacing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C23BC8" w:rsidRDefault="00C23BC8" w:rsidP="00270352">
      <w:pPr>
        <w:shd w:val="clear" w:color="auto" w:fill="FFFFFF"/>
        <w:spacing w:after="0" w:line="240" w:lineRule="auto"/>
        <w:contextualSpacing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C23BC8" w:rsidRDefault="00C23BC8" w:rsidP="00270352">
      <w:pPr>
        <w:shd w:val="clear" w:color="auto" w:fill="FFFFFF"/>
        <w:spacing w:after="0" w:line="240" w:lineRule="auto"/>
        <w:contextualSpacing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C23BC8" w:rsidRDefault="00C23BC8" w:rsidP="00270352">
      <w:pPr>
        <w:shd w:val="clear" w:color="auto" w:fill="FFFFFF"/>
        <w:spacing w:after="0" w:line="240" w:lineRule="auto"/>
        <w:contextualSpacing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C23BC8" w:rsidRDefault="00C23BC8" w:rsidP="00270352">
      <w:pPr>
        <w:shd w:val="clear" w:color="auto" w:fill="FFFFFF"/>
        <w:spacing w:after="0" w:line="240" w:lineRule="auto"/>
        <w:contextualSpacing/>
        <w:outlineLvl w:val="0"/>
        <w:rPr>
          <w:rFonts w:ascii="Times New Roman" w:hAnsi="Times New Roman"/>
          <w:b/>
          <w:kern w:val="36"/>
          <w:sz w:val="36"/>
          <w:szCs w:val="36"/>
          <w:lang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            </w:t>
      </w:r>
      <w:r w:rsidRPr="00EC5D58">
        <w:rPr>
          <w:rFonts w:ascii="Times New Roman" w:hAnsi="Times New Roman"/>
          <w:b/>
          <w:kern w:val="36"/>
          <w:sz w:val="36"/>
          <w:szCs w:val="36"/>
          <w:lang w:eastAsia="ru-RU"/>
        </w:rPr>
        <w:t xml:space="preserve">Сценарий спортивного досуга «Давай дружить!» </w:t>
      </w:r>
    </w:p>
    <w:p w:rsidR="00C23BC8" w:rsidRPr="00EC5D58" w:rsidRDefault="00C23BC8" w:rsidP="00270352">
      <w:pPr>
        <w:shd w:val="clear" w:color="auto" w:fill="FFFFFF"/>
        <w:spacing w:after="0" w:line="240" w:lineRule="auto"/>
        <w:contextualSpacing/>
        <w:outlineLvl w:val="0"/>
        <w:rPr>
          <w:rFonts w:ascii="Times New Roman" w:hAnsi="Times New Roman"/>
          <w:b/>
          <w:kern w:val="36"/>
          <w:sz w:val="36"/>
          <w:szCs w:val="36"/>
          <w:lang w:eastAsia="ru-RU"/>
        </w:rPr>
      </w:pPr>
    </w:p>
    <w:p w:rsidR="00C23BC8" w:rsidRPr="00B41907" w:rsidRDefault="00C23BC8" w:rsidP="00270352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B41907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Pr="00B41907">
        <w:rPr>
          <w:rFonts w:ascii="Times New Roman" w:hAnsi="Times New Roman"/>
          <w:sz w:val="28"/>
          <w:szCs w:val="28"/>
          <w:lang w:eastAsia="ru-RU"/>
        </w:rPr>
        <w:t>: Уточнить представления детей о том, что значит </w:t>
      </w:r>
      <w:r w:rsidRPr="00B41907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«уметь дружить»</w:t>
      </w:r>
      <w:r w:rsidRPr="00B41907">
        <w:rPr>
          <w:rFonts w:ascii="Times New Roman" w:hAnsi="Times New Roman"/>
          <w:sz w:val="28"/>
          <w:szCs w:val="28"/>
          <w:lang w:eastAsia="ru-RU"/>
        </w:rPr>
        <w:t>. Формировать умение осмысливать и оценивать ситуацию, самостоятельно понимать мотивы поведения и соотносить эти мотивы с существующими нормами поведения. Воспитывать доброжелательное отношение к сверстникам и взрослым. Создать радостное настроение, ощущение праздника у детей.</w:t>
      </w:r>
    </w:p>
    <w:p w:rsidR="00C23BC8" w:rsidRPr="00B41907" w:rsidRDefault="00C23BC8" w:rsidP="00270352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B41907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Материал</w:t>
      </w:r>
      <w:r w:rsidRPr="00B41907">
        <w:rPr>
          <w:rFonts w:ascii="Times New Roman" w:hAnsi="Times New Roman"/>
          <w:b/>
          <w:sz w:val="28"/>
          <w:szCs w:val="28"/>
          <w:lang w:eastAsia="ru-RU"/>
        </w:rPr>
        <w:t>:</w:t>
      </w:r>
      <w:r w:rsidRPr="00B4190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костюмы собаки и кота, обручи, музыкальное сопровождение</w:t>
      </w:r>
    </w:p>
    <w:p w:rsidR="00C23BC8" w:rsidRPr="00B41907" w:rsidRDefault="00C23BC8" w:rsidP="00270352">
      <w:pPr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B41907">
        <w:rPr>
          <w:rFonts w:ascii="Times New Roman" w:hAnsi="Times New Roman"/>
          <w:b/>
          <w:sz w:val="28"/>
          <w:szCs w:val="28"/>
          <w:lang w:eastAsia="ru-RU"/>
        </w:rPr>
        <w:t>Ход занятия.</w:t>
      </w:r>
    </w:p>
    <w:p w:rsidR="00C23BC8" w:rsidRPr="00B41907" w:rsidRDefault="00C23BC8" w:rsidP="00270352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B41907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B41907">
        <w:rPr>
          <w:rFonts w:ascii="Times New Roman" w:hAnsi="Times New Roman"/>
          <w:sz w:val="28"/>
          <w:szCs w:val="28"/>
          <w:lang w:eastAsia="ru-RU"/>
        </w:rPr>
        <w:t>. Ребята! Сегодня мы поговорим с вами о дружбе.</w:t>
      </w:r>
    </w:p>
    <w:p w:rsidR="00C23BC8" w:rsidRPr="00B41907" w:rsidRDefault="00C23BC8" w:rsidP="00270352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B41907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B41907">
        <w:rPr>
          <w:rFonts w:ascii="Times New Roman" w:hAnsi="Times New Roman"/>
          <w:sz w:val="28"/>
          <w:szCs w:val="28"/>
          <w:lang w:eastAsia="ru-RU"/>
        </w:rPr>
        <w:t>. - Как вы понимаете слово </w:t>
      </w:r>
      <w:r w:rsidRPr="00B41907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«дружба»</w:t>
      </w:r>
      <w:r w:rsidRPr="00B41907">
        <w:rPr>
          <w:rFonts w:ascii="Times New Roman" w:hAnsi="Times New Roman"/>
          <w:sz w:val="28"/>
          <w:szCs w:val="28"/>
          <w:lang w:eastAsia="ru-RU"/>
        </w:rPr>
        <w:t>? (Это, когда рядом верный друг, когда помогаешь другу в трудную минуту, хранишь общие секреты)</w:t>
      </w:r>
    </w:p>
    <w:p w:rsidR="00C23BC8" w:rsidRPr="00B41907" w:rsidRDefault="00C23BC8" w:rsidP="00270352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B41907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B41907">
        <w:rPr>
          <w:rFonts w:ascii="Times New Roman" w:hAnsi="Times New Roman"/>
          <w:sz w:val="28"/>
          <w:szCs w:val="28"/>
          <w:lang w:eastAsia="ru-RU"/>
        </w:rPr>
        <w:t xml:space="preserve">. Какое хорошее и доброе слово – дружба! </w:t>
      </w:r>
    </w:p>
    <w:p w:rsidR="00C23BC8" w:rsidRPr="00B41907" w:rsidRDefault="00C23BC8" w:rsidP="00270352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B41907">
        <w:rPr>
          <w:rFonts w:ascii="Times New Roman" w:hAnsi="Times New Roman"/>
          <w:sz w:val="28"/>
          <w:szCs w:val="28"/>
          <w:lang w:eastAsia="ru-RU"/>
        </w:rPr>
        <w:t>- Какой может быть дружба? (Крепкой, верной, настоящей и т. д.)</w:t>
      </w:r>
    </w:p>
    <w:p w:rsidR="00C23BC8" w:rsidRPr="00B41907" w:rsidRDefault="00C23BC8" w:rsidP="00270352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B41907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B41907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B41907">
        <w:rPr>
          <w:rFonts w:ascii="Times New Roman" w:hAnsi="Times New Roman"/>
          <w:sz w:val="28"/>
          <w:szCs w:val="28"/>
          <w:lang w:eastAsia="ru-RU"/>
        </w:rPr>
        <w:t xml:space="preserve"> А кто с кем может дружить? (Мальчик с девочкой, мальчик с мальчиком, девочка с девочкой)</w:t>
      </w:r>
    </w:p>
    <w:p w:rsidR="00C23BC8" w:rsidRPr="00B41907" w:rsidRDefault="00C23BC8" w:rsidP="00270352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B41907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B41907">
        <w:rPr>
          <w:rFonts w:ascii="Times New Roman" w:hAnsi="Times New Roman"/>
          <w:sz w:val="28"/>
          <w:szCs w:val="28"/>
          <w:lang w:eastAsia="ru-RU"/>
        </w:rPr>
        <w:t>. А ещё люди могут дружить с животными.  А кого из животных люди называют другом, вы сможете узнать, отгадав загадку?</w:t>
      </w:r>
    </w:p>
    <w:p w:rsidR="00C23BC8" w:rsidRPr="00B41907" w:rsidRDefault="00C23BC8" w:rsidP="00270352">
      <w:pPr>
        <w:spacing w:after="0" w:line="240" w:lineRule="auto"/>
        <w:ind w:left="708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B41907">
        <w:rPr>
          <w:rFonts w:ascii="Times New Roman" w:hAnsi="Times New Roman"/>
          <w:sz w:val="28"/>
          <w:szCs w:val="28"/>
          <w:shd w:val="clear" w:color="auto" w:fill="FFFFFF"/>
        </w:rPr>
        <w:t>С хозяином дружит, </w:t>
      </w:r>
      <w:r w:rsidRPr="00B41907">
        <w:rPr>
          <w:rFonts w:ascii="Times New Roman" w:hAnsi="Times New Roman"/>
          <w:sz w:val="28"/>
          <w:szCs w:val="28"/>
        </w:rPr>
        <w:br/>
      </w:r>
      <w:r w:rsidRPr="00B41907">
        <w:rPr>
          <w:rFonts w:ascii="Times New Roman" w:hAnsi="Times New Roman"/>
          <w:sz w:val="28"/>
          <w:szCs w:val="28"/>
          <w:shd w:val="clear" w:color="auto" w:fill="FFFFFF"/>
        </w:rPr>
        <w:t>Дом сторожит, </w:t>
      </w:r>
      <w:r w:rsidRPr="00B41907">
        <w:rPr>
          <w:rFonts w:ascii="Times New Roman" w:hAnsi="Times New Roman"/>
          <w:sz w:val="28"/>
          <w:szCs w:val="28"/>
        </w:rPr>
        <w:br/>
      </w:r>
      <w:r w:rsidRPr="00B41907">
        <w:rPr>
          <w:rFonts w:ascii="Times New Roman" w:hAnsi="Times New Roman"/>
          <w:sz w:val="28"/>
          <w:szCs w:val="28"/>
          <w:shd w:val="clear" w:color="auto" w:fill="FFFFFF"/>
        </w:rPr>
        <w:t>Живет под крылечком, </w:t>
      </w:r>
      <w:r w:rsidRPr="00B41907">
        <w:rPr>
          <w:rFonts w:ascii="Times New Roman" w:hAnsi="Times New Roman"/>
          <w:sz w:val="28"/>
          <w:szCs w:val="28"/>
        </w:rPr>
        <w:br/>
      </w:r>
      <w:r w:rsidRPr="00B41907">
        <w:rPr>
          <w:rFonts w:ascii="Times New Roman" w:hAnsi="Times New Roman"/>
          <w:sz w:val="28"/>
          <w:szCs w:val="28"/>
          <w:shd w:val="clear" w:color="auto" w:fill="FFFFFF"/>
        </w:rPr>
        <w:t>А хвост колечком. (Собака)</w:t>
      </w:r>
    </w:p>
    <w:p w:rsidR="00C23BC8" w:rsidRPr="00B41907" w:rsidRDefault="00C23BC8" w:rsidP="00270352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B4190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</w:t>
      </w:r>
      <w:r w:rsidRPr="00B4190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Ой, ребятки, кто это? (собачка) Да он спит!</w:t>
      </w:r>
      <w:r w:rsidRPr="00B419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4190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Давайте мы его разбудим (будят щенка)</w:t>
      </w:r>
      <w:r w:rsidRPr="00B41907">
        <w:rPr>
          <w:rFonts w:ascii="Times New Roman" w:hAnsi="Times New Roman"/>
          <w:sz w:val="28"/>
          <w:szCs w:val="28"/>
          <w:lang w:eastAsia="ru-RU"/>
        </w:rPr>
        <w:br/>
      </w:r>
      <w:r w:rsidRPr="00B4190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Ведущий: </w:t>
      </w:r>
      <w:r w:rsidRPr="00B4190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Как зовут тебя собачка?</w:t>
      </w:r>
      <w:r w:rsidRPr="00B41907">
        <w:rPr>
          <w:rFonts w:ascii="Times New Roman" w:hAnsi="Times New Roman"/>
          <w:sz w:val="28"/>
          <w:szCs w:val="28"/>
          <w:lang w:eastAsia="ru-RU"/>
        </w:rPr>
        <w:br/>
      </w:r>
      <w:r w:rsidRPr="00B4190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Бобик. </w:t>
      </w:r>
      <w:r w:rsidRPr="00B41907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Бобик, что вы мне</w:t>
      </w:r>
      <w:r w:rsidRPr="00B4190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B4190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спать не даете: шумите, топаете, кричите...</w:t>
      </w:r>
      <w:r w:rsidRPr="00B41907">
        <w:rPr>
          <w:rFonts w:ascii="Times New Roman" w:hAnsi="Times New Roman"/>
          <w:sz w:val="28"/>
          <w:szCs w:val="28"/>
          <w:lang w:eastAsia="ru-RU"/>
        </w:rPr>
        <w:br/>
      </w:r>
      <w:r w:rsidRPr="00B4190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Пойду, поищу место другое, где можно будет поспать спокойно.</w:t>
      </w:r>
      <w:r w:rsidRPr="00B41907">
        <w:rPr>
          <w:rFonts w:ascii="Times New Roman" w:hAnsi="Times New Roman"/>
          <w:sz w:val="28"/>
          <w:szCs w:val="28"/>
          <w:lang w:eastAsia="ru-RU"/>
        </w:rPr>
        <w:br/>
      </w:r>
      <w:r w:rsidRPr="00B4190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 вы за мной не ходите, меня не будите, а то как укушу!</w:t>
      </w:r>
      <w:r w:rsidRPr="00B41907">
        <w:rPr>
          <w:rFonts w:ascii="Times New Roman" w:hAnsi="Times New Roman"/>
          <w:sz w:val="28"/>
          <w:szCs w:val="28"/>
          <w:lang w:eastAsia="ru-RU"/>
        </w:rPr>
        <w:br/>
      </w:r>
      <w:r w:rsidRPr="00B4190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</w:t>
      </w:r>
      <w:r w:rsidRPr="00B4190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Ты нас, Бобик не пугай, лучше с нами поиграй.</w:t>
      </w:r>
      <w:r w:rsidRPr="00B41907">
        <w:rPr>
          <w:rFonts w:ascii="Times New Roman" w:hAnsi="Times New Roman"/>
          <w:sz w:val="28"/>
          <w:szCs w:val="28"/>
          <w:lang w:eastAsia="ru-RU"/>
        </w:rPr>
        <w:br/>
      </w:r>
      <w:r w:rsidRPr="00B4190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Бобик.</w:t>
      </w:r>
      <w:r w:rsidRPr="00B4190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Ладно уж, поиграю с вами.</w:t>
      </w:r>
    </w:p>
    <w:p w:rsidR="00C23BC8" w:rsidRPr="00B41907" w:rsidRDefault="00C23BC8" w:rsidP="0027035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41907">
        <w:rPr>
          <w:rFonts w:ascii="Times New Roman" w:hAnsi="Times New Roman"/>
          <w:b/>
          <w:bCs/>
          <w:sz w:val="28"/>
          <w:szCs w:val="28"/>
          <w:lang w:eastAsia="ru-RU"/>
        </w:rPr>
        <w:t>Проводится игра "Лохматый пес"</w:t>
      </w:r>
    </w:p>
    <w:p w:rsidR="00C23BC8" w:rsidRDefault="00C23BC8" w:rsidP="00270352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B4190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Дети сидят на одной стороне зала. Бобик на противоположной стороне зала. Дети гурьбой тихо подходят к нему</w:t>
      </w:r>
      <w:r w:rsidRPr="00B4190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4190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 ведущий в это время произносит:</w:t>
      </w:r>
    </w:p>
    <w:p w:rsidR="00C23BC8" w:rsidRPr="00B41907" w:rsidRDefault="00C23BC8" w:rsidP="00270352">
      <w:pPr>
        <w:spacing w:after="0" w:line="240" w:lineRule="auto"/>
        <w:ind w:left="708"/>
        <w:contextualSpacing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B41907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Вот лежит лохматый пес,</w:t>
      </w:r>
      <w:r w:rsidRPr="00B41907">
        <w:rPr>
          <w:rFonts w:ascii="Times New Roman" w:hAnsi="Times New Roman"/>
          <w:i/>
          <w:sz w:val="28"/>
          <w:szCs w:val="28"/>
          <w:lang w:eastAsia="ru-RU"/>
        </w:rPr>
        <w:br/>
      </w:r>
      <w:r w:rsidRPr="00B41907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В лапы свой уткнувши нос,</w:t>
      </w:r>
      <w:r w:rsidRPr="00B41907">
        <w:rPr>
          <w:rFonts w:ascii="Times New Roman" w:hAnsi="Times New Roman"/>
          <w:i/>
          <w:sz w:val="28"/>
          <w:szCs w:val="28"/>
          <w:lang w:eastAsia="ru-RU"/>
        </w:rPr>
        <w:br/>
      </w:r>
      <w:r w:rsidRPr="00B41907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Тихо , смирно он лежит,</w:t>
      </w:r>
      <w:r w:rsidRPr="00B41907">
        <w:rPr>
          <w:rFonts w:ascii="Times New Roman" w:hAnsi="Times New Roman"/>
          <w:i/>
          <w:sz w:val="28"/>
          <w:szCs w:val="28"/>
          <w:lang w:eastAsia="ru-RU"/>
        </w:rPr>
        <w:br/>
      </w:r>
      <w:r w:rsidRPr="00B41907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Не то дремлет, не то спит</w:t>
      </w:r>
      <w:r w:rsidRPr="00B41907">
        <w:rPr>
          <w:rFonts w:ascii="Times New Roman" w:hAnsi="Times New Roman"/>
          <w:i/>
          <w:sz w:val="28"/>
          <w:szCs w:val="28"/>
          <w:lang w:eastAsia="ru-RU"/>
        </w:rPr>
        <w:br/>
      </w:r>
      <w:r w:rsidRPr="00B41907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Подойдем к нему разбудим</w:t>
      </w:r>
      <w:r w:rsidRPr="00B41907">
        <w:rPr>
          <w:rFonts w:ascii="Times New Roman" w:hAnsi="Times New Roman"/>
          <w:i/>
          <w:sz w:val="28"/>
          <w:szCs w:val="28"/>
          <w:lang w:eastAsia="ru-RU"/>
        </w:rPr>
        <w:br/>
      </w:r>
      <w:r w:rsidRPr="00B41907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И посмотрим, что там будет?</w:t>
      </w:r>
    </w:p>
    <w:p w:rsidR="00C23BC8" w:rsidRPr="00B41907" w:rsidRDefault="00C23BC8" w:rsidP="00270352">
      <w:pPr>
        <w:spacing w:after="0" w:line="240" w:lineRule="auto"/>
        <w:contextualSpacing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B4190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Пес вскакивает, громко лает. Дети убегают, он их ловит. Повтор 2-3 раза.</w:t>
      </w:r>
      <w:r w:rsidRPr="00B41907">
        <w:rPr>
          <w:rFonts w:ascii="Times New Roman" w:hAnsi="Times New Roman"/>
          <w:sz w:val="28"/>
          <w:szCs w:val="28"/>
          <w:lang w:eastAsia="ru-RU"/>
        </w:rPr>
        <w:br/>
      </w:r>
      <w:r w:rsidRPr="00B4190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Бобик.</w:t>
      </w:r>
      <w:r w:rsidRPr="00B4190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Молодцы, хорошо умеете бегать. Никого я не догнал! С вами ребята хорошо, ну мне нужно сторожить дом, пойду, проверю все ли хорошо!</w:t>
      </w:r>
    </w:p>
    <w:p w:rsidR="00C23BC8" w:rsidRPr="00B41907" w:rsidRDefault="00C23BC8" w:rsidP="00270352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  <w:r w:rsidRPr="00B41907">
        <w:rPr>
          <w:b/>
          <w:iCs/>
          <w:sz w:val="28"/>
          <w:szCs w:val="28"/>
          <w:bdr w:val="none" w:sz="0" w:space="0" w:color="auto" w:frame="1"/>
        </w:rPr>
        <w:t>Ведущий.</w:t>
      </w:r>
    </w:p>
    <w:p w:rsidR="00C23BC8" w:rsidRPr="00B41907" w:rsidRDefault="00C23BC8" w:rsidP="00270352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B41907">
        <w:rPr>
          <w:sz w:val="28"/>
          <w:szCs w:val="28"/>
        </w:rPr>
        <w:t>Отгадайте – ка, ребятки,</w:t>
      </w:r>
    </w:p>
    <w:p w:rsidR="00C23BC8" w:rsidRPr="00B41907" w:rsidRDefault="00C23BC8" w:rsidP="00270352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B41907">
        <w:rPr>
          <w:sz w:val="28"/>
          <w:szCs w:val="28"/>
        </w:rPr>
        <w:t>Про кого моя загадка?</w:t>
      </w:r>
    </w:p>
    <w:p w:rsidR="00C23BC8" w:rsidRPr="00B41907" w:rsidRDefault="00C23BC8" w:rsidP="00270352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  <w:shd w:val="clear" w:color="auto" w:fill="FFFFFF"/>
        </w:rPr>
      </w:pPr>
      <w:r w:rsidRPr="00B41907">
        <w:rPr>
          <w:sz w:val="28"/>
          <w:szCs w:val="28"/>
          <w:shd w:val="clear" w:color="auto" w:fill="FFFFFF"/>
        </w:rPr>
        <w:t xml:space="preserve">Ночью он совсем не спит, </w:t>
      </w:r>
    </w:p>
    <w:p w:rsidR="00C23BC8" w:rsidRPr="00B41907" w:rsidRDefault="00C23BC8" w:rsidP="00270352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  <w:shd w:val="clear" w:color="auto" w:fill="FFFFFF"/>
        </w:rPr>
      </w:pPr>
      <w:r w:rsidRPr="00B41907">
        <w:rPr>
          <w:sz w:val="28"/>
          <w:szCs w:val="28"/>
          <w:shd w:val="clear" w:color="auto" w:fill="FFFFFF"/>
        </w:rPr>
        <w:t xml:space="preserve">Дом от мышек сторожит, </w:t>
      </w:r>
    </w:p>
    <w:p w:rsidR="00C23BC8" w:rsidRPr="00B41907" w:rsidRDefault="00C23BC8" w:rsidP="00270352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  <w:shd w:val="clear" w:color="auto" w:fill="FFFFFF"/>
        </w:rPr>
      </w:pPr>
      <w:r w:rsidRPr="00B41907">
        <w:rPr>
          <w:sz w:val="28"/>
          <w:szCs w:val="28"/>
          <w:shd w:val="clear" w:color="auto" w:fill="FFFFFF"/>
        </w:rPr>
        <w:t xml:space="preserve">Молочко из миски пьет, </w:t>
      </w:r>
    </w:p>
    <w:p w:rsidR="00C23BC8" w:rsidRPr="00B41907" w:rsidRDefault="00C23BC8" w:rsidP="00270352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B41907">
        <w:rPr>
          <w:sz w:val="28"/>
          <w:szCs w:val="28"/>
          <w:shd w:val="clear" w:color="auto" w:fill="FFFFFF"/>
        </w:rPr>
        <w:t>Ну конечно это – (кот.)</w:t>
      </w:r>
      <w:r w:rsidRPr="00B41907">
        <w:rPr>
          <w:sz w:val="28"/>
          <w:szCs w:val="28"/>
        </w:rPr>
        <w:br/>
      </w:r>
      <w:r w:rsidRPr="00B41907">
        <w:rPr>
          <w:b/>
          <w:iCs/>
          <w:sz w:val="28"/>
          <w:szCs w:val="28"/>
          <w:bdr w:val="none" w:sz="0" w:space="0" w:color="auto" w:frame="1"/>
        </w:rPr>
        <w:t xml:space="preserve">Ведущий. </w:t>
      </w:r>
      <w:r w:rsidRPr="00B41907">
        <w:rPr>
          <w:sz w:val="28"/>
          <w:szCs w:val="28"/>
        </w:rPr>
        <w:t xml:space="preserve">Давайте, ребятки, позовем котика к нам. Как позвать надо кота? (Кис-кис-кис…) </w:t>
      </w:r>
      <w:r w:rsidRPr="00B41907">
        <w:rPr>
          <w:iCs/>
          <w:sz w:val="28"/>
          <w:szCs w:val="28"/>
          <w:bdr w:val="none" w:sz="0" w:space="0" w:color="auto" w:frame="1"/>
        </w:rPr>
        <w:t>(выходит кот)</w:t>
      </w:r>
    </w:p>
    <w:p w:rsidR="00C23BC8" w:rsidRPr="00B41907" w:rsidRDefault="00C23BC8" w:rsidP="00270352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B41907">
        <w:rPr>
          <w:b/>
          <w:iCs/>
          <w:sz w:val="28"/>
          <w:szCs w:val="28"/>
          <w:bdr w:val="none" w:sz="0" w:space="0" w:color="auto" w:frame="1"/>
        </w:rPr>
        <w:t>Кот</w:t>
      </w:r>
      <w:r w:rsidRPr="00B41907">
        <w:rPr>
          <w:i/>
          <w:iCs/>
          <w:sz w:val="28"/>
          <w:szCs w:val="28"/>
          <w:bdr w:val="none" w:sz="0" w:space="0" w:color="auto" w:frame="1"/>
        </w:rPr>
        <w:t>. </w:t>
      </w:r>
      <w:r w:rsidRPr="00B41907">
        <w:rPr>
          <w:sz w:val="28"/>
          <w:szCs w:val="28"/>
        </w:rPr>
        <w:t>Мяу – мяу! Здравствуйте, ребятки!</w:t>
      </w:r>
    </w:p>
    <w:p w:rsidR="00C23BC8" w:rsidRPr="00B41907" w:rsidRDefault="00C23BC8" w:rsidP="00270352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B41907">
        <w:rPr>
          <w:b/>
          <w:iCs/>
          <w:sz w:val="28"/>
          <w:szCs w:val="28"/>
          <w:bdr w:val="none" w:sz="0" w:space="0" w:color="auto" w:frame="1"/>
        </w:rPr>
        <w:t>Ведущий.</w:t>
      </w:r>
      <w:r w:rsidRPr="00B41907">
        <w:rPr>
          <w:sz w:val="28"/>
          <w:szCs w:val="28"/>
        </w:rPr>
        <w:t xml:space="preserve">  Где ты котик был? </w:t>
      </w:r>
    </w:p>
    <w:p w:rsidR="00C23BC8" w:rsidRPr="00B41907" w:rsidRDefault="00C23BC8" w:rsidP="00270352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B41907">
        <w:rPr>
          <w:b/>
          <w:iCs/>
          <w:sz w:val="28"/>
          <w:szCs w:val="28"/>
          <w:bdr w:val="none" w:sz="0" w:space="0" w:color="auto" w:frame="1"/>
        </w:rPr>
        <w:t>Кот.</w:t>
      </w:r>
      <w:r w:rsidRPr="00B41907">
        <w:rPr>
          <w:sz w:val="28"/>
          <w:szCs w:val="28"/>
        </w:rPr>
        <w:t> Пока вы играли, мышки под полом ходили и меня сердили.</w:t>
      </w:r>
    </w:p>
    <w:p w:rsidR="00C23BC8" w:rsidRPr="00B41907" w:rsidRDefault="00C23BC8" w:rsidP="00270352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B41907">
        <w:rPr>
          <w:b/>
          <w:iCs/>
          <w:sz w:val="28"/>
          <w:szCs w:val="28"/>
          <w:bdr w:val="none" w:sz="0" w:space="0" w:color="auto" w:frame="1"/>
        </w:rPr>
        <w:t xml:space="preserve">Ведущий. </w:t>
      </w:r>
      <w:r w:rsidRPr="00B41907">
        <w:rPr>
          <w:sz w:val="28"/>
          <w:szCs w:val="28"/>
        </w:rPr>
        <w:t>Ты котик не сердись! Лучше ребят научи мышиной игре!</w:t>
      </w:r>
    </w:p>
    <w:p w:rsidR="00C23BC8" w:rsidRPr="00B41907" w:rsidRDefault="00C23BC8" w:rsidP="00270352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B41907">
        <w:rPr>
          <w:sz w:val="28"/>
          <w:szCs w:val="28"/>
        </w:rPr>
        <w:t>Вы сегодня не ребята – не мальчишки, не – девчата. Вы сегодня, малыши, славные мышата!</w:t>
      </w:r>
    </w:p>
    <w:p w:rsidR="00C23BC8" w:rsidRPr="00B41907" w:rsidRDefault="00C23BC8" w:rsidP="00270352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B41907">
        <w:rPr>
          <w:rFonts w:ascii="Times New Roman" w:hAnsi="Times New Roman"/>
          <w:b/>
          <w:bCs/>
          <w:sz w:val="28"/>
          <w:szCs w:val="28"/>
          <w:lang w:eastAsia="ru-RU"/>
        </w:rPr>
        <w:t>ПОДВИЖНАЯ ИГРА «КОТ ВАСЬКА»</w:t>
      </w:r>
    </w:p>
    <w:p w:rsidR="00C23BC8" w:rsidRPr="00B41907" w:rsidRDefault="00C23BC8" w:rsidP="00270352">
      <w:pPr>
        <w:shd w:val="clear" w:color="auto" w:fill="FFFFFF"/>
        <w:spacing w:after="0" w:line="240" w:lineRule="auto"/>
        <w:ind w:firstLine="1700"/>
        <w:contextualSpacing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B41907">
        <w:rPr>
          <w:rFonts w:ascii="Times New Roman" w:hAnsi="Times New Roman"/>
          <w:i/>
          <w:sz w:val="28"/>
          <w:szCs w:val="28"/>
          <w:lang w:eastAsia="ru-RU"/>
        </w:rPr>
        <w:t>Мыши водят хоровод,</w:t>
      </w:r>
    </w:p>
    <w:p w:rsidR="00C23BC8" w:rsidRPr="00B41907" w:rsidRDefault="00C23BC8" w:rsidP="00270352">
      <w:pPr>
        <w:shd w:val="clear" w:color="auto" w:fill="FFFFFF"/>
        <w:spacing w:after="0" w:line="240" w:lineRule="auto"/>
        <w:ind w:firstLine="1700"/>
        <w:contextualSpacing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B41907">
        <w:rPr>
          <w:rFonts w:ascii="Times New Roman" w:hAnsi="Times New Roman"/>
          <w:i/>
          <w:sz w:val="28"/>
          <w:szCs w:val="28"/>
          <w:lang w:eastAsia="ru-RU"/>
        </w:rPr>
        <w:t>У печурки дремлет кот.</w:t>
      </w:r>
    </w:p>
    <w:p w:rsidR="00C23BC8" w:rsidRPr="00B41907" w:rsidRDefault="00C23BC8" w:rsidP="00270352">
      <w:pPr>
        <w:shd w:val="clear" w:color="auto" w:fill="FFFFFF"/>
        <w:spacing w:after="0" w:line="240" w:lineRule="auto"/>
        <w:ind w:firstLine="1700"/>
        <w:contextualSpacing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B41907">
        <w:rPr>
          <w:rFonts w:ascii="Times New Roman" w:hAnsi="Times New Roman"/>
          <w:i/>
          <w:sz w:val="28"/>
          <w:szCs w:val="28"/>
          <w:lang w:eastAsia="ru-RU"/>
        </w:rPr>
        <w:t>Тише мыши, не шумите,</w:t>
      </w:r>
    </w:p>
    <w:p w:rsidR="00C23BC8" w:rsidRPr="00B41907" w:rsidRDefault="00C23BC8" w:rsidP="00270352">
      <w:pPr>
        <w:shd w:val="clear" w:color="auto" w:fill="FFFFFF"/>
        <w:spacing w:after="0" w:line="240" w:lineRule="auto"/>
        <w:ind w:firstLine="1700"/>
        <w:contextualSpacing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B41907">
        <w:rPr>
          <w:rFonts w:ascii="Times New Roman" w:hAnsi="Times New Roman"/>
          <w:i/>
          <w:sz w:val="28"/>
          <w:szCs w:val="28"/>
          <w:lang w:eastAsia="ru-RU"/>
        </w:rPr>
        <w:t>Кота Ваську не будите.</w:t>
      </w:r>
    </w:p>
    <w:p w:rsidR="00C23BC8" w:rsidRPr="00B41907" w:rsidRDefault="00C23BC8" w:rsidP="00270352">
      <w:pPr>
        <w:shd w:val="clear" w:color="auto" w:fill="FFFFFF"/>
        <w:spacing w:after="0" w:line="240" w:lineRule="auto"/>
        <w:ind w:firstLine="1700"/>
        <w:contextualSpacing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B41907">
        <w:rPr>
          <w:rFonts w:ascii="Times New Roman" w:hAnsi="Times New Roman"/>
          <w:i/>
          <w:sz w:val="28"/>
          <w:szCs w:val="28"/>
          <w:lang w:eastAsia="ru-RU"/>
        </w:rPr>
        <w:t>Как проснётся Васька-кот,</w:t>
      </w:r>
    </w:p>
    <w:p w:rsidR="00C23BC8" w:rsidRPr="00B41907" w:rsidRDefault="00C23BC8" w:rsidP="00270352">
      <w:pPr>
        <w:shd w:val="clear" w:color="auto" w:fill="FFFFFF"/>
        <w:spacing w:after="0" w:line="240" w:lineRule="auto"/>
        <w:ind w:firstLine="1700"/>
        <w:contextualSpacing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B41907">
        <w:rPr>
          <w:rFonts w:ascii="Times New Roman" w:hAnsi="Times New Roman"/>
          <w:i/>
          <w:sz w:val="28"/>
          <w:szCs w:val="28"/>
          <w:lang w:eastAsia="ru-RU"/>
        </w:rPr>
        <w:t>Разобьёт весь хоровод.</w:t>
      </w:r>
    </w:p>
    <w:p w:rsidR="00C23BC8" w:rsidRPr="00B41907" w:rsidRDefault="00C23BC8" w:rsidP="00270352">
      <w:pPr>
        <w:shd w:val="clear" w:color="auto" w:fill="FFFFFF"/>
        <w:spacing w:after="0" w:line="240" w:lineRule="auto"/>
        <w:ind w:firstLine="1700"/>
        <w:contextualSpacing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B41907">
        <w:rPr>
          <w:rFonts w:ascii="Times New Roman" w:hAnsi="Times New Roman"/>
          <w:i/>
          <w:sz w:val="28"/>
          <w:szCs w:val="28"/>
          <w:lang w:eastAsia="ru-RU"/>
        </w:rPr>
        <w:t>Вот проснулся Васька-кот</w:t>
      </w:r>
    </w:p>
    <w:p w:rsidR="00C23BC8" w:rsidRPr="00B41907" w:rsidRDefault="00C23BC8" w:rsidP="00270352">
      <w:pPr>
        <w:shd w:val="clear" w:color="auto" w:fill="FFFFFF"/>
        <w:spacing w:after="0" w:line="240" w:lineRule="auto"/>
        <w:ind w:firstLine="1700"/>
        <w:contextualSpacing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B41907">
        <w:rPr>
          <w:rFonts w:ascii="Times New Roman" w:hAnsi="Times New Roman"/>
          <w:i/>
          <w:sz w:val="28"/>
          <w:szCs w:val="28"/>
          <w:lang w:eastAsia="ru-RU"/>
        </w:rPr>
        <w:t>Разбежался хоровод.</w:t>
      </w:r>
    </w:p>
    <w:p w:rsidR="00C23BC8" w:rsidRPr="00B41907" w:rsidRDefault="00C23BC8" w:rsidP="00270352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41907">
        <w:rPr>
          <w:rFonts w:ascii="Times New Roman" w:hAnsi="Times New Roman"/>
          <w:b/>
          <w:bCs/>
          <w:sz w:val="28"/>
          <w:szCs w:val="28"/>
          <w:lang w:eastAsia="ru-RU"/>
        </w:rPr>
        <w:t>Выбегает Бобик и нападает на кота, кот отбивается</w:t>
      </w:r>
    </w:p>
    <w:p w:rsidR="00C23BC8" w:rsidRPr="00B41907" w:rsidRDefault="00C23BC8" w:rsidP="00270352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B41907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B41907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B41907">
        <w:rPr>
          <w:rFonts w:ascii="Times New Roman" w:hAnsi="Times New Roman"/>
          <w:sz w:val="28"/>
          <w:szCs w:val="28"/>
          <w:lang w:eastAsia="ru-RU"/>
        </w:rPr>
        <w:t>Бобик, котик, что вы делаете? Зачем вы деретесь, ведь нужно дружно жить!</w:t>
      </w:r>
    </w:p>
    <w:p w:rsidR="00C23BC8" w:rsidRPr="00B41907" w:rsidRDefault="00C23BC8" w:rsidP="00270352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B41907">
        <w:rPr>
          <w:rFonts w:ascii="Times New Roman" w:hAnsi="Times New Roman"/>
          <w:b/>
          <w:sz w:val="28"/>
          <w:szCs w:val="28"/>
          <w:lang w:eastAsia="ru-RU"/>
        </w:rPr>
        <w:t>Кот.</w:t>
      </w:r>
      <w:r w:rsidRPr="00B41907">
        <w:rPr>
          <w:rFonts w:ascii="Times New Roman" w:hAnsi="Times New Roman"/>
          <w:sz w:val="28"/>
          <w:szCs w:val="28"/>
          <w:lang w:eastAsia="ru-RU"/>
        </w:rPr>
        <w:t xml:space="preserve"> Мы не можем дружить с собакой</w:t>
      </w:r>
    </w:p>
    <w:p w:rsidR="00C23BC8" w:rsidRPr="00B41907" w:rsidRDefault="00C23BC8" w:rsidP="00270352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B41907">
        <w:rPr>
          <w:rFonts w:ascii="Times New Roman" w:hAnsi="Times New Roman"/>
          <w:b/>
          <w:sz w:val="28"/>
          <w:szCs w:val="28"/>
          <w:lang w:eastAsia="ru-RU"/>
        </w:rPr>
        <w:t>Бобик.</w:t>
      </w:r>
      <w:r w:rsidRPr="00B41907">
        <w:rPr>
          <w:rFonts w:ascii="Times New Roman" w:hAnsi="Times New Roman"/>
          <w:sz w:val="28"/>
          <w:szCs w:val="28"/>
          <w:lang w:eastAsia="ru-RU"/>
        </w:rPr>
        <w:t xml:space="preserve"> Да, никогда</w:t>
      </w:r>
    </w:p>
    <w:p w:rsidR="00C23BC8" w:rsidRPr="00B41907" w:rsidRDefault="00C23BC8" w:rsidP="00270352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B41907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B41907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B41907">
        <w:rPr>
          <w:rFonts w:ascii="Times New Roman" w:hAnsi="Times New Roman"/>
          <w:sz w:val="28"/>
          <w:szCs w:val="28"/>
          <w:lang w:eastAsia="ru-RU"/>
        </w:rPr>
        <w:t>Дружба крепкая может быть и у котов с собаками. Ребята, давайте мы Бобику и котику мирилку расскажем  и помирим их навсегда (все вместе читают мирилку, держась мизинчиками)</w:t>
      </w:r>
    </w:p>
    <w:p w:rsidR="00C23BC8" w:rsidRPr="00B41907" w:rsidRDefault="00C23BC8" w:rsidP="00270352">
      <w:pPr>
        <w:shd w:val="clear" w:color="auto" w:fill="FFFFFF"/>
        <w:spacing w:after="0" w:line="240" w:lineRule="auto"/>
        <w:ind w:left="708"/>
        <w:contextualSpacing/>
        <w:rPr>
          <w:rFonts w:ascii="Times New Roman" w:hAnsi="Times New Roman"/>
          <w:i/>
          <w:sz w:val="28"/>
          <w:szCs w:val="28"/>
          <w:lang w:eastAsia="ru-RU"/>
        </w:rPr>
      </w:pPr>
      <w:r w:rsidRPr="00B41907">
        <w:rPr>
          <w:rFonts w:ascii="Times New Roman" w:hAnsi="Times New Roman"/>
          <w:i/>
          <w:sz w:val="28"/>
          <w:szCs w:val="28"/>
          <w:lang w:eastAsia="ru-RU"/>
        </w:rPr>
        <w:t>Чем ругаться и дразниться</w:t>
      </w:r>
      <w:r w:rsidRPr="00B41907">
        <w:rPr>
          <w:rFonts w:ascii="Times New Roman" w:hAnsi="Times New Roman"/>
          <w:i/>
          <w:sz w:val="28"/>
          <w:szCs w:val="28"/>
          <w:lang w:eastAsia="ru-RU"/>
        </w:rPr>
        <w:br/>
        <w:t>Лучше нам с тобой мириться!</w:t>
      </w:r>
      <w:r w:rsidRPr="00B41907">
        <w:rPr>
          <w:rFonts w:ascii="Times New Roman" w:hAnsi="Times New Roman"/>
          <w:i/>
          <w:sz w:val="28"/>
          <w:szCs w:val="28"/>
          <w:lang w:eastAsia="ru-RU"/>
        </w:rPr>
        <w:br/>
        <w:t>Очень скучно в ссоре жить,</w:t>
      </w:r>
      <w:r w:rsidRPr="00B41907">
        <w:rPr>
          <w:rFonts w:ascii="Times New Roman" w:hAnsi="Times New Roman"/>
          <w:i/>
          <w:sz w:val="28"/>
          <w:szCs w:val="28"/>
          <w:lang w:eastAsia="ru-RU"/>
        </w:rPr>
        <w:br/>
        <w:t>Потому – давай дружить!</w:t>
      </w:r>
    </w:p>
    <w:p w:rsidR="00C23BC8" w:rsidRPr="00B41907" w:rsidRDefault="00C23BC8" w:rsidP="00270352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B41907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B41907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B41907">
        <w:rPr>
          <w:rFonts w:ascii="Times New Roman" w:hAnsi="Times New Roman"/>
          <w:sz w:val="28"/>
          <w:szCs w:val="28"/>
          <w:lang w:eastAsia="ru-RU"/>
        </w:rPr>
        <w:t>Вот теперь мы все друзья! А раз так, давайте все вместе играть!</w:t>
      </w:r>
    </w:p>
    <w:p w:rsidR="00C23BC8" w:rsidRPr="00B41907" w:rsidRDefault="00C23BC8" w:rsidP="00270352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 w:rsidRPr="00B41907">
        <w:rPr>
          <w:rFonts w:ascii="Times New Roman" w:hAnsi="Times New Roman"/>
          <w:b/>
          <w:sz w:val="28"/>
          <w:szCs w:val="28"/>
          <w:lang w:eastAsia="ru-RU"/>
        </w:rPr>
        <w:t>Подвижная игра «Найди свой домик»</w:t>
      </w:r>
      <w:r w:rsidRPr="00B41907">
        <w:rPr>
          <w:rFonts w:ascii="Times New Roman" w:hAnsi="Times New Roman"/>
          <w:sz w:val="28"/>
          <w:szCs w:val="28"/>
          <w:lang w:eastAsia="ru-RU"/>
        </w:rPr>
        <w:t xml:space="preserve"> (под музыку дети бегают по кругу, музыка заканчивается – занимают место в обруче)</w:t>
      </w:r>
    </w:p>
    <w:p w:rsidR="00C23BC8" w:rsidRPr="00B41907" w:rsidRDefault="00C23BC8" w:rsidP="00270352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B41907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B41907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B41907">
        <w:rPr>
          <w:rFonts w:ascii="Times New Roman" w:hAnsi="Times New Roman"/>
          <w:sz w:val="28"/>
          <w:szCs w:val="28"/>
          <w:lang w:eastAsia="ru-RU"/>
        </w:rPr>
        <w:t>Вместе весело играть? </w:t>
      </w:r>
      <w:r w:rsidRPr="00B41907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</w:p>
    <w:p w:rsidR="00C23BC8" w:rsidRPr="00B41907" w:rsidRDefault="00C23BC8" w:rsidP="00270352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B41907">
        <w:rPr>
          <w:rFonts w:ascii="Times New Roman" w:hAnsi="Times New Roman"/>
          <w:sz w:val="28"/>
          <w:szCs w:val="28"/>
          <w:lang w:eastAsia="ru-RU"/>
        </w:rPr>
        <w:t>Так давайте дружить, не ссориться, всегда помогать друг другу и тогда у нас будет много </w:t>
      </w:r>
      <w:r w:rsidRPr="00B41907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друзей</w:t>
      </w:r>
      <w:r w:rsidRPr="00B41907">
        <w:rPr>
          <w:rFonts w:ascii="Times New Roman" w:hAnsi="Times New Roman"/>
          <w:sz w:val="28"/>
          <w:szCs w:val="28"/>
          <w:lang w:eastAsia="ru-RU"/>
        </w:rPr>
        <w:t>.</w:t>
      </w:r>
    </w:p>
    <w:p w:rsidR="00C23BC8" w:rsidRPr="00B41907" w:rsidRDefault="00C23BC8" w:rsidP="00270352">
      <w:pPr>
        <w:spacing w:after="0" w:line="240" w:lineRule="auto"/>
        <w:contextualSpacing/>
        <w:rPr>
          <w:rStyle w:val="c0"/>
          <w:rFonts w:ascii="Times New Roman" w:hAnsi="Times New Roman"/>
          <w:sz w:val="28"/>
          <w:szCs w:val="28"/>
        </w:rPr>
      </w:pPr>
      <w:r w:rsidRPr="00B41907">
        <w:rPr>
          <w:rStyle w:val="c0"/>
          <w:rFonts w:ascii="Times New Roman" w:hAnsi="Times New Roman"/>
          <w:b/>
          <w:sz w:val="28"/>
          <w:szCs w:val="28"/>
        </w:rPr>
        <w:t>Бобик.</w:t>
      </w:r>
      <w:r w:rsidRPr="00B41907">
        <w:rPr>
          <w:rStyle w:val="c0"/>
          <w:rFonts w:ascii="Times New Roman" w:hAnsi="Times New Roman"/>
          <w:sz w:val="28"/>
          <w:szCs w:val="28"/>
        </w:rPr>
        <w:t xml:space="preserve"> Интересно и весело у вас в детском саду, </w:t>
      </w:r>
    </w:p>
    <w:p w:rsidR="00C23BC8" w:rsidRPr="00B41907" w:rsidRDefault="00C23BC8" w:rsidP="00270352">
      <w:pPr>
        <w:spacing w:after="0" w:line="240" w:lineRule="auto"/>
        <w:contextualSpacing/>
        <w:rPr>
          <w:rStyle w:val="c0"/>
          <w:rFonts w:ascii="Times New Roman" w:hAnsi="Times New Roman"/>
          <w:sz w:val="28"/>
          <w:szCs w:val="28"/>
        </w:rPr>
      </w:pPr>
      <w:r w:rsidRPr="00B41907">
        <w:rPr>
          <w:rStyle w:val="c0"/>
          <w:rFonts w:ascii="Times New Roman" w:hAnsi="Times New Roman"/>
          <w:b/>
          <w:sz w:val="28"/>
          <w:szCs w:val="28"/>
        </w:rPr>
        <w:t>Кот.</w:t>
      </w:r>
      <w:r w:rsidRPr="00B41907">
        <w:rPr>
          <w:rStyle w:val="c0"/>
          <w:rFonts w:ascii="Times New Roman" w:hAnsi="Times New Roman"/>
          <w:sz w:val="28"/>
          <w:szCs w:val="28"/>
        </w:rPr>
        <w:t xml:space="preserve"> Но пора нам возвращаться к себе домой, приглашайте нас еще в гости.</w:t>
      </w:r>
    </w:p>
    <w:p w:rsidR="00C23BC8" w:rsidRPr="00B41907" w:rsidRDefault="00C23BC8" w:rsidP="00270352">
      <w:pPr>
        <w:spacing w:after="0" w:line="240" w:lineRule="auto"/>
        <w:contextualSpacing/>
        <w:rPr>
          <w:rStyle w:val="c0"/>
          <w:rFonts w:ascii="Times New Roman" w:hAnsi="Times New Roman"/>
          <w:b/>
          <w:sz w:val="28"/>
          <w:szCs w:val="28"/>
        </w:rPr>
      </w:pPr>
      <w:r w:rsidRPr="00B41907">
        <w:rPr>
          <w:rStyle w:val="c0"/>
          <w:rFonts w:ascii="Times New Roman" w:hAnsi="Times New Roman"/>
          <w:b/>
          <w:sz w:val="28"/>
          <w:szCs w:val="28"/>
        </w:rPr>
        <w:t xml:space="preserve">Прощаются </w:t>
      </w:r>
    </w:p>
    <w:p w:rsidR="00C23BC8" w:rsidRPr="00964BD4" w:rsidRDefault="00C23BC8" w:rsidP="00964BD4">
      <w:pPr>
        <w:rPr>
          <w:lang w:eastAsia="ru-RU"/>
        </w:rPr>
      </w:pPr>
    </w:p>
    <w:sectPr w:rsidR="00C23BC8" w:rsidRPr="00964BD4" w:rsidSect="00E31B18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pgBorders w:display="firstPage" w:offsetFrom="page">
        <w:top w:val="peopleHats" w:sz="20" w:space="24" w:color="auto"/>
        <w:left w:val="peopleHats" w:sz="20" w:space="24" w:color="auto"/>
        <w:bottom w:val="peopleHats" w:sz="20" w:space="24" w:color="auto"/>
        <w:right w:val="peopleHats" w:sz="20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BC8" w:rsidRDefault="00C23BC8" w:rsidP="00270352">
      <w:pPr>
        <w:spacing w:after="0" w:line="240" w:lineRule="auto"/>
      </w:pPr>
      <w:r>
        <w:separator/>
      </w:r>
    </w:p>
  </w:endnote>
  <w:endnote w:type="continuationSeparator" w:id="0">
    <w:p w:rsidR="00C23BC8" w:rsidRDefault="00C23BC8" w:rsidP="00270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BC8" w:rsidRDefault="00C23BC8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C23BC8" w:rsidRDefault="00C23B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BC8" w:rsidRDefault="00C23BC8" w:rsidP="00270352">
      <w:pPr>
        <w:spacing w:after="0" w:line="240" w:lineRule="auto"/>
      </w:pPr>
      <w:r>
        <w:separator/>
      </w:r>
    </w:p>
  </w:footnote>
  <w:footnote w:type="continuationSeparator" w:id="0">
    <w:p w:rsidR="00C23BC8" w:rsidRDefault="00C23BC8" w:rsidP="00270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BC8" w:rsidRPr="00E31B18" w:rsidRDefault="00C23BC8" w:rsidP="00E31B18">
    <w:pPr>
      <w:pStyle w:val="Header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1271"/>
    <w:multiLevelType w:val="multilevel"/>
    <w:tmpl w:val="7AF2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FE25DC"/>
    <w:multiLevelType w:val="multilevel"/>
    <w:tmpl w:val="452A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5003C2"/>
    <w:multiLevelType w:val="hybridMultilevel"/>
    <w:tmpl w:val="BEE6F4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E4E1F"/>
    <w:multiLevelType w:val="multilevel"/>
    <w:tmpl w:val="856C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52032B"/>
    <w:multiLevelType w:val="multilevel"/>
    <w:tmpl w:val="51966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85C2472"/>
    <w:multiLevelType w:val="hybridMultilevel"/>
    <w:tmpl w:val="CA6AC3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B90E0A"/>
    <w:multiLevelType w:val="hybridMultilevel"/>
    <w:tmpl w:val="3EB410DA"/>
    <w:lvl w:ilvl="0" w:tplc="6752454E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5DD20370"/>
    <w:multiLevelType w:val="multilevel"/>
    <w:tmpl w:val="875C6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8C23710"/>
    <w:multiLevelType w:val="multilevel"/>
    <w:tmpl w:val="38FEF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5F8"/>
    <w:rsid w:val="00002B9A"/>
    <w:rsid w:val="00066739"/>
    <w:rsid w:val="00107DCF"/>
    <w:rsid w:val="0016476F"/>
    <w:rsid w:val="001C0B30"/>
    <w:rsid w:val="001D17E7"/>
    <w:rsid w:val="0026638B"/>
    <w:rsid w:val="00270352"/>
    <w:rsid w:val="003D7574"/>
    <w:rsid w:val="00454C7A"/>
    <w:rsid w:val="00527FDF"/>
    <w:rsid w:val="005C7C95"/>
    <w:rsid w:val="005F39A1"/>
    <w:rsid w:val="005F5FF2"/>
    <w:rsid w:val="006033FF"/>
    <w:rsid w:val="00644C02"/>
    <w:rsid w:val="00666A7F"/>
    <w:rsid w:val="0069620F"/>
    <w:rsid w:val="007661CC"/>
    <w:rsid w:val="007A170D"/>
    <w:rsid w:val="008016EC"/>
    <w:rsid w:val="008929C6"/>
    <w:rsid w:val="00964BD4"/>
    <w:rsid w:val="00991291"/>
    <w:rsid w:val="00A85999"/>
    <w:rsid w:val="00AF3B1E"/>
    <w:rsid w:val="00B41907"/>
    <w:rsid w:val="00B725F8"/>
    <w:rsid w:val="00C23BC8"/>
    <w:rsid w:val="00C66FC4"/>
    <w:rsid w:val="00D05B93"/>
    <w:rsid w:val="00E31B18"/>
    <w:rsid w:val="00E842D9"/>
    <w:rsid w:val="00EC5D58"/>
    <w:rsid w:val="00ED7644"/>
    <w:rsid w:val="00F3430D"/>
    <w:rsid w:val="00F40645"/>
    <w:rsid w:val="00FC0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FD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962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69620F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107D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1C0B3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54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4C7A"/>
    <w:rPr>
      <w:rFonts w:ascii="Tahoma" w:hAnsi="Tahoma" w:cs="Tahoma"/>
      <w:sz w:val="16"/>
      <w:szCs w:val="16"/>
    </w:rPr>
  </w:style>
  <w:style w:type="paragraph" w:customStyle="1" w:styleId="c6">
    <w:name w:val="c6"/>
    <w:basedOn w:val="Normal"/>
    <w:uiPriority w:val="99"/>
    <w:rsid w:val="00964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DefaultParagraphFont"/>
    <w:uiPriority w:val="99"/>
    <w:rsid w:val="00964BD4"/>
    <w:rPr>
      <w:rFonts w:cs="Times New Roman"/>
    </w:rPr>
  </w:style>
  <w:style w:type="paragraph" w:customStyle="1" w:styleId="c19">
    <w:name w:val="c19"/>
    <w:basedOn w:val="Normal"/>
    <w:uiPriority w:val="99"/>
    <w:rsid w:val="00964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DefaultParagraphFont"/>
    <w:uiPriority w:val="99"/>
    <w:rsid w:val="00964BD4"/>
    <w:rPr>
      <w:rFonts w:cs="Times New Roman"/>
    </w:rPr>
  </w:style>
  <w:style w:type="paragraph" w:customStyle="1" w:styleId="c5">
    <w:name w:val="c5"/>
    <w:basedOn w:val="Normal"/>
    <w:uiPriority w:val="99"/>
    <w:rsid w:val="00964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DefaultParagraphFont"/>
    <w:uiPriority w:val="99"/>
    <w:rsid w:val="00964BD4"/>
    <w:rPr>
      <w:rFonts w:cs="Times New Roman"/>
    </w:rPr>
  </w:style>
  <w:style w:type="character" w:customStyle="1" w:styleId="c0">
    <w:name w:val="c0"/>
    <w:basedOn w:val="DefaultParagraphFont"/>
    <w:uiPriority w:val="99"/>
    <w:rsid w:val="00964BD4"/>
    <w:rPr>
      <w:rFonts w:cs="Times New Roman"/>
    </w:rPr>
  </w:style>
  <w:style w:type="character" w:customStyle="1" w:styleId="c20">
    <w:name w:val="c20"/>
    <w:basedOn w:val="DefaultParagraphFont"/>
    <w:uiPriority w:val="99"/>
    <w:rsid w:val="00964BD4"/>
    <w:rPr>
      <w:rFonts w:cs="Times New Roman"/>
    </w:rPr>
  </w:style>
  <w:style w:type="character" w:customStyle="1" w:styleId="c9">
    <w:name w:val="c9"/>
    <w:basedOn w:val="DefaultParagraphFont"/>
    <w:uiPriority w:val="99"/>
    <w:rsid w:val="00964BD4"/>
    <w:rPr>
      <w:rFonts w:cs="Times New Roman"/>
    </w:rPr>
  </w:style>
  <w:style w:type="character" w:customStyle="1" w:styleId="c25">
    <w:name w:val="c25"/>
    <w:basedOn w:val="DefaultParagraphFont"/>
    <w:uiPriority w:val="99"/>
    <w:rsid w:val="00964BD4"/>
    <w:rPr>
      <w:rFonts w:cs="Times New Roman"/>
    </w:rPr>
  </w:style>
  <w:style w:type="paragraph" w:styleId="ListParagraph">
    <w:name w:val="List Paragraph"/>
    <w:basedOn w:val="Normal"/>
    <w:uiPriority w:val="99"/>
    <w:qFormat/>
    <w:rsid w:val="002663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70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7035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70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7035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02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2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22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2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22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222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222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22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2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308</TotalTime>
  <Pages>10</Pages>
  <Words>2082</Words>
  <Characters>11874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Пользователь Windows</cp:lastModifiedBy>
  <cp:revision>14</cp:revision>
  <cp:lastPrinted>2017-09-17T17:42:00Z</cp:lastPrinted>
  <dcterms:created xsi:type="dcterms:W3CDTF">2017-09-16T14:53:00Z</dcterms:created>
  <dcterms:modified xsi:type="dcterms:W3CDTF">2025-10-03T09:49:00Z</dcterms:modified>
</cp:coreProperties>
</file>