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1B" w:rsidRPr="00FE4C4C" w:rsidRDefault="00C32A1B" w:rsidP="00FE4C4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cs="Arial"/>
          <w:color w:val="000000"/>
          <w:kern w:val="36"/>
          <w:sz w:val="45"/>
          <w:szCs w:val="45"/>
        </w:rPr>
      </w:pPr>
      <w:r w:rsidRPr="00FE4C4C">
        <w:rPr>
          <w:rFonts w:ascii="Arial" w:hAnsi="Arial" w:cs="Arial"/>
          <w:color w:val="000000"/>
          <w:kern w:val="36"/>
          <w:sz w:val="45"/>
          <w:szCs w:val="45"/>
        </w:rPr>
        <w:t xml:space="preserve"> «Витамины и здоровье»</w:t>
      </w:r>
    </w:p>
    <w:p w:rsidR="00C32A1B" w:rsidRPr="00FE4C4C" w:rsidRDefault="00C32A1B" w:rsidP="00FE4C4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cs="Arial"/>
          <w:color w:val="000000"/>
          <w:kern w:val="36"/>
          <w:sz w:val="28"/>
          <w:szCs w:val="28"/>
        </w:rPr>
      </w:pPr>
      <w:r w:rsidRPr="00FE4C4C">
        <w:rPr>
          <w:rFonts w:ascii="Arial" w:hAnsi="Arial" w:cs="Arial"/>
          <w:color w:val="000000"/>
          <w:kern w:val="36"/>
          <w:sz w:val="28"/>
          <w:szCs w:val="28"/>
        </w:rPr>
        <w:t>(краткосрочный проект)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Тема </w:t>
      </w:r>
      <w:r w:rsidRPr="00FE4C4C">
        <w:rPr>
          <w:rFonts w:ascii="Arial" w:hAnsi="Arial" w:cs="Arial"/>
          <w:b/>
          <w:bCs/>
          <w:color w:val="000000"/>
          <w:sz w:val="27"/>
          <w:u w:val="single"/>
        </w:rPr>
        <w:t>проекта</w:t>
      </w: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:</w:t>
      </w:r>
      <w:r w:rsidRPr="00FE4C4C">
        <w:rPr>
          <w:rFonts w:ascii="Arial" w:hAnsi="Arial" w:cs="Arial"/>
          <w:color w:val="000000"/>
          <w:sz w:val="27"/>
          <w:szCs w:val="27"/>
        </w:rPr>
        <w:t>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</w:t>
      </w:r>
      <w:r w:rsidRPr="00FE4C4C">
        <w:rPr>
          <w:rFonts w:ascii="Arial" w:hAnsi="Arial" w:cs="Arial"/>
          <w:b/>
          <w:bCs/>
          <w:i/>
          <w:iCs/>
          <w:color w:val="000000"/>
          <w:sz w:val="27"/>
        </w:rPr>
        <w:t>Витамины и здоровье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Тип </w:t>
      </w:r>
      <w:r w:rsidRPr="00FE4C4C">
        <w:rPr>
          <w:rFonts w:ascii="Arial" w:hAnsi="Arial" w:cs="Arial"/>
          <w:b/>
          <w:bCs/>
          <w:color w:val="000000"/>
          <w:sz w:val="27"/>
          <w:u w:val="single"/>
        </w:rPr>
        <w:t>проекта</w:t>
      </w: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:</w:t>
      </w:r>
      <w:r w:rsidRPr="00FE4C4C">
        <w:rPr>
          <w:rFonts w:ascii="Arial" w:hAnsi="Arial" w:cs="Arial"/>
          <w:color w:val="000000"/>
          <w:sz w:val="27"/>
          <w:szCs w:val="27"/>
        </w:rPr>
        <w:t xml:space="preserve"> познавательно - исследовательский.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Продолжительность </w:t>
      </w:r>
      <w:r w:rsidRPr="00FE4C4C">
        <w:rPr>
          <w:rFonts w:ascii="Arial" w:hAnsi="Arial" w:cs="Arial"/>
          <w:b/>
          <w:bCs/>
          <w:color w:val="000000"/>
          <w:sz w:val="27"/>
          <w:u w:val="single"/>
        </w:rPr>
        <w:t>проекта</w:t>
      </w: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:</w:t>
      </w:r>
      <w:r w:rsidRPr="00FE4C4C">
        <w:rPr>
          <w:rFonts w:ascii="Arial" w:hAnsi="Arial" w:cs="Arial"/>
          <w:color w:val="000000"/>
          <w:sz w:val="27"/>
          <w:szCs w:val="27"/>
        </w:rPr>
        <w:t xml:space="preserve"> 2 недели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Участники </w:t>
      </w:r>
      <w:r w:rsidRPr="00FE4C4C">
        <w:rPr>
          <w:rFonts w:ascii="Arial" w:hAnsi="Arial" w:cs="Arial"/>
          <w:b/>
          <w:bCs/>
          <w:color w:val="000000"/>
          <w:sz w:val="27"/>
          <w:u w:val="single"/>
        </w:rPr>
        <w:t>проекта</w:t>
      </w:r>
      <w:r w:rsidRPr="00FE4C4C">
        <w:rPr>
          <w:rFonts w:ascii="Arial" w:hAnsi="Arial" w:cs="Arial"/>
          <w:color w:val="000000"/>
          <w:sz w:val="27"/>
          <w:szCs w:val="27"/>
          <w:u w:val="single"/>
        </w:rPr>
        <w:t>:</w:t>
      </w:r>
      <w:r w:rsidRPr="00FE4C4C">
        <w:rPr>
          <w:rFonts w:ascii="Arial" w:hAnsi="Arial" w:cs="Arial"/>
          <w:color w:val="000000"/>
          <w:sz w:val="27"/>
          <w:szCs w:val="27"/>
        </w:rPr>
        <w:t xml:space="preserve"> дети и воспитатели </w:t>
      </w:r>
      <w:r>
        <w:rPr>
          <w:rFonts w:ascii="Arial" w:hAnsi="Arial" w:cs="Arial"/>
          <w:b/>
          <w:bCs/>
          <w:color w:val="000000"/>
          <w:sz w:val="27"/>
        </w:rPr>
        <w:t xml:space="preserve">средней </w:t>
      </w:r>
      <w:r w:rsidRPr="00FE4C4C">
        <w:rPr>
          <w:rFonts w:ascii="Arial" w:hAnsi="Arial" w:cs="Arial"/>
          <w:b/>
          <w:bCs/>
          <w:color w:val="000000"/>
          <w:sz w:val="27"/>
        </w:rPr>
        <w:t>группы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Цель </w:t>
      </w:r>
      <w:r w:rsidRPr="00FE4C4C">
        <w:rPr>
          <w:rFonts w:ascii="Arial" w:hAnsi="Arial" w:cs="Arial"/>
          <w:b/>
          <w:bCs/>
          <w:color w:val="000000"/>
          <w:sz w:val="27"/>
          <w:u w:val="single"/>
        </w:rPr>
        <w:t>проекта</w:t>
      </w: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:</w:t>
      </w:r>
      <w:r w:rsidRPr="00FE4C4C">
        <w:rPr>
          <w:rFonts w:ascii="Arial" w:hAnsi="Arial" w:cs="Arial"/>
          <w:color w:val="000000"/>
          <w:sz w:val="27"/>
          <w:szCs w:val="27"/>
        </w:rPr>
        <w:t xml:space="preserve"> формировать у детей представления о правильном питании и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здоровом образе жизни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b/>
          <w:color w:val="000000"/>
          <w:sz w:val="27"/>
          <w:szCs w:val="27"/>
          <w:u w:val="single"/>
        </w:rPr>
      </w:pP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b/>
          <w:color w:val="000000"/>
          <w:sz w:val="27"/>
          <w:szCs w:val="27"/>
          <w:u w:val="single"/>
        </w:rPr>
      </w:pP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Задачи </w:t>
      </w:r>
      <w:r w:rsidRPr="00FE4C4C">
        <w:rPr>
          <w:rFonts w:ascii="Arial" w:hAnsi="Arial" w:cs="Arial"/>
          <w:b/>
          <w:bCs/>
          <w:color w:val="000000"/>
          <w:sz w:val="27"/>
          <w:u w:val="single"/>
        </w:rPr>
        <w:t>проекта</w:t>
      </w: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: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1. Способствовать накоплению знаний об овощах и фруктах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2. Дать детям знания о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витаминах</w:t>
      </w:r>
      <w:r w:rsidRPr="00FE4C4C">
        <w:rPr>
          <w:rFonts w:ascii="Arial" w:hAnsi="Arial" w:cs="Arial"/>
          <w:color w:val="000000"/>
          <w:sz w:val="27"/>
          <w:szCs w:val="27"/>
        </w:rPr>
        <w:t>, об их пользе для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здоровья человека</w:t>
      </w:r>
      <w:r w:rsidRPr="00FE4C4C">
        <w:rPr>
          <w:rFonts w:ascii="Arial" w:hAnsi="Arial" w:cs="Arial"/>
          <w:color w:val="000000"/>
          <w:sz w:val="27"/>
          <w:szCs w:val="27"/>
        </w:rPr>
        <w:t>, о содержании тех или иных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 в овощах</w:t>
      </w:r>
      <w:r w:rsidRPr="00FE4C4C">
        <w:rPr>
          <w:rFonts w:ascii="Arial" w:hAnsi="Arial" w:cs="Arial"/>
          <w:color w:val="000000"/>
          <w:sz w:val="27"/>
          <w:szCs w:val="27"/>
        </w:rPr>
        <w:t>, фруктах.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3. Расширять знания дошкольников о взаимосвязи питания и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здоровья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4. Воспитывать стремление к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здоровому образу жизни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Предполагаемые результаты по </w:t>
      </w:r>
      <w:r w:rsidRPr="00FE4C4C">
        <w:rPr>
          <w:rFonts w:ascii="Arial" w:hAnsi="Arial" w:cs="Arial"/>
          <w:b/>
          <w:bCs/>
          <w:color w:val="000000"/>
          <w:sz w:val="27"/>
        </w:rPr>
        <w:t>проекту</w:t>
      </w:r>
      <w:r w:rsidRPr="00FE4C4C">
        <w:rPr>
          <w:rFonts w:ascii="Arial" w:hAnsi="Arial" w:cs="Arial"/>
          <w:color w:val="000000"/>
          <w:sz w:val="27"/>
          <w:szCs w:val="27"/>
        </w:rPr>
        <w:t>: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приобретение необходимых знаний и представлений о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витаминах</w:t>
      </w:r>
      <w:r w:rsidRPr="00FE4C4C">
        <w:rPr>
          <w:rFonts w:ascii="Arial" w:hAnsi="Arial" w:cs="Arial"/>
          <w:color w:val="000000"/>
          <w:sz w:val="27"/>
          <w:szCs w:val="27"/>
        </w:rPr>
        <w:t>;</w:t>
      </w:r>
    </w:p>
    <w:p w:rsidR="00C32A1B" w:rsidRDefault="00C32A1B" w:rsidP="00FE4C4C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осознанное отношение детей к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витаминам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(овощи и фрукты в любом виде очень полезны для растущего организма)</w:t>
      </w:r>
      <w:r w:rsidRPr="00FE4C4C">
        <w:rPr>
          <w:rFonts w:ascii="Arial" w:hAnsi="Arial" w:cs="Arial"/>
          <w:color w:val="000000"/>
          <w:sz w:val="27"/>
          <w:szCs w:val="27"/>
        </w:rPr>
        <w:t>;</w:t>
      </w:r>
    </w:p>
    <w:p w:rsidR="00C32A1B" w:rsidRDefault="00C32A1B" w:rsidP="00FE4C4C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умение решать предложенные задачи в совместной деятельности;</w:t>
      </w:r>
    </w:p>
    <w:p w:rsidR="00C32A1B" w:rsidRPr="00FE4C4C" w:rsidRDefault="00C32A1B" w:rsidP="00FE4C4C">
      <w:pPr>
        <w:spacing w:after="0" w:line="240" w:lineRule="auto"/>
        <w:ind w:firstLine="360"/>
        <w:rPr>
          <w:rFonts w:ascii="Arial" w:hAnsi="Arial" w:cs="Arial"/>
          <w:b/>
          <w:color w:val="000000"/>
          <w:sz w:val="27"/>
          <w:szCs w:val="27"/>
          <w:u w:val="single"/>
        </w:rPr>
      </w:pP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b/>
          <w:color w:val="000000"/>
          <w:sz w:val="27"/>
          <w:szCs w:val="27"/>
          <w:u w:val="single"/>
        </w:rPr>
      </w:pP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Актуальность </w:t>
      </w:r>
      <w:r w:rsidRPr="00FE4C4C">
        <w:rPr>
          <w:rFonts w:ascii="Arial" w:hAnsi="Arial" w:cs="Arial"/>
          <w:b/>
          <w:bCs/>
          <w:color w:val="000000"/>
          <w:sz w:val="27"/>
          <w:u w:val="single"/>
        </w:rPr>
        <w:t>проекта</w:t>
      </w: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: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На разработку этого </w:t>
      </w:r>
      <w:r w:rsidRPr="00FE4C4C">
        <w:rPr>
          <w:rFonts w:ascii="Arial" w:hAnsi="Arial" w:cs="Arial"/>
          <w:b/>
          <w:bCs/>
          <w:color w:val="000000"/>
          <w:sz w:val="27"/>
        </w:rPr>
        <w:t>проекта</w:t>
      </w:r>
      <w:r w:rsidRPr="00FE4C4C">
        <w:rPr>
          <w:rFonts w:ascii="Arial" w:hAnsi="Arial" w:cs="Arial"/>
          <w:color w:val="000000"/>
          <w:sz w:val="27"/>
          <w:szCs w:val="27"/>
        </w:rPr>
        <w:t> повлияло наблюдение за тем, что дети плохо едят винегрет, а во время обеда откладывают варёные овощи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(лук и морковь)</w:t>
      </w:r>
      <w:r w:rsidRPr="00FE4C4C">
        <w:rPr>
          <w:rFonts w:ascii="Arial" w:hAnsi="Arial" w:cs="Arial"/>
          <w:color w:val="000000"/>
          <w:sz w:val="27"/>
          <w:szCs w:val="27"/>
        </w:rPr>
        <w:t> на край тарелки.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Активная долгая жизнь - это самое важное для человека.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Здоровье</w:t>
      </w:r>
      <w:r w:rsidRPr="00FE4C4C">
        <w:rPr>
          <w:rFonts w:ascii="Arial" w:hAnsi="Arial" w:cs="Arial"/>
          <w:color w:val="000000"/>
          <w:sz w:val="27"/>
          <w:szCs w:val="27"/>
        </w:rPr>
        <w:t> помогает нам выполнять наши планы, успешно решать жизненные основные задачи, преодолевать трудности. Каждый человек имеет большие возможности для укрепления и поддержания своего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здоровья</w:t>
      </w:r>
      <w:r w:rsidRPr="00FE4C4C">
        <w:rPr>
          <w:rFonts w:ascii="Arial" w:hAnsi="Arial" w:cs="Arial"/>
          <w:color w:val="000000"/>
          <w:sz w:val="27"/>
          <w:szCs w:val="27"/>
        </w:rPr>
        <w:t>, для сохранения трудоспособности, физической активности и бодрости до глубокой старости.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современном обществе человек имеет больше возможностей заботиться о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здоровье</w:t>
      </w:r>
      <w:r w:rsidRPr="00FE4C4C">
        <w:rPr>
          <w:rFonts w:ascii="Arial" w:hAnsi="Arial" w:cs="Arial"/>
          <w:color w:val="000000"/>
          <w:sz w:val="27"/>
          <w:szCs w:val="27"/>
        </w:rPr>
        <w:t>, так как медицина предлагает самые разнообразные лекарственные препараты, которые могут помочь во многих ситуациях, но не надо забывать о пользе правильного питания.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Самой актуальной проблемой на сегодняшний день является укрепление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здоровья детей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Здоровый</w:t>
      </w:r>
      <w:r w:rsidRPr="00FE4C4C">
        <w:rPr>
          <w:rFonts w:ascii="Arial" w:hAnsi="Arial" w:cs="Arial"/>
          <w:color w:val="000000"/>
          <w:sz w:val="27"/>
          <w:szCs w:val="27"/>
        </w:rPr>
        <w:t> образ жизни немыслим без рационального разнообразного питания. Питание, как известно, является одним из факторов, обеспечивающих нормальное развитие ребёнка и достаточно высокий уровень сопротивляемости его организма к заболеваниям.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Именно в детстве закладываются основы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здоровой</w:t>
      </w:r>
      <w:r w:rsidRPr="00FE4C4C">
        <w:rPr>
          <w:rFonts w:ascii="Arial" w:hAnsi="Arial" w:cs="Arial"/>
          <w:color w:val="000000"/>
          <w:sz w:val="27"/>
          <w:szCs w:val="27"/>
        </w:rPr>
        <w:t> организации жизни ребенка на будущее. Важно, чтобы у ребенка сформировалось представление об устойчивой взаимосвязи благополучия организма и питания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(причем разнообразного)</w:t>
      </w:r>
      <w:r w:rsidRPr="00FE4C4C">
        <w:rPr>
          <w:rFonts w:ascii="Arial" w:hAnsi="Arial" w:cs="Arial"/>
          <w:color w:val="000000"/>
          <w:sz w:val="27"/>
          <w:szCs w:val="27"/>
        </w:rPr>
        <w:t>. Необходимо каждый день находить слова, примеры, раскрывающие перед ребенком пользу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(или ее отсутствие)</w:t>
      </w:r>
      <w:r w:rsidRPr="00FE4C4C">
        <w:rPr>
          <w:rFonts w:ascii="Arial" w:hAnsi="Arial" w:cs="Arial"/>
          <w:color w:val="000000"/>
          <w:sz w:val="27"/>
          <w:szCs w:val="27"/>
        </w:rPr>
        <w:t> того или иного блюда, продукта. Поэтому так важно дать детям представления о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витаминах</w:t>
      </w:r>
      <w:r w:rsidRPr="00FE4C4C">
        <w:rPr>
          <w:rFonts w:ascii="Arial" w:hAnsi="Arial" w:cs="Arial"/>
          <w:color w:val="000000"/>
          <w:sz w:val="27"/>
          <w:szCs w:val="27"/>
        </w:rPr>
        <w:t>, об их пользе для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здоровья человека</w:t>
      </w:r>
      <w:r w:rsidRPr="00FE4C4C">
        <w:rPr>
          <w:rFonts w:ascii="Arial" w:hAnsi="Arial" w:cs="Arial"/>
          <w:color w:val="000000"/>
          <w:sz w:val="27"/>
          <w:szCs w:val="27"/>
        </w:rPr>
        <w:t>, о содержании тех или иных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 в овощах и фруктах</w:t>
      </w:r>
      <w:r w:rsidRPr="00FE4C4C">
        <w:rPr>
          <w:rFonts w:ascii="Arial" w:hAnsi="Arial" w:cs="Arial"/>
          <w:color w:val="000000"/>
          <w:sz w:val="27"/>
          <w:szCs w:val="27"/>
        </w:rPr>
        <w:t>, ягодах. Не менее важно дать детям знания о культуре питания, его значимости, о взаимосвязи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здоровья и питания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Дети должны понять, что овощи и фрукты, ягоды очень полезны для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здоровья</w:t>
      </w:r>
      <w:r w:rsidRPr="00FE4C4C">
        <w:rPr>
          <w:rFonts w:ascii="Arial" w:hAnsi="Arial" w:cs="Arial"/>
          <w:color w:val="000000"/>
          <w:sz w:val="27"/>
          <w:szCs w:val="27"/>
        </w:rPr>
        <w:t>, так как в них очень много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</w:t>
      </w:r>
      <w:r w:rsidRPr="00FE4C4C">
        <w:rPr>
          <w:rFonts w:ascii="Arial" w:hAnsi="Arial" w:cs="Arial"/>
          <w:color w:val="000000"/>
          <w:sz w:val="27"/>
          <w:szCs w:val="27"/>
        </w:rPr>
        <w:t>, которые позволяют им лучше расти и развиваться.</w:t>
      </w: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В. А.</w:t>
      </w: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Сухомлинский писал</w:t>
      </w:r>
      <w:r w:rsidRPr="00FE4C4C">
        <w:rPr>
          <w:rFonts w:ascii="Arial" w:hAnsi="Arial" w:cs="Arial"/>
          <w:color w:val="000000"/>
          <w:sz w:val="27"/>
          <w:szCs w:val="27"/>
        </w:rPr>
        <w:t>: «Я не боюсь еще раз и еще раз </w:t>
      </w:r>
      <w:r w:rsidRPr="00FE4C4C">
        <w:rPr>
          <w:rFonts w:ascii="Arial" w:hAnsi="Arial" w:cs="Arial"/>
          <w:b/>
          <w:bCs/>
          <w:color w:val="000000"/>
          <w:sz w:val="27"/>
        </w:rPr>
        <w:t>повторить</w:t>
      </w:r>
      <w:r w:rsidRPr="00FE4C4C">
        <w:rPr>
          <w:rFonts w:ascii="Arial" w:hAnsi="Arial" w:cs="Arial"/>
          <w:color w:val="000000"/>
          <w:sz w:val="27"/>
          <w:szCs w:val="27"/>
        </w:rPr>
        <w:t>: забота о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здоровье</w:t>
      </w:r>
      <w:r w:rsidRPr="00FE4C4C">
        <w:rPr>
          <w:rFonts w:ascii="Arial" w:hAnsi="Arial" w:cs="Arial"/>
          <w:color w:val="000000"/>
          <w:sz w:val="27"/>
          <w:szCs w:val="27"/>
        </w:rPr>
        <w:t> ребенка – это важнейший труд воспитателя».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b/>
          <w:color w:val="000000"/>
          <w:sz w:val="27"/>
          <w:szCs w:val="27"/>
        </w:rPr>
      </w:pPr>
      <w:r w:rsidRPr="00FE4C4C">
        <w:rPr>
          <w:rFonts w:ascii="Arial" w:hAnsi="Arial" w:cs="Arial"/>
          <w:b/>
          <w:color w:val="000000"/>
          <w:sz w:val="27"/>
          <w:szCs w:val="27"/>
          <w:u w:val="single"/>
          <w:bdr w:val="none" w:sz="0" w:space="0" w:color="auto" w:frame="1"/>
        </w:rPr>
        <w:t>Проблемный вопрос</w:t>
      </w:r>
      <w:r w:rsidRPr="00FE4C4C">
        <w:rPr>
          <w:rFonts w:ascii="Arial" w:hAnsi="Arial" w:cs="Arial"/>
          <w:b/>
          <w:color w:val="000000"/>
          <w:sz w:val="27"/>
          <w:szCs w:val="27"/>
        </w:rPr>
        <w:t>: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Что такое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витамины</w:t>
      </w:r>
      <w:r w:rsidRPr="00FE4C4C">
        <w:rPr>
          <w:rFonts w:ascii="Arial" w:hAnsi="Arial" w:cs="Arial"/>
          <w:color w:val="000000"/>
          <w:sz w:val="27"/>
          <w:szCs w:val="27"/>
        </w:rPr>
        <w:t>, где они содержаться?</w:t>
      </w: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Перспективный план работы по </w:t>
      </w:r>
      <w:r w:rsidRPr="00FE4C4C">
        <w:rPr>
          <w:rFonts w:ascii="Arial" w:hAnsi="Arial" w:cs="Arial"/>
          <w:b/>
          <w:bCs/>
          <w:color w:val="000000"/>
          <w:sz w:val="27"/>
        </w:rPr>
        <w:t>проекту</w:t>
      </w:r>
      <w:r w:rsidRPr="00FE4C4C">
        <w:rPr>
          <w:rFonts w:ascii="Arial" w:hAnsi="Arial" w:cs="Arial"/>
          <w:color w:val="000000"/>
          <w:sz w:val="27"/>
          <w:szCs w:val="27"/>
        </w:rPr>
        <w:t>: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b/>
          <w:color w:val="000000"/>
          <w:sz w:val="27"/>
          <w:szCs w:val="27"/>
          <w:u w:val="single"/>
        </w:rPr>
      </w:pP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I. Подготовительный этап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• Сбор и анализ литературы по данной теме.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• Разработка плана реализации </w:t>
      </w:r>
      <w:r w:rsidRPr="00FE4C4C">
        <w:rPr>
          <w:rFonts w:ascii="Arial" w:hAnsi="Arial" w:cs="Arial"/>
          <w:b/>
          <w:bCs/>
          <w:color w:val="000000"/>
          <w:sz w:val="27"/>
        </w:rPr>
        <w:t>проекта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• Разработка дидактических игр, пособий.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• Подборка иллюстративного материала.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• Подборка сценария развлечения.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• Подборка стихотворений, загадок по теме.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• Подборка подвижных, пальчиковых, дидактических игр по теме.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• Подготовить материал для изобразительной деятельности, художественную и познавательную литературу для чтения детям.</w:t>
      </w:r>
    </w:p>
    <w:p w:rsidR="00C32A1B" w:rsidRDefault="00C32A1B" w:rsidP="000C7C45">
      <w:pPr>
        <w:spacing w:before="225" w:after="225" w:line="240" w:lineRule="auto"/>
        <w:ind w:firstLine="360"/>
        <w:rPr>
          <w:rFonts w:ascii="Arial" w:hAnsi="Arial" w:cs="Arial"/>
          <w:b/>
          <w:color w:val="000000"/>
          <w:sz w:val="27"/>
          <w:szCs w:val="27"/>
          <w:u w:val="single"/>
        </w:rPr>
      </w:pP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II. Основной этап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b/>
          <w:color w:val="000000"/>
          <w:sz w:val="27"/>
          <w:szCs w:val="27"/>
          <w:u w:val="single"/>
        </w:rPr>
      </w:pP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Работа с детьми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1.</w:t>
      </w: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Беседа</w:t>
      </w:r>
      <w:r w:rsidRPr="00FE4C4C">
        <w:rPr>
          <w:rFonts w:ascii="Arial" w:hAnsi="Arial" w:cs="Arial"/>
          <w:color w:val="000000"/>
          <w:sz w:val="27"/>
          <w:szCs w:val="27"/>
        </w:rPr>
        <w:t>: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«Овощи и фрукты - полезные продукты»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2. Продуктивная деятельность. Аппликация.</w:t>
      </w: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Тема</w:t>
      </w:r>
      <w:r w:rsidRPr="00FE4C4C">
        <w:rPr>
          <w:rFonts w:ascii="Arial" w:hAnsi="Arial" w:cs="Arial"/>
          <w:color w:val="000000"/>
          <w:sz w:val="27"/>
          <w:szCs w:val="27"/>
        </w:rPr>
        <w:t>: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«Апельсины и сливы лежат на блюде»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3. Продуктивная деятельность.</w:t>
      </w: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Конструирование Тема</w:t>
      </w:r>
      <w:r w:rsidRPr="00FE4C4C">
        <w:rPr>
          <w:rFonts w:ascii="Arial" w:hAnsi="Arial" w:cs="Arial"/>
          <w:color w:val="000000"/>
          <w:sz w:val="27"/>
          <w:szCs w:val="27"/>
        </w:rPr>
        <w:t>: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«Разные ворота»</w:t>
      </w:r>
      <w:r w:rsidRPr="00FE4C4C">
        <w:rPr>
          <w:rFonts w:ascii="Arial" w:hAnsi="Arial" w:cs="Arial"/>
          <w:color w:val="000000"/>
          <w:sz w:val="27"/>
          <w:szCs w:val="27"/>
        </w:rPr>
        <w:t>;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4. Продуктивная деятельность. Аппликация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«Ягоды и яблоки – полезные продукты»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5. Продуктивная деятельность. Рисование.</w:t>
      </w: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Тема</w:t>
      </w:r>
      <w:r w:rsidRPr="00FE4C4C">
        <w:rPr>
          <w:rFonts w:ascii="Arial" w:hAnsi="Arial" w:cs="Arial"/>
          <w:color w:val="000000"/>
          <w:sz w:val="27"/>
          <w:szCs w:val="27"/>
        </w:rPr>
        <w:t>: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«Соберем овощи в мешок»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6. Продуктивная деятельность. Лепка.</w:t>
      </w: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Тема</w:t>
      </w:r>
      <w:r w:rsidRPr="00FE4C4C">
        <w:rPr>
          <w:rFonts w:ascii="Arial" w:hAnsi="Arial" w:cs="Arial"/>
          <w:color w:val="000000"/>
          <w:sz w:val="27"/>
          <w:szCs w:val="27"/>
        </w:rPr>
        <w:t>: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«Вылепи какие хочешь овощи»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7. Продуктивная деятельность. Рисование.</w:t>
      </w: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Тема</w:t>
      </w:r>
      <w:r w:rsidRPr="00FE4C4C">
        <w:rPr>
          <w:rFonts w:ascii="Arial" w:hAnsi="Arial" w:cs="Arial"/>
          <w:color w:val="000000"/>
          <w:sz w:val="27"/>
          <w:szCs w:val="27"/>
        </w:rPr>
        <w:t>: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«Разноцветные </w:t>
      </w:r>
      <w:r w:rsidRPr="00FE4C4C">
        <w:rPr>
          <w:rFonts w:ascii="Arial" w:hAnsi="Arial" w:cs="Arial"/>
          <w:b/>
          <w:bCs/>
          <w:i/>
          <w:iCs/>
          <w:color w:val="000000"/>
          <w:sz w:val="27"/>
        </w:rPr>
        <w:t>витамины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»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8.</w:t>
      </w: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Чтение художественной литературы</w:t>
      </w:r>
      <w:r w:rsidRPr="00FE4C4C">
        <w:rPr>
          <w:rFonts w:ascii="Arial" w:hAnsi="Arial" w:cs="Arial"/>
          <w:color w:val="000000"/>
          <w:sz w:val="27"/>
          <w:szCs w:val="27"/>
        </w:rPr>
        <w:t>: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К. Чуковский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«Сор овощей»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Е. Юдин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«Две фасольки, три боба»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И. Токмакова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«Купите лук»</w:t>
      </w:r>
      <w:r w:rsidRPr="00FE4C4C">
        <w:rPr>
          <w:rFonts w:ascii="Arial" w:hAnsi="Arial" w:cs="Arial"/>
          <w:color w:val="000000"/>
          <w:sz w:val="27"/>
          <w:szCs w:val="27"/>
        </w:rPr>
        <w:t>,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«Яблонька»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потешки, пословицы, поговорки,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- Русские народные сказки</w:t>
      </w:r>
      <w:r w:rsidRPr="00FE4C4C">
        <w:rPr>
          <w:rFonts w:ascii="Arial" w:hAnsi="Arial" w:cs="Arial"/>
          <w:color w:val="000000"/>
          <w:sz w:val="27"/>
          <w:szCs w:val="27"/>
        </w:rPr>
        <w:t>: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«Петушок и бобовое зернышко»</w:t>
      </w:r>
      <w:r w:rsidRPr="00FE4C4C">
        <w:rPr>
          <w:rFonts w:ascii="Arial" w:hAnsi="Arial" w:cs="Arial"/>
          <w:color w:val="000000"/>
          <w:sz w:val="27"/>
          <w:szCs w:val="27"/>
        </w:rPr>
        <w:t>;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«Вершки и корешки»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Разучивания стихотворения о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витаминах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Разгадывание загадок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«Фрукты и овощи»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9. Пальчиковая гимнастика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«Мы капусту рубим …»</w:t>
      </w:r>
      <w:r w:rsidRPr="00FE4C4C">
        <w:rPr>
          <w:rFonts w:ascii="Arial" w:hAnsi="Arial" w:cs="Arial"/>
          <w:color w:val="000000"/>
          <w:sz w:val="27"/>
          <w:szCs w:val="27"/>
        </w:rPr>
        <w:t>,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«Мы делили апельсин»</w:t>
      </w:r>
      <w:r w:rsidRPr="00FE4C4C">
        <w:rPr>
          <w:rFonts w:ascii="Arial" w:hAnsi="Arial" w:cs="Arial"/>
          <w:color w:val="000000"/>
          <w:sz w:val="27"/>
          <w:szCs w:val="27"/>
        </w:rPr>
        <w:t>,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«Горох»</w:t>
      </w:r>
      <w:r w:rsidRPr="00FE4C4C">
        <w:rPr>
          <w:rFonts w:ascii="Arial" w:hAnsi="Arial" w:cs="Arial"/>
          <w:color w:val="000000"/>
          <w:sz w:val="27"/>
          <w:szCs w:val="27"/>
        </w:rPr>
        <w:t>,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«Грушка»</w:t>
      </w:r>
      <w:r w:rsidRPr="00FE4C4C">
        <w:rPr>
          <w:rFonts w:ascii="Arial" w:hAnsi="Arial" w:cs="Arial"/>
          <w:color w:val="000000"/>
          <w:sz w:val="27"/>
          <w:szCs w:val="27"/>
        </w:rPr>
        <w:t>,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«Огуречик»</w:t>
      </w:r>
      <w:r w:rsidRPr="00FE4C4C">
        <w:rPr>
          <w:rFonts w:ascii="Arial" w:hAnsi="Arial" w:cs="Arial"/>
          <w:color w:val="000000"/>
          <w:sz w:val="27"/>
          <w:szCs w:val="27"/>
        </w:rPr>
        <w:t>,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10.</w:t>
      </w: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Дидактические игры</w:t>
      </w:r>
      <w:r w:rsidRPr="00FE4C4C">
        <w:rPr>
          <w:rFonts w:ascii="Arial" w:hAnsi="Arial" w:cs="Arial"/>
          <w:color w:val="000000"/>
          <w:sz w:val="27"/>
          <w:szCs w:val="27"/>
        </w:rPr>
        <w:t>: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«Разрезные картинки»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«Во саду ли в огороде»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«Овощи и фрукты»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«Овощное лото»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«Что лишнее?»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«Узнай по описанию»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«Съедобное - несъедобное»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11. Хороводная игра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«Есть у нас огород»</w:t>
      </w:r>
      <w:r w:rsidRPr="00FE4C4C">
        <w:rPr>
          <w:rFonts w:ascii="Arial" w:hAnsi="Arial" w:cs="Arial"/>
          <w:color w:val="000000"/>
          <w:sz w:val="27"/>
          <w:szCs w:val="27"/>
        </w:rPr>
        <w:t>, "Кабачок", песня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«Овощи»</w:t>
      </w:r>
      <w:r w:rsidRPr="00FE4C4C">
        <w:rPr>
          <w:rFonts w:ascii="Arial" w:hAnsi="Arial" w:cs="Arial"/>
          <w:color w:val="000000"/>
          <w:sz w:val="27"/>
          <w:szCs w:val="27"/>
        </w:rPr>
        <w:t>,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12. Подвижные игры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«Ловишки – убежим от вируса»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«Собери </w:t>
      </w:r>
      <w:r w:rsidRPr="00FE4C4C">
        <w:rPr>
          <w:rFonts w:ascii="Arial" w:hAnsi="Arial" w:cs="Arial"/>
          <w:b/>
          <w:bCs/>
          <w:i/>
          <w:iCs/>
          <w:color w:val="000000"/>
          <w:sz w:val="27"/>
        </w:rPr>
        <w:t>витамины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«Огуречик, огуречик»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«Найди себе пару»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13. Сюжетно-ролевая игра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«В магазине»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14. Работа с трафаретами и раскрасками.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b/>
          <w:color w:val="000000"/>
          <w:sz w:val="27"/>
          <w:szCs w:val="27"/>
          <w:u w:val="single"/>
        </w:rPr>
      </w:pPr>
      <w:r w:rsidRPr="00FE4C4C">
        <w:rPr>
          <w:rFonts w:ascii="Arial" w:hAnsi="Arial" w:cs="Arial"/>
          <w:b/>
          <w:color w:val="000000"/>
          <w:sz w:val="27"/>
          <w:szCs w:val="27"/>
          <w:u w:val="single"/>
        </w:rPr>
        <w:t>III. Заключительный этап</w:t>
      </w: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</w:pPr>
      <w:r w:rsidRPr="00FE4C4C">
        <w:rPr>
          <w:rFonts w:ascii="Arial" w:hAnsi="Arial" w:cs="Arial"/>
          <w:color w:val="000000"/>
          <w:sz w:val="27"/>
          <w:szCs w:val="27"/>
        </w:rPr>
        <w:t>Создание коллажа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(коллективная аппликация)</w:t>
      </w:r>
      <w:r w:rsidRPr="00FE4C4C">
        <w:rPr>
          <w:rFonts w:ascii="Arial" w:hAnsi="Arial" w:cs="Arial"/>
          <w:color w:val="000000"/>
          <w:sz w:val="27"/>
          <w:szCs w:val="27"/>
        </w:rPr>
        <w:t>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«Корзина </w:t>
      </w:r>
      <w:r w:rsidRPr="00FE4C4C">
        <w:rPr>
          <w:rFonts w:ascii="Arial" w:hAnsi="Arial" w:cs="Arial"/>
          <w:b/>
          <w:bCs/>
          <w:i/>
          <w:iCs/>
          <w:color w:val="000000"/>
          <w:sz w:val="27"/>
        </w:rPr>
        <w:t>здоровья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Pr="00FE4C4C" w:rsidRDefault="00C32A1B" w:rsidP="00FE4C4C">
      <w:pPr>
        <w:spacing w:after="0" w:line="240" w:lineRule="auto"/>
        <w:ind w:firstLine="360"/>
        <w:jc w:val="center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Перспективный план реализации </w:t>
      </w:r>
      <w:r w:rsidRPr="00FE4C4C">
        <w:rPr>
          <w:rFonts w:ascii="Arial" w:hAnsi="Arial" w:cs="Arial"/>
          <w:b/>
          <w:bCs/>
          <w:color w:val="000000"/>
          <w:sz w:val="27"/>
        </w:rPr>
        <w:t>проекта</w:t>
      </w:r>
    </w:p>
    <w:p w:rsidR="00C32A1B" w:rsidRDefault="00C32A1B" w:rsidP="00FE4C4C">
      <w:pPr>
        <w:spacing w:after="0" w:line="240" w:lineRule="auto"/>
        <w:ind w:firstLine="360"/>
        <w:jc w:val="center"/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</w:t>
      </w:r>
      <w:r w:rsidRPr="00FE4C4C">
        <w:rPr>
          <w:rFonts w:ascii="Arial" w:hAnsi="Arial" w:cs="Arial"/>
          <w:b/>
          <w:bCs/>
          <w:i/>
          <w:iCs/>
          <w:color w:val="000000"/>
          <w:sz w:val="27"/>
        </w:rPr>
        <w:t>Витамины и здоровье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»</w:t>
      </w:r>
    </w:p>
    <w:p w:rsidR="00C32A1B" w:rsidRPr="00FE4C4C" w:rsidRDefault="00C32A1B" w:rsidP="00FE4C4C">
      <w:pPr>
        <w:spacing w:after="0" w:line="240" w:lineRule="auto"/>
        <w:ind w:firstLine="360"/>
        <w:jc w:val="center"/>
        <w:rPr>
          <w:rFonts w:ascii="Arial" w:hAnsi="Arial" w:cs="Arial"/>
          <w:color w:val="000000"/>
          <w:sz w:val="27"/>
          <w:szCs w:val="27"/>
        </w:rPr>
      </w:pPr>
    </w:p>
    <w:tbl>
      <w:tblPr>
        <w:tblStyle w:val="TableGrid"/>
        <w:tblW w:w="0" w:type="auto"/>
        <w:tblLook w:val="01E0"/>
      </w:tblPr>
      <w:tblGrid>
        <w:gridCol w:w="9571"/>
      </w:tblGrid>
      <w:tr w:rsidR="00C32A1B" w:rsidRPr="00FE4C4C" w:rsidTr="00FE4C4C">
        <w:tc>
          <w:tcPr>
            <w:tcW w:w="9571" w:type="dxa"/>
          </w:tcPr>
          <w:p w:rsidR="00C32A1B" w:rsidRPr="00FE4C4C" w:rsidRDefault="00C32A1B" w:rsidP="00FE4C4C">
            <w:pPr>
              <w:spacing w:before="225" w:after="225" w:line="240" w:lineRule="auto"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b/>
                <w:color w:val="000000"/>
                <w:sz w:val="27"/>
                <w:szCs w:val="27"/>
              </w:rPr>
              <w:t>День недели План</w:t>
            </w:r>
          </w:p>
        </w:tc>
      </w:tr>
      <w:tr w:rsidR="00C32A1B" w:rsidRPr="00FE4C4C" w:rsidTr="00EB7E03">
        <w:trPr>
          <w:trHeight w:val="6718"/>
        </w:trPr>
        <w:tc>
          <w:tcPr>
            <w:tcW w:w="9571" w:type="dxa"/>
          </w:tcPr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7"/>
                <w:szCs w:val="27"/>
                <w:u w:val="single"/>
              </w:rPr>
            </w:pPr>
            <w:r w:rsidRPr="00FE4C4C">
              <w:rPr>
                <w:rFonts w:ascii="Arial" w:hAnsi="Arial" w:cs="Arial"/>
                <w:b/>
                <w:color w:val="000000"/>
                <w:sz w:val="27"/>
                <w:szCs w:val="27"/>
                <w:u w:val="single"/>
              </w:rPr>
              <w:t xml:space="preserve">Понедельник </w:t>
            </w:r>
            <w:r>
              <w:rPr>
                <w:rFonts w:ascii="Arial" w:hAnsi="Arial" w:cs="Arial"/>
                <w:b/>
                <w:color w:val="000000"/>
                <w:sz w:val="27"/>
                <w:szCs w:val="27"/>
                <w:u w:val="single"/>
              </w:rPr>
              <w:t>:</w:t>
            </w:r>
          </w:p>
          <w:p w:rsidR="00C32A1B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Пальчиковая гимнастика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«Горох»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Беседа с детьми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«Овощи и фрукты - полезные продукты»</w:t>
            </w:r>
          </w:p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Рассматривание иллюстраций с изображением овощей и фруктов.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Чтение русской народной сказки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«Вершки и корешки»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Дидактическая игра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«Вершки и корешки»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Дидактическая игра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«Овощное лото»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</w:t>
            </w:r>
          </w:p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Подвижная игра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«Огуречик, огуречик»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Чтение русской народной сказки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«Петушок и бобовое зернышко»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</w:t>
            </w:r>
          </w:p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Работа с трафаретами и раскрасками.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Разучивания стихотворения о </w:t>
            </w:r>
            <w:r w:rsidRPr="00FE4C4C">
              <w:rPr>
                <w:rFonts w:ascii="Arial" w:hAnsi="Arial" w:cs="Arial"/>
                <w:b/>
                <w:bCs/>
                <w:color w:val="000000"/>
                <w:sz w:val="27"/>
                <w:szCs w:val="22"/>
              </w:rPr>
              <w:t>витаминах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</w:t>
            </w:r>
          </w:p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Подвижная игра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«Ловишки – убежим от вируса»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</w:t>
            </w:r>
          </w:p>
          <w:p w:rsidR="00C32A1B" w:rsidRPr="00FE4C4C" w:rsidRDefault="00C32A1B" w:rsidP="003C0D87">
            <w:pPr>
              <w:spacing w:before="225" w:after="225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Хороводная игра "Кабачок".</w:t>
            </w:r>
          </w:p>
        </w:tc>
      </w:tr>
      <w:tr w:rsidR="00C32A1B" w:rsidRPr="00FE4C4C" w:rsidTr="00FE4C4C">
        <w:tc>
          <w:tcPr>
            <w:tcW w:w="9571" w:type="dxa"/>
          </w:tcPr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C32A1B" w:rsidRPr="00FE4C4C" w:rsidTr="00883769">
        <w:trPr>
          <w:trHeight w:val="5186"/>
        </w:trPr>
        <w:tc>
          <w:tcPr>
            <w:tcW w:w="9571" w:type="dxa"/>
          </w:tcPr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7"/>
                <w:szCs w:val="22"/>
                <w:u w:val="single"/>
              </w:rPr>
            </w:pPr>
            <w:r w:rsidRPr="00FE4C4C">
              <w:rPr>
                <w:rFonts w:ascii="Arial" w:hAnsi="Arial" w:cs="Arial"/>
                <w:b/>
                <w:bCs/>
                <w:color w:val="000000"/>
                <w:sz w:val="27"/>
                <w:szCs w:val="22"/>
                <w:u w:val="single"/>
              </w:rPr>
              <w:t>Вторник: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Пальчиковая гимнастика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«Мы делили апельсин»</w:t>
            </w:r>
          </w:p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Продуктивная деятельность. Рисование.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Тема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«Соберем овощи в мешок»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Дидактическая игра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«Разрезные картинки»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</w:t>
            </w:r>
          </w:p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Продуктивная деятельность. Лепка.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Тема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«Вылепи какие хочешь овощи»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Дидактическая игра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«Овощи и фрукты»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Чтение произведения К. И. Чуковского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«Сор овощей»</w:t>
            </w:r>
          </w:p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Продуктивная деятельность. Рисование.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Тема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«Разноцветные </w:t>
            </w:r>
            <w:r w:rsidRPr="00FE4C4C">
              <w:rPr>
                <w:rFonts w:ascii="Arial" w:hAnsi="Arial" w:cs="Arial"/>
                <w:b/>
                <w:bCs/>
                <w:i/>
                <w:iCs/>
                <w:color w:val="000000"/>
                <w:sz w:val="27"/>
                <w:szCs w:val="22"/>
              </w:rPr>
              <w:t>витамины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</w:t>
            </w:r>
          </w:p>
          <w:p w:rsidR="00C32A1B" w:rsidRPr="00FE4C4C" w:rsidRDefault="00C32A1B" w:rsidP="003C0D87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Сюжетно-ролевая игра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«В магазине»</w:t>
            </w:r>
          </w:p>
        </w:tc>
      </w:tr>
      <w:tr w:rsidR="00C32A1B" w:rsidRPr="00FE4C4C" w:rsidTr="00A162A1">
        <w:trPr>
          <w:trHeight w:val="5498"/>
        </w:trPr>
        <w:tc>
          <w:tcPr>
            <w:tcW w:w="9571" w:type="dxa"/>
          </w:tcPr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b/>
                <w:color w:val="000000"/>
                <w:sz w:val="27"/>
                <w:szCs w:val="27"/>
              </w:rPr>
              <w:t>Среда</w:t>
            </w:r>
            <w:r>
              <w:rPr>
                <w:rFonts w:ascii="Arial" w:hAnsi="Arial" w:cs="Arial"/>
                <w:b/>
                <w:color w:val="000000"/>
                <w:sz w:val="27"/>
                <w:szCs w:val="27"/>
              </w:rPr>
              <w:t>: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Пальчиковая гимнастика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«Мы капусту рубим, рубим…»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Продуктивная деятельность. Аппликация.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Тема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«Апельсины и сливы лежат на блюде»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Дидактическая игра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«Во саду ли в огороде»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Подвижная игра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«Передай апельсин»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Продуктивная деятельность.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Конструирование Тема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«Разные ворота»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Дидактическая игра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«Кубики с картинками»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Чтение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 Е. Юдин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«Две фасольки, три боба»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Продуктивная деятельность. Аппликация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«Ягоды и яблоки – полезные продукты»</w:t>
            </w:r>
          </w:p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Подвижная игра</w:t>
            </w:r>
          </w:p>
          <w:p w:rsidR="00C32A1B" w:rsidRPr="00FE4C4C" w:rsidRDefault="00C32A1B" w:rsidP="003C0D87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«Найди себе пару»</w:t>
            </w:r>
          </w:p>
        </w:tc>
      </w:tr>
      <w:tr w:rsidR="00C32A1B" w:rsidRPr="00FE4C4C" w:rsidTr="00D22AC1">
        <w:trPr>
          <w:trHeight w:val="4542"/>
        </w:trPr>
        <w:tc>
          <w:tcPr>
            <w:tcW w:w="9571" w:type="dxa"/>
          </w:tcPr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b/>
                <w:color w:val="000000"/>
                <w:sz w:val="27"/>
                <w:szCs w:val="27"/>
              </w:rPr>
              <w:t>Четверг</w:t>
            </w:r>
            <w:r>
              <w:rPr>
                <w:rFonts w:ascii="Arial" w:hAnsi="Arial" w:cs="Arial"/>
                <w:b/>
                <w:color w:val="000000"/>
                <w:sz w:val="27"/>
                <w:szCs w:val="27"/>
              </w:rPr>
              <w:t>: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Пальчиковая гимнастика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«Грушка»</w:t>
            </w:r>
          </w:p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Чтение пословиц, поговорок;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Дидактическая игра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«Что лишнее?»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Разгадывание загадок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«Фрукты и овощи»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Русские народные потешки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(чтение и заучивание)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Дидактическая игра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«Узнай по описанию»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Пересказ русской народной сказки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«Репка»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</w:t>
            </w:r>
          </w:p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Подвижная игра</w:t>
            </w:r>
          </w:p>
          <w:p w:rsidR="00C32A1B" w:rsidRPr="00FE4C4C" w:rsidRDefault="00C32A1B" w:rsidP="003C0D87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«Собери </w:t>
            </w:r>
            <w:r w:rsidRPr="00FE4C4C">
              <w:rPr>
                <w:rFonts w:ascii="Arial" w:hAnsi="Arial" w:cs="Arial"/>
                <w:b/>
                <w:bCs/>
                <w:i/>
                <w:iCs/>
                <w:color w:val="000000"/>
                <w:sz w:val="27"/>
                <w:szCs w:val="22"/>
              </w:rPr>
              <w:t>витамины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»</w:t>
            </w:r>
          </w:p>
        </w:tc>
      </w:tr>
      <w:tr w:rsidR="00C32A1B" w:rsidRPr="00FE4C4C" w:rsidTr="00444615">
        <w:trPr>
          <w:trHeight w:val="3766"/>
        </w:trPr>
        <w:tc>
          <w:tcPr>
            <w:tcW w:w="9571" w:type="dxa"/>
          </w:tcPr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b/>
                <w:color w:val="000000"/>
                <w:sz w:val="27"/>
                <w:szCs w:val="27"/>
              </w:rPr>
              <w:t>Пятница</w:t>
            </w:r>
            <w:r>
              <w:rPr>
                <w:rFonts w:ascii="Arial" w:hAnsi="Arial" w:cs="Arial"/>
                <w:b/>
                <w:color w:val="000000"/>
                <w:sz w:val="27"/>
                <w:szCs w:val="27"/>
              </w:rPr>
              <w:t>: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Пальчиковая гимнастика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«Огуречик»</w:t>
            </w:r>
          </w:p>
          <w:p w:rsidR="00C32A1B" w:rsidRPr="00FE4C4C" w:rsidRDefault="00C32A1B" w:rsidP="003C0D87">
            <w:pPr>
              <w:spacing w:before="225" w:after="225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Познавательно – исследовательская деятельность.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Тема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«Посадка лука»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Чтение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 И. Токмакова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«Купите лук»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,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Дидактическая игра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«Чудесный мешочек»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(угадай овощи и фрукты на ощупь)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  <w:p w:rsidR="00C32A1B" w:rsidRPr="00FE4C4C" w:rsidRDefault="00C32A1B" w:rsidP="003C0D8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Создание плаката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(коллективная аппликация)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«Корзина </w:t>
            </w:r>
            <w:r w:rsidRPr="00FE4C4C">
              <w:rPr>
                <w:rFonts w:ascii="Arial" w:hAnsi="Arial" w:cs="Arial"/>
                <w:b/>
                <w:bCs/>
                <w:i/>
                <w:iCs/>
                <w:color w:val="000000"/>
                <w:sz w:val="27"/>
                <w:szCs w:val="22"/>
              </w:rPr>
              <w:t>здоровья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</w:t>
            </w:r>
          </w:p>
          <w:p w:rsidR="00C32A1B" w:rsidRDefault="00C32A1B" w:rsidP="00352FBA">
            <w:pPr>
              <w:spacing w:after="0" w:line="240" w:lineRule="auto"/>
              <w:ind w:firstLine="360"/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Чтение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 И. Токмакова </w:t>
            </w:r>
          </w:p>
          <w:p w:rsidR="00C32A1B" w:rsidRDefault="00C32A1B" w:rsidP="00352FBA">
            <w:pPr>
              <w:spacing w:after="0" w:line="240" w:lineRule="auto"/>
              <w:ind w:firstLine="360"/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C32A1B" w:rsidRPr="00FE4C4C" w:rsidRDefault="00C32A1B" w:rsidP="00352FBA">
            <w:pPr>
              <w:spacing w:after="0" w:line="240" w:lineRule="auto"/>
              <w:ind w:firstLine="360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FE4C4C">
              <w:rPr>
                <w:rFonts w:ascii="Arial" w:hAnsi="Arial" w:cs="Arial"/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 xml:space="preserve"> Дидактическая игра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: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«Съедобное - несъедобное»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; Хороводная игра </w:t>
            </w: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«Есть у нас огород»</w:t>
            </w:r>
            <w:r w:rsidRPr="00FE4C4C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  <w:p w:rsidR="00C32A1B" w:rsidRDefault="00C32A1B" w:rsidP="003C0D87">
            <w:pPr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</w:pPr>
            <w:r w:rsidRPr="00FE4C4C">
              <w:rPr>
                <w:rFonts w:ascii="Arial" w:hAnsi="Arial" w:cs="Arial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лонька»</w:t>
            </w:r>
          </w:p>
          <w:p w:rsidR="00C32A1B" w:rsidRPr="00FE4C4C" w:rsidRDefault="00C32A1B" w:rsidP="003C0D87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</w:tbl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352FBA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</w:p>
    <w:p w:rsidR="00C32A1B" w:rsidRDefault="00C32A1B" w:rsidP="00352FBA">
      <w:pPr>
        <w:spacing w:before="225" w:after="225" w:line="240" w:lineRule="auto"/>
        <w:rPr>
          <w:rFonts w:ascii="Arial" w:hAnsi="Arial" w:cs="Arial"/>
          <w:b/>
          <w:color w:val="000000"/>
          <w:sz w:val="27"/>
          <w:szCs w:val="27"/>
          <w:u w:val="single"/>
        </w:rPr>
      </w:pPr>
      <w:r w:rsidRPr="00352FBA">
        <w:rPr>
          <w:rFonts w:ascii="Arial" w:hAnsi="Arial" w:cs="Arial"/>
          <w:b/>
          <w:color w:val="000000"/>
          <w:sz w:val="27"/>
          <w:szCs w:val="27"/>
          <w:u w:val="single"/>
        </w:rPr>
        <w:t>ПРИЛОЖЕНИЯ</w:t>
      </w:r>
    </w:p>
    <w:p w:rsidR="00C32A1B" w:rsidRPr="00352FBA" w:rsidRDefault="00C32A1B" w:rsidP="00352FBA">
      <w:pPr>
        <w:spacing w:before="225" w:after="225" w:line="240" w:lineRule="auto"/>
        <w:rPr>
          <w:rFonts w:ascii="Arial" w:hAnsi="Arial" w:cs="Arial"/>
          <w:b/>
          <w:i/>
          <w:color w:val="000000"/>
          <w:sz w:val="27"/>
          <w:szCs w:val="27"/>
          <w:u w:val="single"/>
        </w:rPr>
      </w:pPr>
    </w:p>
    <w:p w:rsidR="00C32A1B" w:rsidRDefault="00C32A1B" w:rsidP="000C7C45">
      <w:pPr>
        <w:spacing w:before="225" w:after="225" w:line="240" w:lineRule="auto"/>
        <w:ind w:firstLine="360"/>
        <w:rPr>
          <w:rFonts w:ascii="Arial" w:hAnsi="Arial" w:cs="Arial"/>
          <w:i/>
          <w:color w:val="000000"/>
          <w:sz w:val="27"/>
          <w:szCs w:val="27"/>
        </w:rPr>
      </w:pPr>
      <w:r w:rsidRPr="00352FBA">
        <w:rPr>
          <w:rFonts w:ascii="Arial" w:hAnsi="Arial" w:cs="Arial"/>
          <w:i/>
          <w:color w:val="000000"/>
          <w:sz w:val="27"/>
          <w:szCs w:val="27"/>
        </w:rPr>
        <w:t>Приложение 1</w:t>
      </w:r>
    </w:p>
    <w:p w:rsidR="00C32A1B" w:rsidRPr="00352FBA" w:rsidRDefault="00C32A1B" w:rsidP="000C7C45">
      <w:pPr>
        <w:spacing w:before="225" w:after="225" w:line="240" w:lineRule="auto"/>
        <w:ind w:firstLine="360"/>
        <w:rPr>
          <w:rFonts w:ascii="Arial" w:hAnsi="Arial" w:cs="Arial"/>
          <w:i/>
          <w:color w:val="000000"/>
          <w:sz w:val="27"/>
          <w:szCs w:val="27"/>
        </w:rPr>
      </w:pP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Сценарий развлечения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</w:t>
      </w:r>
      <w:r w:rsidRPr="00FE4C4C">
        <w:rPr>
          <w:rFonts w:ascii="Arial" w:hAnsi="Arial" w:cs="Arial"/>
          <w:b/>
          <w:bCs/>
          <w:i/>
          <w:iCs/>
          <w:color w:val="000000"/>
          <w:sz w:val="27"/>
        </w:rPr>
        <w:t>Витаминка в гостях у детей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Входит воспитатель, одетый в белый халат, шапочку с чемоданчиком в руках.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Воспитатель</w:t>
      </w:r>
      <w:r w:rsidRPr="00FE4C4C">
        <w:rPr>
          <w:rFonts w:ascii="Arial" w:hAnsi="Arial" w:cs="Arial"/>
          <w:color w:val="000000"/>
          <w:sz w:val="27"/>
          <w:szCs w:val="27"/>
        </w:rPr>
        <w:t>: Здравствуйте ребятки!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— Меня зовут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. И пришла я к вам не с пустыми руками, а с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витаминами</w:t>
      </w:r>
      <w:r w:rsidRPr="00FE4C4C">
        <w:rPr>
          <w:rFonts w:ascii="Arial" w:hAnsi="Arial" w:cs="Arial"/>
          <w:color w:val="000000"/>
          <w:sz w:val="27"/>
          <w:szCs w:val="27"/>
        </w:rPr>
        <w:t>. Не с теми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витаминами</w:t>
      </w:r>
      <w:r w:rsidRPr="00FE4C4C">
        <w:rPr>
          <w:rFonts w:ascii="Arial" w:hAnsi="Arial" w:cs="Arial"/>
          <w:color w:val="000000"/>
          <w:sz w:val="27"/>
          <w:szCs w:val="27"/>
        </w:rPr>
        <w:t>, что продаются в аптеке, а с теми, которые растут на грядках и деревьях.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Достает из своей сумки овощи и фрукты.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Дети, посмотрите, что это за овощ?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(Показывает морковь)</w:t>
      </w:r>
      <w:r w:rsidRPr="00FE4C4C">
        <w:rPr>
          <w:rFonts w:ascii="Arial" w:hAnsi="Arial" w:cs="Arial"/>
          <w:color w:val="000000"/>
          <w:sz w:val="27"/>
          <w:szCs w:val="27"/>
        </w:rPr>
        <w:t>. Она длинная и оранжевая, полезна для зрения.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(отв. детей)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— А посмотрите, что это за овощ?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(Достает огурец)</w:t>
      </w:r>
      <w:r w:rsidRPr="00FE4C4C">
        <w:rPr>
          <w:rFonts w:ascii="Arial" w:hAnsi="Arial" w:cs="Arial"/>
          <w:color w:val="000000"/>
          <w:sz w:val="27"/>
          <w:szCs w:val="27"/>
        </w:rPr>
        <w:t>. Он зеленый, хрустящий.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(отв. детей)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правильно. Огурец помогает работать нашему желудку, улучшает аппетит.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А что это за овощ?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(достает капусту)</w:t>
      </w:r>
      <w:r w:rsidRPr="00FE4C4C">
        <w:rPr>
          <w:rFonts w:ascii="Arial" w:hAnsi="Arial" w:cs="Arial"/>
          <w:color w:val="000000"/>
          <w:sz w:val="27"/>
          <w:szCs w:val="27"/>
        </w:rPr>
        <w:t>. Она нужна нам для роста, и еще в капусте много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витамина С</w:t>
      </w:r>
      <w:r w:rsidRPr="00FE4C4C">
        <w:rPr>
          <w:rFonts w:ascii="Arial" w:hAnsi="Arial" w:cs="Arial"/>
          <w:color w:val="000000"/>
          <w:sz w:val="27"/>
          <w:szCs w:val="27"/>
        </w:rPr>
        <w:t>. Посмотрите она круглая, на ней много листьев.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Достает яблоко, затем баклажан. Достает следующий овощ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(показывает помидор)</w:t>
      </w:r>
      <w:r w:rsidRPr="00FE4C4C">
        <w:rPr>
          <w:rFonts w:ascii="Arial" w:hAnsi="Arial" w:cs="Arial"/>
          <w:color w:val="000000"/>
          <w:sz w:val="27"/>
          <w:szCs w:val="27"/>
        </w:rPr>
        <w:t> и спрашивает у детей, что это за овощ?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Дети</w:t>
      </w:r>
      <w:r w:rsidRPr="00FE4C4C">
        <w:rPr>
          <w:rFonts w:ascii="Arial" w:hAnsi="Arial" w:cs="Arial"/>
          <w:color w:val="000000"/>
          <w:sz w:val="27"/>
          <w:szCs w:val="27"/>
        </w:rPr>
        <w:t>: помидор.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А какого он цвета? Ответы детей. Помидор важный овощ, он улучшает работу сердца, защищает его от болезней.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А у меня для ребят есть коробочки с сюрпризом.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Показывает коробочку с дырочками и предлагает детям понюхать и угадать, какой овощ лежит в этой коробочке?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(коробочка из под киндер-сюрприза)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С закрытыми глазами дети нюхают и определяют по запаху овощ, который там находится – чеснок!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А в другой коробочке апельсин. Дети, так же определяют по запаху.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А где растут все овощи, о которых мы сегодня говорили?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Дети</w:t>
      </w:r>
      <w:r w:rsidRPr="00FE4C4C">
        <w:rPr>
          <w:rFonts w:ascii="Arial" w:hAnsi="Arial" w:cs="Arial"/>
          <w:color w:val="000000"/>
          <w:sz w:val="27"/>
          <w:szCs w:val="27"/>
        </w:rPr>
        <w:t>: на грядке.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А где растут фрукты?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Дети</w:t>
      </w:r>
      <w:r w:rsidRPr="00FE4C4C">
        <w:rPr>
          <w:rFonts w:ascii="Arial" w:hAnsi="Arial" w:cs="Arial"/>
          <w:color w:val="000000"/>
          <w:sz w:val="27"/>
          <w:szCs w:val="27"/>
        </w:rPr>
        <w:t>: на дереве.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Ребята мне нужна ваша помощь. Я к вам так быстро собиралась что перепутала фрукты и овощи.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(эстафета)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А чего много содержится в этих полезных для нашего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здоровья овощах и фруктах</w:t>
      </w:r>
      <w:r w:rsidRPr="00FE4C4C">
        <w:rPr>
          <w:rFonts w:ascii="Arial" w:hAnsi="Arial" w:cs="Arial"/>
          <w:color w:val="000000"/>
          <w:sz w:val="27"/>
          <w:szCs w:val="27"/>
        </w:rPr>
        <w:t>?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Дети</w:t>
      </w:r>
      <w:r w:rsidRPr="00FE4C4C">
        <w:rPr>
          <w:rFonts w:ascii="Arial" w:hAnsi="Arial" w:cs="Arial"/>
          <w:color w:val="000000"/>
          <w:sz w:val="27"/>
          <w:szCs w:val="27"/>
        </w:rPr>
        <w:t>: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Правильно. В овощах и фруктах много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</w:t>
      </w:r>
      <w:r w:rsidRPr="00FE4C4C">
        <w:rPr>
          <w:rFonts w:ascii="Arial" w:hAnsi="Arial" w:cs="Arial"/>
          <w:color w:val="000000"/>
          <w:sz w:val="27"/>
          <w:szCs w:val="27"/>
        </w:rPr>
        <w:t>. Деткам их обязательно надо есть – тогда вы будете сильными и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здоровыми</w:t>
      </w:r>
      <w:r w:rsidRPr="00FE4C4C">
        <w:rPr>
          <w:rFonts w:ascii="Arial" w:hAnsi="Arial" w:cs="Arial"/>
          <w:color w:val="000000"/>
          <w:sz w:val="27"/>
          <w:szCs w:val="27"/>
        </w:rPr>
        <w:t>, и никогда не будете болеть! А что из овощей можно приготовить?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Дети</w:t>
      </w:r>
      <w:r w:rsidRPr="00FE4C4C">
        <w:rPr>
          <w:rFonts w:ascii="Arial" w:hAnsi="Arial" w:cs="Arial"/>
          <w:color w:val="000000"/>
          <w:sz w:val="27"/>
          <w:szCs w:val="27"/>
        </w:rPr>
        <w:t>: супы, салаты …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(ответы детей)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А соленья можно?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Сейчас мы тоже капусту засолим.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Пальчиковая гимнастика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«Капуста»</w:t>
      </w:r>
      <w:r w:rsidRPr="00FE4C4C">
        <w:rPr>
          <w:rFonts w:ascii="Arial" w:hAnsi="Arial" w:cs="Arial"/>
          <w:color w:val="000000"/>
          <w:sz w:val="27"/>
          <w:szCs w:val="27"/>
        </w:rPr>
        <w:t>: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Мы капусту рубим, рубим!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(2 раза)</w:t>
      </w:r>
      <w:r w:rsidRPr="00FE4C4C">
        <w:rPr>
          <w:rFonts w:ascii="Arial" w:hAnsi="Arial" w:cs="Arial"/>
          <w:color w:val="000000"/>
          <w:sz w:val="27"/>
          <w:szCs w:val="27"/>
        </w:rPr>
        <w:t> (ребенок изображает рубящие движения топор, двигая прямыми ладошками вверх и вниз)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Мы капусту режем, режем!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(2 раза)</w:t>
      </w:r>
      <w:r w:rsidRPr="00FE4C4C">
        <w:rPr>
          <w:rFonts w:ascii="Arial" w:hAnsi="Arial" w:cs="Arial"/>
          <w:color w:val="000000"/>
          <w:sz w:val="27"/>
          <w:szCs w:val="27"/>
        </w:rPr>
        <w:t>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(ребром ладошки водим вперед и назад)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Мы капусту солим, солим!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(2 раза)</w:t>
      </w:r>
      <w:r w:rsidRPr="00FE4C4C">
        <w:rPr>
          <w:rFonts w:ascii="Arial" w:hAnsi="Arial" w:cs="Arial"/>
          <w:color w:val="000000"/>
          <w:sz w:val="27"/>
          <w:szCs w:val="27"/>
        </w:rPr>
        <w:t>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(собираем пальчики в щепотку и делаем вид, что солим капусту)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Мы капусту жмем, жмем!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(2 раза)</w:t>
      </w:r>
      <w:r w:rsidRPr="00FE4C4C">
        <w:rPr>
          <w:rFonts w:ascii="Arial" w:hAnsi="Arial" w:cs="Arial"/>
          <w:color w:val="000000"/>
          <w:sz w:val="27"/>
          <w:szCs w:val="27"/>
        </w:rPr>
        <w:t>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(энергично сжимаем и разжимаем кулачки)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Мы морковку трем, трем!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(2 раза)</w:t>
      </w:r>
      <w:r w:rsidRPr="00FE4C4C">
        <w:rPr>
          <w:rFonts w:ascii="Arial" w:hAnsi="Arial" w:cs="Arial"/>
          <w:color w:val="000000"/>
          <w:sz w:val="27"/>
          <w:szCs w:val="27"/>
        </w:rPr>
        <w:t> (правую ручку сжимаем в кулачок и двигаем её вверх-вниз вдоль прямой ладошки левой руки, изображая терку.)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Много мы капусты посолили. Молодцы ребята!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А загадки про овощи можете отгадать?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Летом – в огороде,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Свежие, зеленые,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А зимою – в бочке,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Крепкие, соленые.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(огурцы)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огороде вырастаю.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А когда я созреваю,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Варят из меня томат,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щи кладут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И так едят.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(помидоры)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Что за скрип? Что за хруст?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Это что ещё за куст?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Как же быть без хруста,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Если я …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(капуста)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молодцы ребята! Вот теперь мы все знаем, что овощи и фрукты полезные продукты!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Давайте теперь поиграем? Я разложу на столе карточки, назову овощ, а вы найдите правильную карточку и поднимите ее. Д/И "Овощи"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Витаминка</w:t>
      </w:r>
      <w:r w:rsidRPr="00FE4C4C">
        <w:rPr>
          <w:rFonts w:ascii="Arial" w:hAnsi="Arial" w:cs="Arial"/>
          <w:color w:val="000000"/>
          <w:sz w:val="27"/>
          <w:szCs w:val="27"/>
        </w:rPr>
        <w:t>: Ребята, а еще вы хотите поиграть?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Хороводная игра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«Есть у нас огород»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Воспитатель поет,</w:t>
      </w: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а дети передвигаются по кругу и подпевают</w:t>
      </w:r>
      <w:r w:rsidRPr="00FE4C4C">
        <w:rPr>
          <w:rFonts w:ascii="Arial" w:hAnsi="Arial" w:cs="Arial"/>
          <w:color w:val="000000"/>
          <w:sz w:val="27"/>
          <w:szCs w:val="27"/>
        </w:rPr>
        <w:t>: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Есть у нас огород,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Там морковка растет.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Вот такой ширины,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Вот такой вышины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(В круг встает и танцует ребенок с маской моркови)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огород мы пойдем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Хоровод заведем.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Будем петь и плясать.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Урожай наш собирать.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Дети наклоняются и собирают овощи с грядки.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Мне пора уходить, а за то, что вы хорошо отвечали и выполняли мои задания, я хочу угостить вас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витаминами</w:t>
      </w:r>
      <w:r w:rsidRPr="00FE4C4C">
        <w:rPr>
          <w:rFonts w:ascii="Arial" w:hAnsi="Arial" w:cs="Arial"/>
          <w:color w:val="000000"/>
          <w:sz w:val="27"/>
          <w:szCs w:val="27"/>
        </w:rPr>
        <w:t>. Угощает детей яблоками. Прощается с детьми и уходит.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Приложение 2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Консультация для родителей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«О пользе </w:t>
      </w:r>
      <w:r w:rsidRPr="00FE4C4C">
        <w:rPr>
          <w:rFonts w:ascii="Arial" w:hAnsi="Arial" w:cs="Arial"/>
          <w:b/>
          <w:bCs/>
          <w:i/>
          <w:iCs/>
          <w:color w:val="000000"/>
          <w:sz w:val="27"/>
        </w:rPr>
        <w:t>витаминов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 для детского организма»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РОЛЬ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Витамины</w:t>
      </w:r>
      <w:r w:rsidRPr="00FE4C4C">
        <w:rPr>
          <w:rFonts w:ascii="Arial" w:hAnsi="Arial" w:cs="Arial"/>
          <w:color w:val="000000"/>
          <w:sz w:val="27"/>
          <w:szCs w:val="27"/>
        </w:rPr>
        <w:t> не представляют органической ценности, но входят в состав ферментов и гормонов, и таким образом служат чрезвычайно важным компонентом системы обмена веществ для нормальной жизнедеятельности. Так как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витамины</w:t>
      </w:r>
      <w:r w:rsidRPr="00FE4C4C">
        <w:rPr>
          <w:rFonts w:ascii="Arial" w:hAnsi="Arial" w:cs="Arial"/>
          <w:color w:val="000000"/>
          <w:sz w:val="27"/>
          <w:szCs w:val="27"/>
        </w:rPr>
        <w:t> не синтезируются в организме, их относят к незаменимым факторам питания. А значит, они должны регулярно поступать с пищей. Длительное отсутствие в пище хотя бы одного из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</w:t>
      </w:r>
      <w:r w:rsidRPr="00FE4C4C">
        <w:rPr>
          <w:rFonts w:ascii="Arial" w:hAnsi="Arial" w:cs="Arial"/>
          <w:color w:val="000000"/>
          <w:sz w:val="27"/>
          <w:szCs w:val="27"/>
        </w:rPr>
        <w:t> приводит к развитию заболеваний. При недостаточном поступлении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</w:t>
      </w:r>
      <w:r w:rsidRPr="00FE4C4C">
        <w:rPr>
          <w:rFonts w:ascii="Arial" w:hAnsi="Arial" w:cs="Arial"/>
          <w:color w:val="000000"/>
          <w:sz w:val="27"/>
          <w:szCs w:val="27"/>
        </w:rPr>
        <w:t> повышается утомляемость, снижается работоспособность и сопротивляемость организма.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ФУНКЦИИ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Все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витамины</w:t>
      </w:r>
      <w:r w:rsidRPr="00FE4C4C">
        <w:rPr>
          <w:rFonts w:ascii="Arial" w:hAnsi="Arial" w:cs="Arial"/>
          <w:color w:val="000000"/>
          <w:sz w:val="27"/>
          <w:szCs w:val="27"/>
        </w:rPr>
        <w:t> выполняют защитную функцию против различных повреждающих факторов. Механизм их участия в обмене веществ, для каждого специфичен. Недостаток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</w:t>
      </w:r>
      <w:r w:rsidRPr="00FE4C4C">
        <w:rPr>
          <w:rFonts w:ascii="Arial" w:hAnsi="Arial" w:cs="Arial"/>
          <w:color w:val="000000"/>
          <w:sz w:val="27"/>
          <w:szCs w:val="27"/>
        </w:rPr>
        <w:t> в питании приводит к </w:t>
      </w:r>
      <w:r w:rsidRPr="00FE4C4C">
        <w:rPr>
          <w:rFonts w:ascii="Arial" w:hAnsi="Arial" w:cs="Arial"/>
          <w:b/>
          <w:bCs/>
          <w:color w:val="000000"/>
          <w:sz w:val="27"/>
        </w:rPr>
        <w:t>авитаминозу или гиповитаминозу</w:t>
      </w:r>
      <w:r w:rsidRPr="00FE4C4C">
        <w:rPr>
          <w:rFonts w:ascii="Arial" w:hAnsi="Arial" w:cs="Arial"/>
          <w:color w:val="000000"/>
          <w:sz w:val="27"/>
          <w:szCs w:val="27"/>
        </w:rPr>
        <w:t>. Под </w:t>
      </w:r>
      <w:r w:rsidRPr="00FE4C4C">
        <w:rPr>
          <w:rFonts w:ascii="Arial" w:hAnsi="Arial" w:cs="Arial"/>
          <w:b/>
          <w:bCs/>
          <w:color w:val="000000"/>
          <w:sz w:val="27"/>
        </w:rPr>
        <w:t>авитаминозом</w:t>
      </w:r>
      <w:r w:rsidRPr="00FE4C4C">
        <w:rPr>
          <w:rFonts w:ascii="Arial" w:hAnsi="Arial" w:cs="Arial"/>
          <w:color w:val="000000"/>
          <w:sz w:val="27"/>
          <w:szCs w:val="27"/>
        </w:rPr>
        <w:t> понимают полное истощение запасов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 в организме</w:t>
      </w:r>
      <w:r w:rsidRPr="00FE4C4C">
        <w:rPr>
          <w:rFonts w:ascii="Arial" w:hAnsi="Arial" w:cs="Arial"/>
          <w:color w:val="000000"/>
          <w:sz w:val="27"/>
          <w:szCs w:val="27"/>
        </w:rPr>
        <w:t>, а под </w:t>
      </w:r>
      <w:r w:rsidRPr="00FE4C4C">
        <w:rPr>
          <w:rFonts w:ascii="Arial" w:hAnsi="Arial" w:cs="Arial"/>
          <w:b/>
          <w:bCs/>
          <w:color w:val="000000"/>
          <w:sz w:val="27"/>
        </w:rPr>
        <w:t>гиповитаминозом</w:t>
      </w:r>
      <w:r w:rsidRPr="00FE4C4C">
        <w:rPr>
          <w:rFonts w:ascii="Arial" w:hAnsi="Arial" w:cs="Arial"/>
          <w:color w:val="000000"/>
          <w:sz w:val="27"/>
          <w:szCs w:val="27"/>
        </w:rPr>
        <w:t> - снижение обеспеченности ими организма.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Дети, страдающие </w:t>
      </w:r>
      <w:r w:rsidRPr="00FE4C4C">
        <w:rPr>
          <w:rFonts w:ascii="Arial" w:hAnsi="Arial" w:cs="Arial"/>
          <w:b/>
          <w:bCs/>
          <w:color w:val="000000"/>
          <w:sz w:val="27"/>
        </w:rPr>
        <w:t>гиповитаминозом</w:t>
      </w:r>
      <w:r w:rsidRPr="00FE4C4C">
        <w:rPr>
          <w:rFonts w:ascii="Arial" w:hAnsi="Arial" w:cs="Arial"/>
          <w:color w:val="000000"/>
          <w:sz w:val="27"/>
          <w:szCs w:val="27"/>
        </w:rPr>
        <w:t>, быстрее утомляются во время физических нагрузок, дольше выполняют задания, чаще раздражаются, жалуются на то, что устали глаза.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Особенно актуальной эта проблема становится весной после долгого осенне-зимнего периода.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Витамины</w:t>
      </w:r>
      <w:r w:rsidRPr="00FE4C4C">
        <w:rPr>
          <w:rFonts w:ascii="Arial" w:hAnsi="Arial" w:cs="Arial"/>
          <w:color w:val="000000"/>
          <w:sz w:val="27"/>
          <w:szCs w:val="27"/>
        </w:rPr>
        <w:t> — необходимое средство для укрепления иммунитета, для нормального роста и развития Вашего ребенка.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Здоровый</w:t>
      </w:r>
      <w:r w:rsidRPr="00FE4C4C">
        <w:rPr>
          <w:rFonts w:ascii="Arial" w:hAnsi="Arial" w:cs="Arial"/>
          <w:color w:val="000000"/>
          <w:sz w:val="27"/>
          <w:szCs w:val="27"/>
        </w:rPr>
        <w:t> и веселый ребенок — это всегда счастье для родителей.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Содержание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</w:t>
      </w:r>
      <w:r w:rsidRPr="00FE4C4C">
        <w:rPr>
          <w:rFonts w:ascii="Arial" w:hAnsi="Arial" w:cs="Arial"/>
          <w:color w:val="000000"/>
          <w:sz w:val="27"/>
          <w:szCs w:val="27"/>
        </w:rPr>
        <w:t> в пище значительно ниже, чем белков, жиров и углеводов. Поэтому особенно важно достаточное содержание каждого из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</w:t>
      </w:r>
      <w:r w:rsidRPr="00FE4C4C">
        <w:rPr>
          <w:rFonts w:ascii="Arial" w:hAnsi="Arial" w:cs="Arial"/>
          <w:color w:val="000000"/>
          <w:sz w:val="27"/>
          <w:szCs w:val="27"/>
        </w:rPr>
        <w:t> в повседневном питании детей. Но в отличии от белков, жиров и углеводов,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витамины</w:t>
      </w:r>
      <w:r w:rsidRPr="00FE4C4C">
        <w:rPr>
          <w:rFonts w:ascii="Arial" w:hAnsi="Arial" w:cs="Arial"/>
          <w:color w:val="000000"/>
          <w:sz w:val="27"/>
          <w:szCs w:val="27"/>
        </w:rPr>
        <w:t> не служат источником энергии или» строительным» материалом для органов и тканей, а является регуляторами физиологических и биохимических процессов, лежащих в основе большинства жизненно важных функций организма. Недостаточное поступление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витаминов</w:t>
      </w:r>
      <w:r w:rsidRPr="00FE4C4C">
        <w:rPr>
          <w:rFonts w:ascii="Arial" w:hAnsi="Arial" w:cs="Arial"/>
          <w:color w:val="000000"/>
          <w:sz w:val="27"/>
          <w:szCs w:val="27"/>
        </w:rPr>
        <w:t>, приводит к возникновению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витаминной недостаточности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Самый дефицитный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</w:t>
      </w:r>
      <w:r w:rsidRPr="00FE4C4C">
        <w:rPr>
          <w:rFonts w:ascii="Arial" w:hAnsi="Arial" w:cs="Arial"/>
          <w:color w:val="000000"/>
          <w:sz w:val="27"/>
          <w:szCs w:val="27"/>
        </w:rPr>
        <w:t> весной в организме как взрослого человека, так и ребенка — это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 С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(аскорбиновая кислота)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</w:t>
      </w:r>
      <w:r w:rsidRPr="00FE4C4C">
        <w:rPr>
          <w:rFonts w:ascii="Arial" w:hAnsi="Arial" w:cs="Arial"/>
          <w:color w:val="000000"/>
          <w:sz w:val="27"/>
          <w:szCs w:val="27"/>
        </w:rPr>
        <w:t> С — сильный антиоксидант, который отвечает за иммунитет. Содержится в таких продуктах как.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Облепиха, киви, квашеная капуста, крыжовник, помидоры, картофель, виноград, капуста. Также в соке из ростков пшеницы. И конечно, цитрусовые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(если у ребенка нет аллергии)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каких продуктах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«живут»</w:t>
      </w:r>
      <w:r w:rsidRPr="00FE4C4C">
        <w:rPr>
          <w:rFonts w:ascii="Arial" w:hAnsi="Arial" w:cs="Arial"/>
          <w:color w:val="000000"/>
          <w:sz w:val="27"/>
          <w:szCs w:val="27"/>
        </w:rPr>
        <w:t> </w:t>
      </w:r>
      <w:r w:rsidRPr="00FE4C4C">
        <w:rPr>
          <w:rFonts w:ascii="Arial" w:hAnsi="Arial" w:cs="Arial"/>
          <w:b/>
          <w:bCs/>
          <w:color w:val="000000"/>
          <w:sz w:val="27"/>
        </w:rPr>
        <w:t>витамины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Где живет Чему полезен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«А»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рыбе, печени, абрикосах Коже, зрению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«В1»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рисе, овощах, птице Нервной системе, памяти, пищеварению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«В2»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молоке, яйцах, брокколи Волосам, ногтям, нервной системе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«РР»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хлебе, рыбе, овощах, мясе Кровообращению и сосудам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«В6»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яичном желтке, фасоли Нервной системе, печени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«В12»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мясе, сыре, морепродуктах Росту, нервной системе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«С»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шиповнике, облепихе Иммунной системе, заживление ран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«Д»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печени, рыбе, икре, яйцах Костям, зубам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«Е»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орехах, растительном масле Половым и эндокринным железам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«К»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шпинате, кабачках. капусте Свертываемость крови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Пантеиновая кислота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фасоли, цветной капусте, мясе Двигательной функции кишечника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Фолиевая кислота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шпинате, зеленом горошке Росту и кроветворению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Биотин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В помидорах, соевых бобах Коже, волосам, ногтям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Дорогие родители!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Не забывайте весело гулять вместе с детьми.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Дышать свежим воздухом и заряжаемся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b/>
          <w:bCs/>
          <w:color w:val="000000"/>
          <w:sz w:val="27"/>
        </w:rPr>
        <w:t>витамином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«Д»</w:t>
      </w:r>
      <w:r w:rsidRPr="00FE4C4C">
        <w:rPr>
          <w:rFonts w:ascii="Arial" w:hAnsi="Arial" w:cs="Arial"/>
          <w:color w:val="000000"/>
          <w:sz w:val="27"/>
          <w:szCs w:val="27"/>
        </w:rPr>
        <w:t> от солнышка.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Приложение № 3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1. Перед едой нужно помыть руки, чтобы не занести в рот инфекцию.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2. Завтрак должен быть более обильным, чем ужин. </w:t>
      </w:r>
      <w:r w:rsidRPr="00FE4C4C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(утром расходуется больше энергии, чем вечером)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3. Жевать нужно с закрытым ртом, чтобы не заглатывать воздух, который вреден для желудка.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4. Хорошо пережёвывать – значит, ощущать вкус пищи, это поможет лучшему перевариванию.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5. Желудок тоже должен отдыхать, поэтому лучше, чтобы между приёмами пищи проходило несколько часов.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6. За столом нельзя ругаться, нужно улыбаться и вести приятную беседу, тогда пища будет лучше перевариваться.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7. После еды не стоит заниматься гимнастикой, так как кровь нужна желудку и не сможет помогать мышцам.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8. После еды нужно почистить зубы, чтобы они были чистыми и </w:t>
      </w:r>
      <w:r w:rsidRPr="00FE4C4C">
        <w:rPr>
          <w:rFonts w:ascii="Arial" w:hAnsi="Arial" w:cs="Arial"/>
          <w:b/>
          <w:bCs/>
          <w:color w:val="000000"/>
          <w:sz w:val="27"/>
        </w:rPr>
        <w:t>здоровыми</w:t>
      </w:r>
      <w:r w:rsidRPr="00FE4C4C">
        <w:rPr>
          <w:rFonts w:ascii="Arial" w:hAnsi="Arial" w:cs="Arial"/>
          <w:color w:val="000000"/>
          <w:sz w:val="27"/>
          <w:szCs w:val="27"/>
        </w:rPr>
        <w:t>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9. В сырых овощах и фруктах содержится много клетчатки, которая помогает кишечнику освободиться от ненужных веществ.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10. Полезно выпивать 2 литра жидкости в день, но лучше пить её в промежутках между приёмами пищи.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Приложение №4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1. Последовательность блюд должна быть постоянной.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2. Перед ребёнком нужно ставить только одно блюдо.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3. Еда не должна быть не слишком холодной, ни слишком горячей.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4. Рот не набивают едой, во время еды не разговаривают.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5. Рот и руки после еды вытирают бумажной салфеткой.</w:t>
      </w:r>
    </w:p>
    <w:p w:rsidR="00C32A1B" w:rsidRPr="00FE4C4C" w:rsidRDefault="00C32A1B" w:rsidP="000C7C45">
      <w:pPr>
        <w:spacing w:after="0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6.</w:t>
      </w:r>
      <w:r w:rsidRPr="00FE4C4C">
        <w:rPr>
          <w:rFonts w:ascii="Arial" w:hAnsi="Arial" w:cs="Arial"/>
          <w:color w:val="000000"/>
          <w:sz w:val="27"/>
          <w:szCs w:val="27"/>
          <w:u w:val="single"/>
          <w:bdr w:val="none" w:sz="0" w:space="0" w:color="auto" w:frame="1"/>
        </w:rPr>
        <w:t>Не следует во время еды</w:t>
      </w:r>
      <w:r w:rsidRPr="00FE4C4C">
        <w:rPr>
          <w:rFonts w:ascii="Arial" w:hAnsi="Arial" w:cs="Arial"/>
          <w:color w:val="000000"/>
          <w:sz w:val="27"/>
          <w:szCs w:val="27"/>
        </w:rPr>
        <w:t>: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Слушать громкую музыку.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Понукать, поторапливать ребёнка.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Насильно кормить или докармливать.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- Осуждать ребёнка за неосторожность, неопрятность, неправильное использование столовых приборов.</w:t>
      </w:r>
    </w:p>
    <w:p w:rsidR="00C32A1B" w:rsidRPr="00FE4C4C" w:rsidRDefault="00C32A1B" w:rsidP="000C7C45">
      <w:pPr>
        <w:spacing w:before="225" w:after="225" w:line="240" w:lineRule="auto"/>
        <w:ind w:firstLine="360"/>
        <w:rPr>
          <w:rFonts w:ascii="Arial" w:hAnsi="Arial" w:cs="Arial"/>
          <w:color w:val="000000"/>
          <w:sz w:val="27"/>
          <w:szCs w:val="27"/>
        </w:rPr>
      </w:pPr>
      <w:r w:rsidRPr="00FE4C4C">
        <w:rPr>
          <w:rFonts w:ascii="Arial" w:hAnsi="Arial" w:cs="Arial"/>
          <w:color w:val="000000"/>
          <w:sz w:val="27"/>
          <w:szCs w:val="27"/>
        </w:rPr>
        <w:t>7. Следует эстетично сервировать стол, красиво оформлять блюда.</w:t>
      </w:r>
    </w:p>
    <w:p w:rsidR="00C32A1B" w:rsidRPr="00FE4C4C" w:rsidRDefault="00C32A1B">
      <w:pPr>
        <w:rPr>
          <w:color w:val="000000"/>
        </w:rPr>
      </w:pPr>
    </w:p>
    <w:sectPr w:rsidR="00C32A1B" w:rsidRPr="00FE4C4C" w:rsidSect="003B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C45"/>
    <w:rsid w:val="000C7C45"/>
    <w:rsid w:val="001B0311"/>
    <w:rsid w:val="00352FBA"/>
    <w:rsid w:val="003B22B3"/>
    <w:rsid w:val="003C0D87"/>
    <w:rsid w:val="00444615"/>
    <w:rsid w:val="00724604"/>
    <w:rsid w:val="00883769"/>
    <w:rsid w:val="00A162A1"/>
    <w:rsid w:val="00B22646"/>
    <w:rsid w:val="00C32A1B"/>
    <w:rsid w:val="00D22AC1"/>
    <w:rsid w:val="00EB7E03"/>
    <w:rsid w:val="00F07A4D"/>
    <w:rsid w:val="00F9068A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B3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0C7C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7C45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Normal"/>
    <w:uiPriority w:val="99"/>
    <w:rsid w:val="000C7C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0C7C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C7C45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FE4C4C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62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418</TotalTime>
  <Pages>13</Pages>
  <Words>2359</Words>
  <Characters>13450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6</cp:revision>
  <dcterms:created xsi:type="dcterms:W3CDTF">2020-05-21T19:18:00Z</dcterms:created>
  <dcterms:modified xsi:type="dcterms:W3CDTF">2025-10-03T11:17:00Z</dcterms:modified>
</cp:coreProperties>
</file>