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10"/>
      </w:tblGrid>
      <w:tr w:rsidR="00ED28B1" w:rsidRPr="00147F5E" w:rsidTr="000E6D4C">
        <w:trPr>
          <w:tblCellSpacing w:w="15" w:type="dxa"/>
        </w:trPr>
        <w:tc>
          <w:tcPr>
            <w:tcW w:w="0" w:type="auto"/>
            <w:vAlign w:val="center"/>
          </w:tcPr>
          <w:p w:rsidR="00ED28B1" w:rsidRPr="00147F5E" w:rsidRDefault="00ED28B1" w:rsidP="000E6D4C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ED28B1" w:rsidRPr="000E6D4C" w:rsidRDefault="00ED28B1" w:rsidP="000E6D4C">
      <w:pPr>
        <w:spacing w:after="0"/>
        <w:rPr>
          <w:rFonts w:ascii="Times New Roman" w:hAnsi="Times New Roman"/>
          <w:sz w:val="28"/>
          <w:szCs w:val="28"/>
        </w:rPr>
      </w:pPr>
      <w:r w:rsidRPr="000E6D4C">
        <w:rPr>
          <w:rFonts w:ascii="Times New Roman" w:hAnsi="Times New Roman"/>
          <w:b/>
          <w:bCs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  <w:r w:rsidRPr="000E6D4C">
        <w:rPr>
          <w:rFonts w:ascii="Times New Roman" w:hAnsi="Times New Roman"/>
          <w:sz w:val="28"/>
          <w:szCs w:val="28"/>
        </w:rPr>
        <w:t>Для чего нужны нам сказки?</w:t>
      </w:r>
    </w:p>
    <w:p w:rsidR="00ED28B1" w:rsidRDefault="00ED28B1" w:rsidP="000E6D4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  <w:r w:rsidRPr="000E6D4C">
        <w:rPr>
          <w:rFonts w:ascii="Times New Roman" w:hAnsi="Times New Roman"/>
          <w:sz w:val="28"/>
          <w:szCs w:val="28"/>
        </w:rPr>
        <w:t>Что в них ищет человек?</w:t>
      </w:r>
      <w:r w:rsidRPr="000E6D4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  <w:r w:rsidRPr="000E6D4C">
        <w:rPr>
          <w:rFonts w:ascii="Times New Roman" w:hAnsi="Times New Roman"/>
          <w:sz w:val="28"/>
          <w:szCs w:val="28"/>
        </w:rPr>
        <w:t>Может быть, добро и ласку.</w:t>
      </w:r>
      <w:r w:rsidRPr="000E6D4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  <w:r w:rsidRPr="000E6D4C">
        <w:rPr>
          <w:rFonts w:ascii="Times New Roman" w:hAnsi="Times New Roman"/>
          <w:sz w:val="28"/>
          <w:szCs w:val="28"/>
        </w:rPr>
        <w:t>Может быть, вчерашний снег.</w:t>
      </w:r>
      <w:r w:rsidRPr="000E6D4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  <w:r w:rsidRPr="000E6D4C">
        <w:rPr>
          <w:rFonts w:ascii="Times New Roman" w:hAnsi="Times New Roman"/>
          <w:sz w:val="28"/>
          <w:szCs w:val="28"/>
        </w:rPr>
        <w:t>В сказке радость побеждает,</w:t>
      </w:r>
      <w:r w:rsidRPr="000E6D4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  <w:r w:rsidRPr="000E6D4C">
        <w:rPr>
          <w:rFonts w:ascii="Times New Roman" w:hAnsi="Times New Roman"/>
          <w:sz w:val="28"/>
          <w:szCs w:val="28"/>
        </w:rPr>
        <w:t>Сказка учит нас любить…</w:t>
      </w:r>
    </w:p>
    <w:p w:rsidR="00ED28B1" w:rsidRDefault="00ED28B1" w:rsidP="000E6D4C">
      <w:pPr>
        <w:spacing w:after="0"/>
        <w:rPr>
          <w:rFonts w:ascii="Times New Roman" w:hAnsi="Times New Roman"/>
          <w:sz w:val="28"/>
          <w:szCs w:val="28"/>
        </w:rPr>
      </w:pPr>
    </w:p>
    <w:p w:rsidR="00ED28B1" w:rsidRDefault="00ED28B1" w:rsidP="000E6D4C">
      <w:pPr>
        <w:spacing w:after="0"/>
        <w:rPr>
          <w:rFonts w:ascii="Times New Roman" w:hAnsi="Times New Roman"/>
          <w:sz w:val="28"/>
          <w:szCs w:val="28"/>
        </w:rPr>
      </w:pPr>
    </w:p>
    <w:p w:rsidR="00ED28B1" w:rsidRDefault="00ED28B1" w:rsidP="000E6D4C">
      <w:pPr>
        <w:spacing w:after="0"/>
        <w:rPr>
          <w:rFonts w:ascii="Times New Roman" w:hAnsi="Times New Roman"/>
          <w:sz w:val="28"/>
          <w:szCs w:val="28"/>
        </w:rPr>
      </w:pPr>
    </w:p>
    <w:p w:rsidR="00ED28B1" w:rsidRDefault="00ED28B1" w:rsidP="000E6D4C">
      <w:pPr>
        <w:spacing w:after="0"/>
        <w:rPr>
          <w:rFonts w:ascii="Times New Roman" w:hAnsi="Times New Roman"/>
          <w:sz w:val="28"/>
          <w:szCs w:val="28"/>
        </w:rPr>
      </w:pPr>
    </w:p>
    <w:p w:rsidR="00ED28B1" w:rsidRDefault="00ED28B1" w:rsidP="000E6D4C">
      <w:pPr>
        <w:spacing w:after="0"/>
        <w:rPr>
          <w:rFonts w:ascii="Times New Roman" w:hAnsi="Times New Roman"/>
          <w:sz w:val="28"/>
          <w:szCs w:val="28"/>
        </w:rPr>
      </w:pPr>
    </w:p>
    <w:p w:rsidR="00ED28B1" w:rsidRDefault="00ED28B1" w:rsidP="000E6D4C">
      <w:pPr>
        <w:spacing w:after="0"/>
        <w:rPr>
          <w:rFonts w:ascii="Times New Roman" w:hAnsi="Times New Roman"/>
          <w:sz w:val="28"/>
          <w:szCs w:val="28"/>
        </w:rPr>
      </w:pPr>
    </w:p>
    <w:p w:rsidR="00ED28B1" w:rsidRDefault="00ED28B1" w:rsidP="000E6D4C">
      <w:pPr>
        <w:spacing w:after="0"/>
        <w:rPr>
          <w:rFonts w:ascii="Times New Roman" w:hAnsi="Times New Roman"/>
          <w:sz w:val="28"/>
          <w:szCs w:val="28"/>
        </w:rPr>
      </w:pPr>
    </w:p>
    <w:p w:rsidR="00ED28B1" w:rsidRDefault="00ED28B1" w:rsidP="000E6D4C">
      <w:pPr>
        <w:spacing w:after="0"/>
        <w:rPr>
          <w:rFonts w:ascii="Times New Roman" w:hAnsi="Times New Roman"/>
          <w:sz w:val="28"/>
          <w:szCs w:val="28"/>
        </w:rPr>
      </w:pPr>
    </w:p>
    <w:p w:rsidR="00ED28B1" w:rsidRDefault="00ED28B1" w:rsidP="000E6D4C">
      <w:pPr>
        <w:spacing w:after="0"/>
        <w:rPr>
          <w:rFonts w:ascii="Times New Roman" w:hAnsi="Times New Roman"/>
          <w:sz w:val="28"/>
          <w:szCs w:val="28"/>
        </w:rPr>
      </w:pPr>
    </w:p>
    <w:p w:rsidR="00ED28B1" w:rsidRDefault="00ED28B1" w:rsidP="000E6D4C">
      <w:pPr>
        <w:spacing w:after="0"/>
        <w:rPr>
          <w:rFonts w:ascii="Times New Roman" w:hAnsi="Times New Roman"/>
          <w:sz w:val="28"/>
          <w:szCs w:val="28"/>
        </w:rPr>
      </w:pPr>
    </w:p>
    <w:p w:rsidR="00ED28B1" w:rsidRDefault="00ED28B1" w:rsidP="000E6D4C">
      <w:pPr>
        <w:spacing w:after="0"/>
        <w:rPr>
          <w:rFonts w:ascii="Times New Roman" w:hAnsi="Times New Roman"/>
          <w:sz w:val="28"/>
          <w:szCs w:val="28"/>
        </w:rPr>
      </w:pPr>
    </w:p>
    <w:p w:rsidR="00ED28B1" w:rsidRDefault="00ED28B1" w:rsidP="000E6D4C">
      <w:pPr>
        <w:spacing w:after="0"/>
        <w:jc w:val="center"/>
        <w:rPr>
          <w:rFonts w:ascii="Times New Roman" w:hAnsi="Times New Roman"/>
          <w:b/>
          <w:bCs/>
          <w:sz w:val="52"/>
          <w:szCs w:val="52"/>
        </w:rPr>
      </w:pPr>
      <w:r>
        <w:rPr>
          <w:rFonts w:ascii="Times New Roman" w:hAnsi="Times New Roman"/>
          <w:b/>
          <w:bCs/>
          <w:sz w:val="52"/>
          <w:szCs w:val="52"/>
        </w:rPr>
        <w:t>П</w:t>
      </w:r>
      <w:bookmarkStart w:id="0" w:name="_GoBack"/>
      <w:bookmarkEnd w:id="0"/>
      <w:r w:rsidRPr="000E6D4C">
        <w:rPr>
          <w:rFonts w:ascii="Times New Roman" w:hAnsi="Times New Roman"/>
          <w:b/>
          <w:bCs/>
          <w:sz w:val="52"/>
          <w:szCs w:val="52"/>
        </w:rPr>
        <w:t>роект в старшей группе</w:t>
      </w:r>
    </w:p>
    <w:p w:rsidR="00ED28B1" w:rsidRPr="000E6D4C" w:rsidRDefault="00ED28B1" w:rsidP="000E6D4C">
      <w:pPr>
        <w:spacing w:after="0"/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ED28B1" w:rsidRDefault="00ED28B1" w:rsidP="000E6D4C">
      <w:pPr>
        <w:spacing w:after="0"/>
        <w:jc w:val="center"/>
        <w:rPr>
          <w:rFonts w:ascii="Times New Roman" w:hAnsi="Times New Roman"/>
          <w:b/>
          <w:bCs/>
          <w:sz w:val="52"/>
          <w:szCs w:val="52"/>
          <w:u w:val="single"/>
        </w:rPr>
      </w:pPr>
      <w:r w:rsidRPr="000E6D4C">
        <w:rPr>
          <w:rFonts w:ascii="Times New Roman" w:hAnsi="Times New Roman"/>
          <w:b/>
          <w:bCs/>
          <w:sz w:val="52"/>
          <w:szCs w:val="52"/>
          <w:u w:val="single"/>
        </w:rPr>
        <w:t>"Наши добрые сказки "</w:t>
      </w:r>
    </w:p>
    <w:p w:rsidR="00ED28B1" w:rsidRDefault="00ED28B1" w:rsidP="000E6D4C">
      <w:pPr>
        <w:spacing w:after="0"/>
        <w:jc w:val="center"/>
        <w:rPr>
          <w:rFonts w:ascii="Times New Roman" w:hAnsi="Times New Roman"/>
          <w:b/>
          <w:bCs/>
          <w:sz w:val="52"/>
          <w:szCs w:val="52"/>
          <w:u w:val="single"/>
        </w:rPr>
      </w:pPr>
    </w:p>
    <w:p w:rsidR="00ED28B1" w:rsidRDefault="00ED28B1" w:rsidP="000E6D4C">
      <w:pPr>
        <w:spacing w:after="0"/>
        <w:jc w:val="center"/>
        <w:rPr>
          <w:rFonts w:ascii="Times New Roman" w:hAnsi="Times New Roman"/>
          <w:b/>
          <w:bCs/>
          <w:sz w:val="52"/>
          <w:szCs w:val="52"/>
          <w:u w:val="single"/>
        </w:rPr>
      </w:pPr>
      <w:r>
        <w:rPr>
          <w:rFonts w:ascii="Times New Roman" w:hAnsi="Times New Roman"/>
          <w:b/>
          <w:bCs/>
          <w:sz w:val="52"/>
          <w:szCs w:val="52"/>
          <w:u w:val="single"/>
        </w:rPr>
        <w:t>Подготовительная  группа детей «Дружные ребята»</w:t>
      </w:r>
    </w:p>
    <w:p w:rsidR="00ED28B1" w:rsidRDefault="00ED28B1" w:rsidP="000E6D4C">
      <w:pPr>
        <w:spacing w:after="0"/>
        <w:jc w:val="center"/>
        <w:rPr>
          <w:rFonts w:ascii="Times New Roman" w:hAnsi="Times New Roman"/>
          <w:b/>
          <w:bCs/>
          <w:sz w:val="52"/>
          <w:szCs w:val="52"/>
          <w:u w:val="single"/>
        </w:rPr>
      </w:pPr>
      <w:r>
        <w:rPr>
          <w:rFonts w:ascii="Times New Roman" w:hAnsi="Times New Roman"/>
          <w:b/>
          <w:bCs/>
          <w:sz w:val="52"/>
          <w:szCs w:val="52"/>
          <w:u w:val="single"/>
        </w:rPr>
        <w:t>Воспитатель:  Залянутдинова Ю.С</w:t>
      </w:r>
    </w:p>
    <w:p w:rsidR="00ED28B1" w:rsidRDefault="00ED28B1" w:rsidP="000E6D4C">
      <w:pPr>
        <w:spacing w:after="0"/>
        <w:jc w:val="center"/>
        <w:rPr>
          <w:rFonts w:ascii="Times New Roman" w:hAnsi="Times New Roman"/>
          <w:b/>
          <w:bCs/>
          <w:sz w:val="52"/>
          <w:szCs w:val="52"/>
          <w:u w:val="single"/>
        </w:rPr>
      </w:pPr>
    </w:p>
    <w:p w:rsidR="00ED28B1" w:rsidRDefault="00ED28B1" w:rsidP="000E6D4C">
      <w:pPr>
        <w:spacing w:after="0"/>
        <w:jc w:val="center"/>
        <w:rPr>
          <w:rFonts w:ascii="Times New Roman" w:hAnsi="Times New Roman"/>
          <w:b/>
          <w:bCs/>
          <w:sz w:val="52"/>
          <w:szCs w:val="52"/>
          <w:u w:val="single"/>
        </w:rPr>
      </w:pPr>
    </w:p>
    <w:p w:rsidR="00ED28B1" w:rsidRDefault="00ED28B1" w:rsidP="000E6D4C">
      <w:pPr>
        <w:spacing w:after="0"/>
        <w:jc w:val="center"/>
        <w:rPr>
          <w:rFonts w:ascii="Times New Roman" w:hAnsi="Times New Roman"/>
          <w:b/>
          <w:bCs/>
          <w:sz w:val="52"/>
          <w:szCs w:val="52"/>
          <w:u w:val="single"/>
        </w:rPr>
      </w:pPr>
    </w:p>
    <w:p w:rsidR="00ED28B1" w:rsidRDefault="00ED28B1" w:rsidP="00DC2C41">
      <w:pPr>
        <w:spacing w:after="0"/>
        <w:rPr>
          <w:rFonts w:ascii="Times New Roman" w:hAnsi="Times New Roman"/>
          <w:b/>
          <w:bCs/>
          <w:sz w:val="52"/>
          <w:szCs w:val="52"/>
          <w:u w:val="single"/>
        </w:rPr>
      </w:pPr>
    </w:p>
    <w:p w:rsidR="00ED28B1" w:rsidRPr="000E6D4C" w:rsidRDefault="00ED28B1" w:rsidP="000E6D4C">
      <w:pPr>
        <w:spacing w:after="0"/>
        <w:jc w:val="center"/>
        <w:rPr>
          <w:rFonts w:ascii="Times New Roman" w:hAnsi="Times New Roman"/>
          <w:sz w:val="52"/>
          <w:szCs w:val="52"/>
          <w:u w:val="single"/>
        </w:rPr>
      </w:pPr>
      <w:r>
        <w:rPr>
          <w:rFonts w:ascii="Times New Roman" w:hAnsi="Times New Roman"/>
          <w:b/>
          <w:bCs/>
          <w:sz w:val="52"/>
          <w:szCs w:val="52"/>
          <w:u w:val="single"/>
        </w:rPr>
        <w:t>2025</w:t>
      </w:r>
    </w:p>
    <w:p w:rsidR="00ED28B1" w:rsidRDefault="00ED28B1" w:rsidP="000E6D4C">
      <w:pPr>
        <w:spacing w:after="0"/>
        <w:rPr>
          <w:rFonts w:ascii="Times New Roman" w:hAnsi="Times New Roman"/>
          <w:sz w:val="28"/>
          <w:szCs w:val="28"/>
        </w:rPr>
      </w:pPr>
    </w:p>
    <w:p w:rsidR="00ED28B1" w:rsidRDefault="00ED28B1" w:rsidP="000E6D4C">
      <w:pPr>
        <w:spacing w:after="0"/>
        <w:rPr>
          <w:rFonts w:ascii="Times New Roman" w:hAnsi="Times New Roman"/>
          <w:sz w:val="28"/>
          <w:szCs w:val="28"/>
        </w:rPr>
      </w:pPr>
    </w:p>
    <w:p w:rsidR="00ED28B1" w:rsidRPr="000E6D4C" w:rsidRDefault="00ED28B1" w:rsidP="000E6D4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Актуальность проекта</w:t>
      </w:r>
      <w:r w:rsidRPr="000E6D4C"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p w:rsidR="00ED28B1" w:rsidRDefault="00ED28B1" w:rsidP="000E6D4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0E6D4C">
        <w:rPr>
          <w:rFonts w:ascii="Times New Roman" w:hAnsi="Times New Roman"/>
          <w:sz w:val="28"/>
          <w:szCs w:val="28"/>
        </w:rPr>
        <w:t xml:space="preserve">Дети перестали читать. Телевизор, видео, компьютер поглощают ребенка, завоевывая заповедные уголки его сознания и души. </w:t>
      </w:r>
    </w:p>
    <w:p w:rsidR="00ED28B1" w:rsidRPr="000E6D4C" w:rsidRDefault="00ED28B1" w:rsidP="000E6D4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0E6D4C">
        <w:rPr>
          <w:rFonts w:ascii="Times New Roman" w:hAnsi="Times New Roman"/>
          <w:sz w:val="28"/>
          <w:szCs w:val="28"/>
        </w:rPr>
        <w:t>В. Сухомлинский говорил: «</w:t>
      </w:r>
      <w:r w:rsidRPr="000E6D4C">
        <w:rPr>
          <w:rFonts w:ascii="Times New Roman" w:hAnsi="Times New Roman"/>
          <w:i/>
          <w:iCs/>
          <w:sz w:val="28"/>
          <w:szCs w:val="28"/>
        </w:rPr>
        <w:t>Чтение в годы детства — это прежде воспитание сердца, прикосновение человеческого благородства к сокровенным уголкам детской души</w:t>
      </w:r>
      <w:r w:rsidRPr="000E6D4C">
        <w:rPr>
          <w:rFonts w:ascii="Times New Roman" w:hAnsi="Times New Roman"/>
          <w:sz w:val="28"/>
          <w:szCs w:val="28"/>
        </w:rPr>
        <w:t>». </w:t>
      </w:r>
    </w:p>
    <w:p w:rsidR="00ED28B1" w:rsidRPr="000E6D4C" w:rsidRDefault="00ED28B1" w:rsidP="000E6D4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0E6D4C">
        <w:rPr>
          <w:rFonts w:ascii="Times New Roman" w:hAnsi="Times New Roman"/>
          <w:sz w:val="28"/>
          <w:szCs w:val="28"/>
        </w:rPr>
        <w:t>Развитие речи становится все более актуальной проблемой в нашем обществе.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6D4C">
        <w:rPr>
          <w:rFonts w:ascii="Times New Roman" w:hAnsi="Times New Roman"/>
          <w:sz w:val="28"/>
          <w:szCs w:val="28"/>
        </w:rPr>
        <w:t xml:space="preserve">На современном этапе поиск новых форм и методов обучения и воспитания детей – один из актуальных вопросов педагогики. С повышением внимания к развитию личности ребенка связывается возможность обновления и качественного улучшения его речевого развития. Поэтому показатели речи и свойства личности, их взаимовлияние должны быть в центре внимания взрослых, заботящихся о своевременном и гармоничном развитии ребенка. </w:t>
      </w:r>
      <w:r w:rsidRPr="000E6D4C">
        <w:rPr>
          <w:rFonts w:ascii="Times New Roman" w:hAnsi="Times New Roman"/>
          <w:sz w:val="28"/>
          <w:szCs w:val="28"/>
        </w:rPr>
        <w:br/>
        <w:t>А сказка как сокровищница русского народа находит применение в различных областях работы с детьми дошкольного возраста. </w:t>
      </w:r>
    </w:p>
    <w:p w:rsidR="00ED28B1" w:rsidRPr="000E6D4C" w:rsidRDefault="00ED28B1" w:rsidP="000E6D4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0E6D4C">
        <w:rPr>
          <w:rFonts w:ascii="Times New Roman" w:hAnsi="Times New Roman"/>
          <w:sz w:val="28"/>
          <w:szCs w:val="28"/>
        </w:rPr>
        <w:t xml:space="preserve">Сказка — благодатный и ничем не заменимый источник воспитания ребенка. Сказка — это духовные богатства культуры, познавая которые, ребёнок познает сердцем родной народ. </w:t>
      </w:r>
      <w:r>
        <w:rPr>
          <w:rFonts w:ascii="Times New Roman" w:hAnsi="Times New Roman"/>
          <w:sz w:val="28"/>
          <w:szCs w:val="28"/>
        </w:rPr>
        <w:br/>
        <w:t xml:space="preserve">      </w:t>
      </w:r>
      <w:r w:rsidRPr="000E6D4C">
        <w:rPr>
          <w:rFonts w:ascii="Times New Roman" w:hAnsi="Times New Roman"/>
          <w:sz w:val="28"/>
          <w:szCs w:val="28"/>
        </w:rPr>
        <w:t>Дошкольный возраст — возраст сказки. Именно в этом возрасте ребёнок проявляет сильную тягу ко всему сказочному, необычному, чудесному. Если сказка удачно выбрана, если она естественно и вместе с тем выразительно рассказана, можно быть уверенным, что она найдёт в детях чутких, внимательных слушателей. И это будет способствовать развитию маленького человека.</w:t>
      </w:r>
    </w:p>
    <w:p w:rsidR="00ED28B1" w:rsidRPr="000E6D4C" w:rsidRDefault="00ED28B1" w:rsidP="000E6D4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0E6D4C">
        <w:rPr>
          <w:rFonts w:ascii="Times New Roman" w:hAnsi="Times New Roman"/>
          <w:sz w:val="28"/>
          <w:szCs w:val="28"/>
        </w:rPr>
        <w:t>Детские сказки расширяют словарный запас малыша, помогают правильно строить диалог, развивать связную логическую речь, развитие связной речи является центральной задачей речевого воспитания детей. Театрализованная деятельность вносит разнообразие в жизнь ребенка в детском саду, дарит ему радость и является одним из самых эффективных способов воздействия на ребенка, в котором наиболее ярко проявляется принцип обучения: учить играя.</w:t>
      </w:r>
    </w:p>
    <w:p w:rsidR="00ED28B1" w:rsidRPr="000E6D4C" w:rsidRDefault="00ED28B1" w:rsidP="000E6D4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Цель проекта</w:t>
      </w:r>
      <w:r w:rsidRPr="000E6D4C">
        <w:rPr>
          <w:rFonts w:ascii="Times New Roman" w:hAnsi="Times New Roman"/>
          <w:b/>
          <w:bCs/>
          <w:sz w:val="28"/>
          <w:szCs w:val="28"/>
          <w:u w:val="single"/>
        </w:rPr>
        <w:t>:</w:t>
      </w:r>
      <w:r w:rsidRPr="000E6D4C">
        <w:rPr>
          <w:rFonts w:ascii="Times New Roman" w:hAnsi="Times New Roman"/>
          <w:b/>
          <w:bCs/>
          <w:sz w:val="28"/>
          <w:szCs w:val="28"/>
        </w:rPr>
        <w:t xml:space="preserve">  </w:t>
      </w:r>
    </w:p>
    <w:p w:rsidR="00ED28B1" w:rsidRPr="000E6D4C" w:rsidRDefault="00ED28B1" w:rsidP="000E6D4C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E6D4C">
        <w:rPr>
          <w:rFonts w:ascii="Times New Roman" w:hAnsi="Times New Roman"/>
          <w:sz w:val="28"/>
          <w:szCs w:val="28"/>
        </w:rPr>
        <w:t>обобщить знания детей о прочитанных сказках,</w:t>
      </w:r>
    </w:p>
    <w:p w:rsidR="00ED28B1" w:rsidRPr="000E6D4C" w:rsidRDefault="00ED28B1" w:rsidP="000E6D4C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E6D4C">
        <w:rPr>
          <w:rFonts w:ascii="Times New Roman" w:hAnsi="Times New Roman"/>
          <w:sz w:val="28"/>
          <w:szCs w:val="28"/>
        </w:rPr>
        <w:t>прививать любовь к русским народным и авторским сказкам и их героям.</w:t>
      </w:r>
    </w:p>
    <w:p w:rsidR="00ED28B1" w:rsidRPr="000E6D4C" w:rsidRDefault="00ED28B1" w:rsidP="000E6D4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Задачи проекта</w:t>
      </w:r>
      <w:r w:rsidRPr="000E6D4C">
        <w:rPr>
          <w:rFonts w:ascii="Times New Roman" w:hAnsi="Times New Roman"/>
          <w:b/>
          <w:bCs/>
          <w:sz w:val="28"/>
          <w:szCs w:val="28"/>
          <w:u w:val="single"/>
        </w:rPr>
        <w:t>:</w:t>
      </w:r>
    </w:p>
    <w:p w:rsidR="00ED28B1" w:rsidRPr="000E6D4C" w:rsidRDefault="00ED28B1" w:rsidP="000E6D4C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E6D4C">
        <w:rPr>
          <w:rFonts w:ascii="Times New Roman" w:hAnsi="Times New Roman"/>
          <w:sz w:val="28"/>
          <w:szCs w:val="28"/>
        </w:rPr>
        <w:t>создавать условия для детей, способствующие освоению сказок;</w:t>
      </w:r>
    </w:p>
    <w:p w:rsidR="00ED28B1" w:rsidRPr="000E6D4C" w:rsidRDefault="00ED28B1" w:rsidP="000E6D4C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E6D4C">
        <w:rPr>
          <w:rFonts w:ascii="Times New Roman" w:hAnsi="Times New Roman"/>
          <w:sz w:val="28"/>
          <w:szCs w:val="28"/>
        </w:rPr>
        <w:t>закрепить и расширить знания детей о сказках;</w:t>
      </w:r>
    </w:p>
    <w:p w:rsidR="00ED28B1" w:rsidRPr="000E6D4C" w:rsidRDefault="00ED28B1" w:rsidP="000E6D4C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E6D4C">
        <w:rPr>
          <w:rFonts w:ascii="Times New Roman" w:hAnsi="Times New Roman"/>
          <w:sz w:val="28"/>
          <w:szCs w:val="28"/>
        </w:rPr>
        <w:t>развивать творческие навыки, коммуникативные умения;</w:t>
      </w:r>
    </w:p>
    <w:p w:rsidR="00ED28B1" w:rsidRPr="000E6D4C" w:rsidRDefault="00ED28B1" w:rsidP="000E6D4C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E6D4C">
        <w:rPr>
          <w:rFonts w:ascii="Times New Roman" w:hAnsi="Times New Roman"/>
          <w:sz w:val="28"/>
          <w:szCs w:val="28"/>
        </w:rPr>
        <w:t>способствовать поддержанию традиции семейного  чтения;</w:t>
      </w:r>
    </w:p>
    <w:p w:rsidR="00ED28B1" w:rsidRPr="000E6D4C" w:rsidRDefault="00ED28B1" w:rsidP="000E6D4C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E6D4C">
        <w:rPr>
          <w:rFonts w:ascii="Times New Roman" w:hAnsi="Times New Roman"/>
          <w:sz w:val="28"/>
          <w:szCs w:val="28"/>
        </w:rPr>
        <w:t>продолжать вовлекать детей, родителей   в совместную деятельность по знакомству со сказками, показать ценность и значимость совместного творчества детей и родителей;</w:t>
      </w:r>
    </w:p>
    <w:p w:rsidR="00ED28B1" w:rsidRPr="000E6D4C" w:rsidRDefault="00ED28B1" w:rsidP="000E6D4C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E6D4C">
        <w:rPr>
          <w:rFonts w:ascii="Times New Roman" w:hAnsi="Times New Roman"/>
          <w:sz w:val="28"/>
          <w:szCs w:val="28"/>
        </w:rPr>
        <w:t>создавать атмосферу эмоционального комфорта, взаимопонимания и поддержки.</w:t>
      </w:r>
    </w:p>
    <w:p w:rsidR="00ED28B1" w:rsidRPr="000E6D4C" w:rsidRDefault="00ED28B1" w:rsidP="000E6D4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Участники проекта</w:t>
      </w:r>
      <w:r w:rsidRPr="000E6D4C">
        <w:rPr>
          <w:rFonts w:ascii="Times New Roman" w:hAnsi="Times New Roman"/>
          <w:b/>
          <w:bCs/>
          <w:sz w:val="28"/>
          <w:szCs w:val="28"/>
          <w:u w:val="single"/>
        </w:rPr>
        <w:t>:</w:t>
      </w:r>
    </w:p>
    <w:p w:rsidR="00ED28B1" w:rsidRPr="000E6D4C" w:rsidRDefault="00ED28B1" w:rsidP="000E6D4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  <w:u w:val="single"/>
        </w:rPr>
        <w:t>Дети подготовительной</w:t>
      </w:r>
      <w:r w:rsidRPr="000E6D4C">
        <w:rPr>
          <w:rFonts w:ascii="Times New Roman" w:hAnsi="Times New Roman"/>
          <w:i/>
          <w:iCs/>
          <w:sz w:val="28"/>
          <w:szCs w:val="28"/>
          <w:u w:val="single"/>
        </w:rPr>
        <w:t xml:space="preserve"> группы</w:t>
      </w:r>
      <w:r w:rsidRPr="000E6D4C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0E6D4C">
        <w:rPr>
          <w:rFonts w:ascii="Times New Roman" w:hAnsi="Times New Roman"/>
          <w:sz w:val="28"/>
          <w:szCs w:val="28"/>
        </w:rPr>
        <w:t>участвуют в разных видах деятельности (познавательной, игровой, практической).</w:t>
      </w:r>
    </w:p>
    <w:p w:rsidR="00ED28B1" w:rsidRPr="000E6D4C" w:rsidRDefault="00ED28B1" w:rsidP="000E6D4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E6D4C">
        <w:rPr>
          <w:rFonts w:ascii="Times New Roman" w:hAnsi="Times New Roman"/>
          <w:i/>
          <w:iCs/>
          <w:sz w:val="28"/>
          <w:szCs w:val="28"/>
          <w:u w:val="single"/>
        </w:rPr>
        <w:t>Воспитатель</w:t>
      </w:r>
      <w:r w:rsidRPr="000E6D4C">
        <w:rPr>
          <w:rFonts w:ascii="Times New Roman" w:hAnsi="Times New Roman"/>
          <w:i/>
          <w:iCs/>
          <w:sz w:val="28"/>
          <w:szCs w:val="28"/>
        </w:rPr>
        <w:t>:</w:t>
      </w:r>
      <w:r w:rsidRPr="000E6D4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E6D4C">
        <w:rPr>
          <w:rFonts w:ascii="Times New Roman" w:hAnsi="Times New Roman"/>
          <w:sz w:val="28"/>
          <w:szCs w:val="28"/>
        </w:rPr>
        <w:t>осуществляет педагогическое просвещение родителей по проблеме; организует деятельность детей и родителей.</w:t>
      </w:r>
    </w:p>
    <w:p w:rsidR="00ED28B1" w:rsidRPr="000E6D4C" w:rsidRDefault="00ED28B1" w:rsidP="000E6D4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E6D4C">
        <w:rPr>
          <w:rFonts w:ascii="Times New Roman" w:hAnsi="Times New Roman"/>
          <w:i/>
          <w:iCs/>
          <w:sz w:val="28"/>
          <w:szCs w:val="28"/>
          <w:u w:val="single"/>
        </w:rPr>
        <w:t>Родители</w:t>
      </w:r>
      <w:r w:rsidRPr="000E6D4C">
        <w:rPr>
          <w:rFonts w:ascii="Times New Roman" w:hAnsi="Times New Roman"/>
          <w:i/>
          <w:iCs/>
          <w:sz w:val="28"/>
          <w:szCs w:val="28"/>
        </w:rPr>
        <w:t>:</w:t>
      </w:r>
      <w:r w:rsidRPr="000E6D4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E6D4C">
        <w:rPr>
          <w:rFonts w:ascii="Times New Roman" w:hAnsi="Times New Roman"/>
          <w:sz w:val="28"/>
          <w:szCs w:val="28"/>
        </w:rPr>
        <w:t>участвуют в совместной деятельности; делятся опытом с другими.</w:t>
      </w:r>
    </w:p>
    <w:p w:rsidR="00ED28B1" w:rsidRPr="000E6D4C" w:rsidRDefault="00ED28B1" w:rsidP="000E6D4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E6D4C">
        <w:rPr>
          <w:rFonts w:ascii="Times New Roman" w:hAnsi="Times New Roman"/>
          <w:i/>
          <w:iCs/>
          <w:sz w:val="28"/>
          <w:szCs w:val="28"/>
          <w:u w:val="single"/>
        </w:rPr>
        <w:t>Музыкальный руководитель</w:t>
      </w:r>
      <w:r w:rsidRPr="000E6D4C">
        <w:rPr>
          <w:rFonts w:ascii="Times New Roman" w:hAnsi="Times New Roman"/>
          <w:b/>
          <w:bCs/>
          <w:sz w:val="28"/>
          <w:szCs w:val="28"/>
          <w:u w:val="single"/>
        </w:rPr>
        <w:t>:</w:t>
      </w:r>
      <w:r w:rsidRPr="000E6D4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E6D4C">
        <w:rPr>
          <w:rFonts w:ascii="Times New Roman" w:hAnsi="Times New Roman"/>
          <w:sz w:val="28"/>
          <w:szCs w:val="28"/>
        </w:rPr>
        <w:t>организует музыкальное сопровождение театрализованных представлений, постановок.</w:t>
      </w:r>
    </w:p>
    <w:p w:rsidR="00ED28B1" w:rsidRPr="000E6D4C" w:rsidRDefault="00ED28B1" w:rsidP="000E6D4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Тип проекта</w:t>
      </w:r>
      <w:r w:rsidRPr="000E6D4C">
        <w:rPr>
          <w:rFonts w:ascii="Times New Roman" w:hAnsi="Times New Roman"/>
          <w:b/>
          <w:bCs/>
          <w:sz w:val="28"/>
          <w:szCs w:val="28"/>
          <w:u w:val="single"/>
        </w:rPr>
        <w:t>:</w:t>
      </w:r>
      <w:r w:rsidRPr="000E6D4C">
        <w:rPr>
          <w:rFonts w:ascii="Times New Roman" w:hAnsi="Times New Roman"/>
          <w:sz w:val="28"/>
          <w:szCs w:val="28"/>
        </w:rPr>
        <w:t xml:space="preserve"> - творческий</w:t>
      </w:r>
    </w:p>
    <w:p w:rsidR="00ED28B1" w:rsidRPr="000E6D4C" w:rsidRDefault="00ED28B1" w:rsidP="000E6D4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Продолжительность</w:t>
      </w:r>
      <w:r w:rsidRPr="000E6D4C">
        <w:rPr>
          <w:rFonts w:ascii="Times New Roman" w:hAnsi="Times New Roman"/>
          <w:b/>
          <w:bCs/>
          <w:sz w:val="28"/>
          <w:szCs w:val="28"/>
          <w:u w:val="single"/>
        </w:rPr>
        <w:t>:</w:t>
      </w:r>
      <w:r w:rsidRPr="000E6D4C">
        <w:rPr>
          <w:rFonts w:ascii="Times New Roman" w:hAnsi="Times New Roman"/>
          <w:sz w:val="28"/>
          <w:szCs w:val="28"/>
        </w:rPr>
        <w:t xml:space="preserve"> краткосрочный</w:t>
      </w:r>
      <w:r w:rsidRPr="000E6D4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ED28B1" w:rsidRPr="000E6D4C" w:rsidRDefault="00ED28B1" w:rsidP="000E6D4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E6D4C">
        <w:rPr>
          <w:rFonts w:ascii="Times New Roman" w:hAnsi="Times New Roman"/>
          <w:b/>
          <w:bCs/>
          <w:sz w:val="28"/>
          <w:szCs w:val="28"/>
          <w:u w:val="single"/>
        </w:rPr>
        <w:t>Проект осуществлялся  через образовательные области:</w:t>
      </w:r>
      <w:r w:rsidRPr="000E6D4C">
        <w:rPr>
          <w:rFonts w:ascii="Times New Roman" w:hAnsi="Times New Roman"/>
          <w:sz w:val="28"/>
          <w:szCs w:val="28"/>
        </w:rPr>
        <w:t xml:space="preserve"> 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:rsidR="00ED28B1" w:rsidRPr="000E6D4C" w:rsidRDefault="00ED28B1" w:rsidP="000E6D4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E6D4C">
        <w:rPr>
          <w:rFonts w:ascii="Times New Roman" w:hAnsi="Times New Roman"/>
          <w:b/>
          <w:bCs/>
          <w:sz w:val="28"/>
          <w:szCs w:val="28"/>
          <w:u w:val="single"/>
        </w:rPr>
        <w:t xml:space="preserve">Этапы  работы  над  проектом </w:t>
      </w:r>
    </w:p>
    <w:p w:rsidR="00ED28B1" w:rsidRPr="000E6D4C" w:rsidRDefault="00ED28B1" w:rsidP="000E6D4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E6D4C">
        <w:rPr>
          <w:rFonts w:ascii="Times New Roman" w:hAnsi="Times New Roman"/>
          <w:b/>
          <w:bCs/>
          <w:sz w:val="28"/>
          <w:szCs w:val="28"/>
          <w:u w:val="single"/>
        </w:rPr>
        <w:t>I этап. Подготовительно-информационный:</w:t>
      </w:r>
    </w:p>
    <w:p w:rsidR="00ED28B1" w:rsidRPr="000E6D4C" w:rsidRDefault="00ED28B1" w:rsidP="000E6D4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E6D4C">
        <w:rPr>
          <w:rFonts w:ascii="Times New Roman" w:hAnsi="Times New Roman"/>
          <w:sz w:val="28"/>
          <w:szCs w:val="28"/>
        </w:rPr>
        <w:t>Вызвать интерес детей и родителей к теме проекта.</w:t>
      </w:r>
    </w:p>
    <w:p w:rsidR="00ED28B1" w:rsidRPr="000E6D4C" w:rsidRDefault="00ED28B1" w:rsidP="000E6D4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E6D4C">
        <w:rPr>
          <w:rFonts w:ascii="Times New Roman" w:hAnsi="Times New Roman"/>
          <w:sz w:val="28"/>
          <w:szCs w:val="28"/>
        </w:rPr>
        <w:t>Сбор информации, литературы, дополнительного материала.</w:t>
      </w:r>
    </w:p>
    <w:p w:rsidR="00ED28B1" w:rsidRDefault="00ED28B1" w:rsidP="000E6D4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E6D4C">
        <w:rPr>
          <w:rFonts w:ascii="Times New Roman" w:hAnsi="Times New Roman"/>
          <w:sz w:val="28"/>
          <w:szCs w:val="28"/>
        </w:rPr>
        <w:t xml:space="preserve">Информирование родителей о реализации данного проекта. </w:t>
      </w:r>
    </w:p>
    <w:p w:rsidR="00ED28B1" w:rsidRDefault="00ED28B1" w:rsidP="000E6D4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E6D4C">
        <w:rPr>
          <w:rFonts w:ascii="Times New Roman" w:hAnsi="Times New Roman"/>
          <w:sz w:val="28"/>
          <w:szCs w:val="28"/>
        </w:rPr>
        <w:t xml:space="preserve">Подборка методической, справочной, художественной литературы, пословиц, поговорок. </w:t>
      </w:r>
    </w:p>
    <w:p w:rsidR="00ED28B1" w:rsidRPr="000E6D4C" w:rsidRDefault="00ED28B1" w:rsidP="000E6D4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E6D4C">
        <w:rPr>
          <w:rFonts w:ascii="Times New Roman" w:hAnsi="Times New Roman"/>
          <w:sz w:val="28"/>
          <w:szCs w:val="28"/>
        </w:rPr>
        <w:t>Составление перспективного плана по данному проекту.</w:t>
      </w:r>
    </w:p>
    <w:p w:rsidR="00ED28B1" w:rsidRPr="000E6D4C" w:rsidRDefault="00ED28B1" w:rsidP="000E6D4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E6D4C">
        <w:rPr>
          <w:rFonts w:ascii="Times New Roman" w:hAnsi="Times New Roman"/>
          <w:sz w:val="28"/>
          <w:szCs w:val="28"/>
        </w:rPr>
        <w:t>Подбор материала и оборудования для занятий, бесед, сюжетно-ролевых игр с детьми.</w:t>
      </w:r>
    </w:p>
    <w:p w:rsidR="00ED28B1" w:rsidRDefault="00ED28B1" w:rsidP="000E6D4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E6D4C">
        <w:rPr>
          <w:rFonts w:ascii="Times New Roman" w:hAnsi="Times New Roman"/>
          <w:i/>
          <w:iCs/>
          <w:sz w:val="28"/>
          <w:szCs w:val="28"/>
          <w:u w:val="single"/>
        </w:rPr>
        <w:t>Сотрудничество с родителями:</w:t>
      </w:r>
      <w:r w:rsidRPr="000E6D4C">
        <w:rPr>
          <w:rFonts w:ascii="Times New Roman" w:hAnsi="Times New Roman"/>
          <w:sz w:val="28"/>
          <w:szCs w:val="28"/>
        </w:rPr>
        <w:t xml:space="preserve"> </w:t>
      </w:r>
    </w:p>
    <w:p w:rsidR="00ED28B1" w:rsidRPr="000E6D4C" w:rsidRDefault="00ED28B1" w:rsidP="000E6D4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-Б</w:t>
      </w:r>
      <w:r w:rsidRPr="000E6D4C">
        <w:rPr>
          <w:rFonts w:ascii="Times New Roman" w:hAnsi="Times New Roman"/>
          <w:sz w:val="28"/>
          <w:szCs w:val="28"/>
        </w:rPr>
        <w:t>еседа с родителями о необходимости участия их в проекте, о серьезном отношении к воспитательно-образовательному  процессу в ДОУ.</w:t>
      </w:r>
    </w:p>
    <w:p w:rsidR="00ED28B1" w:rsidRPr="000E6D4C" w:rsidRDefault="00ED28B1" w:rsidP="000E6D4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E6D4C">
        <w:rPr>
          <w:rFonts w:ascii="Times New Roman" w:hAnsi="Times New Roman"/>
          <w:sz w:val="28"/>
          <w:szCs w:val="28"/>
        </w:rPr>
        <w:t>Конкурс стенгазет  «Самая читающая семья»</w:t>
      </w:r>
    </w:p>
    <w:p w:rsidR="00ED28B1" w:rsidRPr="000E6D4C" w:rsidRDefault="00ED28B1" w:rsidP="000E6D4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E6D4C">
        <w:rPr>
          <w:rFonts w:ascii="Times New Roman" w:hAnsi="Times New Roman"/>
          <w:sz w:val="28"/>
          <w:szCs w:val="28"/>
        </w:rPr>
        <w:t>Совместное сотворчество родители-дети «Иллюстрируем любимую сказку».</w:t>
      </w:r>
    </w:p>
    <w:p w:rsidR="00ED28B1" w:rsidRPr="000E6D4C" w:rsidRDefault="00ED28B1" w:rsidP="000E6D4C">
      <w:pPr>
        <w:spacing w:after="0"/>
        <w:rPr>
          <w:rFonts w:ascii="Times New Roman" w:hAnsi="Times New Roman"/>
          <w:sz w:val="28"/>
          <w:szCs w:val="28"/>
        </w:rPr>
      </w:pPr>
      <w:r w:rsidRPr="000E6D4C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-</w:t>
      </w:r>
      <w:r w:rsidRPr="000E6D4C">
        <w:rPr>
          <w:rFonts w:ascii="Times New Roman" w:hAnsi="Times New Roman"/>
          <w:sz w:val="28"/>
          <w:szCs w:val="28"/>
        </w:rPr>
        <w:t>Конкурс поделок «Наши сказки»</w:t>
      </w:r>
    </w:p>
    <w:p w:rsidR="00ED28B1" w:rsidRPr="000E6D4C" w:rsidRDefault="00ED28B1" w:rsidP="000E6D4C">
      <w:pPr>
        <w:spacing w:after="0"/>
        <w:rPr>
          <w:rFonts w:ascii="Times New Roman" w:hAnsi="Times New Roman"/>
          <w:sz w:val="28"/>
          <w:szCs w:val="28"/>
        </w:rPr>
      </w:pPr>
      <w:r w:rsidRPr="000E6D4C">
        <w:rPr>
          <w:rFonts w:ascii="Times New Roman" w:hAnsi="Times New Roman"/>
          <w:b/>
          <w:bCs/>
          <w:sz w:val="28"/>
          <w:szCs w:val="28"/>
          <w:u w:val="single"/>
        </w:rPr>
        <w:t xml:space="preserve">II этап. Практический- познавательный: </w:t>
      </w:r>
    </w:p>
    <w:p w:rsidR="00ED28B1" w:rsidRDefault="00ED28B1" w:rsidP="000E6D4C">
      <w:pPr>
        <w:spacing w:after="0"/>
        <w:rPr>
          <w:rFonts w:ascii="Times New Roman" w:hAnsi="Times New Roman"/>
          <w:sz w:val="28"/>
          <w:szCs w:val="28"/>
        </w:rPr>
      </w:pPr>
      <w:r w:rsidRPr="000E6D4C">
        <w:rPr>
          <w:rFonts w:ascii="Times New Roman" w:hAnsi="Times New Roman"/>
          <w:sz w:val="28"/>
          <w:szCs w:val="28"/>
        </w:rPr>
        <w:t>Организация познавательной деятельности детей:</w:t>
      </w:r>
    </w:p>
    <w:p w:rsidR="00ED28B1" w:rsidRDefault="00ED28B1" w:rsidP="000E6D4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E6D4C">
        <w:rPr>
          <w:rFonts w:ascii="Times New Roman" w:hAnsi="Times New Roman"/>
          <w:sz w:val="28"/>
          <w:szCs w:val="28"/>
        </w:rPr>
        <w:t xml:space="preserve">Провести цикл  познавательных мероприятий. </w:t>
      </w:r>
    </w:p>
    <w:p w:rsidR="00ED28B1" w:rsidRDefault="00ED28B1" w:rsidP="000E6D4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E6D4C">
        <w:rPr>
          <w:rFonts w:ascii="Times New Roman" w:hAnsi="Times New Roman"/>
          <w:sz w:val="28"/>
          <w:szCs w:val="28"/>
        </w:rPr>
        <w:t xml:space="preserve">Создание мини – библиотеки по сказкам. </w:t>
      </w:r>
    </w:p>
    <w:p w:rsidR="00ED28B1" w:rsidRDefault="00ED28B1" w:rsidP="000E6D4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E6D4C">
        <w:rPr>
          <w:rFonts w:ascii="Times New Roman" w:hAnsi="Times New Roman"/>
          <w:sz w:val="28"/>
          <w:szCs w:val="28"/>
        </w:rPr>
        <w:t>Познавательная беседы </w:t>
      </w:r>
      <w:r w:rsidRPr="000E6D4C">
        <w:rPr>
          <w:rFonts w:ascii="Times New Roman" w:hAnsi="Times New Roman"/>
          <w:i/>
          <w:iCs/>
          <w:sz w:val="28"/>
          <w:szCs w:val="28"/>
        </w:rPr>
        <w:t>«Сказки - добрые друзья»</w:t>
      </w:r>
      <w:r w:rsidRPr="000E6D4C">
        <w:rPr>
          <w:rFonts w:ascii="Times New Roman" w:hAnsi="Times New Roman"/>
          <w:sz w:val="28"/>
          <w:szCs w:val="28"/>
        </w:rPr>
        <w:t xml:space="preserve">, «Мои любимые сказки». </w:t>
      </w:r>
      <w:r>
        <w:rPr>
          <w:rFonts w:ascii="Times New Roman" w:hAnsi="Times New Roman"/>
          <w:sz w:val="28"/>
          <w:szCs w:val="28"/>
        </w:rPr>
        <w:t xml:space="preserve">     Познавательные мероприятия:</w:t>
      </w:r>
    </w:p>
    <w:p w:rsidR="00ED28B1" w:rsidRDefault="00ED28B1" w:rsidP="000E6D4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E6D4C">
        <w:rPr>
          <w:rFonts w:ascii="Times New Roman" w:hAnsi="Times New Roman"/>
          <w:sz w:val="28"/>
          <w:szCs w:val="28"/>
        </w:rPr>
        <w:t xml:space="preserve">Отгадывание загадок о сказочных героях. </w:t>
      </w:r>
    </w:p>
    <w:p w:rsidR="00ED28B1" w:rsidRDefault="00ED28B1" w:rsidP="000E6D4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E6D4C">
        <w:rPr>
          <w:rFonts w:ascii="Times New Roman" w:hAnsi="Times New Roman"/>
          <w:sz w:val="28"/>
          <w:szCs w:val="28"/>
        </w:rPr>
        <w:t xml:space="preserve">Рассказы детей о посещении театров. </w:t>
      </w:r>
    </w:p>
    <w:p w:rsidR="00ED28B1" w:rsidRDefault="00ED28B1" w:rsidP="000E6D4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E6D4C">
        <w:rPr>
          <w:rFonts w:ascii="Times New Roman" w:hAnsi="Times New Roman"/>
          <w:sz w:val="28"/>
          <w:szCs w:val="28"/>
        </w:rPr>
        <w:t xml:space="preserve">НОД «Сказка «Лисичка-сестричка и серый волк»». </w:t>
      </w:r>
    </w:p>
    <w:p w:rsidR="00ED28B1" w:rsidRDefault="00ED28B1" w:rsidP="000E6D4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E6D4C">
        <w:rPr>
          <w:rFonts w:ascii="Times New Roman" w:hAnsi="Times New Roman"/>
          <w:sz w:val="28"/>
          <w:szCs w:val="28"/>
        </w:rPr>
        <w:t xml:space="preserve">Заучивание отрывков из сказок для постановки кукольного театра для детей и родителей. </w:t>
      </w:r>
    </w:p>
    <w:p w:rsidR="00ED28B1" w:rsidRDefault="00ED28B1" w:rsidP="000E6D4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E6D4C">
        <w:rPr>
          <w:rFonts w:ascii="Times New Roman" w:hAnsi="Times New Roman"/>
          <w:sz w:val="28"/>
          <w:szCs w:val="28"/>
        </w:rPr>
        <w:t xml:space="preserve">Работа со сказкой «Репка». </w:t>
      </w:r>
    </w:p>
    <w:p w:rsidR="00ED28B1" w:rsidRDefault="00ED28B1" w:rsidP="000E6D4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E6D4C">
        <w:rPr>
          <w:rFonts w:ascii="Times New Roman" w:hAnsi="Times New Roman"/>
          <w:sz w:val="28"/>
          <w:szCs w:val="28"/>
        </w:rPr>
        <w:t xml:space="preserve">Рассматривание иллюстраций разных художников к сказкам. Совместная деятельность дома. </w:t>
      </w:r>
    </w:p>
    <w:p w:rsidR="00ED28B1" w:rsidRDefault="00ED28B1" w:rsidP="000E6D4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E6D4C">
        <w:rPr>
          <w:rFonts w:ascii="Times New Roman" w:hAnsi="Times New Roman"/>
          <w:sz w:val="28"/>
          <w:szCs w:val="28"/>
        </w:rPr>
        <w:t xml:space="preserve">Совместно с ребёнком нарисовать рисунок «Любимая сказка».  </w:t>
      </w:r>
    </w:p>
    <w:p w:rsidR="00ED28B1" w:rsidRPr="000E6D4C" w:rsidRDefault="00ED28B1" w:rsidP="000E6D4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E6D4C">
        <w:rPr>
          <w:rFonts w:ascii="Times New Roman" w:hAnsi="Times New Roman"/>
          <w:sz w:val="28"/>
          <w:szCs w:val="28"/>
        </w:rPr>
        <w:t>Консультация для родителей «Какие сказки читать ребёнку на ночь», «Сказкотерапия».</w:t>
      </w:r>
    </w:p>
    <w:p w:rsidR="00ED28B1" w:rsidRPr="000E6D4C" w:rsidRDefault="00ED28B1" w:rsidP="000E6D4C">
      <w:pPr>
        <w:spacing w:after="0"/>
        <w:rPr>
          <w:rFonts w:ascii="Times New Roman" w:hAnsi="Times New Roman"/>
          <w:sz w:val="28"/>
          <w:szCs w:val="28"/>
        </w:rPr>
      </w:pPr>
      <w:r w:rsidRPr="000E6D4C">
        <w:rPr>
          <w:rFonts w:ascii="Times New Roman" w:hAnsi="Times New Roman"/>
          <w:sz w:val="28"/>
          <w:szCs w:val="28"/>
        </w:rPr>
        <w:t>Мероприятия по работе с детьми: чтение художественной литературы, просмотр мультфильмов, НОД, изготовление сказочных персонажей из бросового и подручного материала, дидактические и сюжетно-ролевые игры, утренние беседы «Рассказ о прочитанной сказке дома»(ежедневно),  тренинги, ситуативное общение.</w:t>
      </w:r>
    </w:p>
    <w:p w:rsidR="00ED28B1" w:rsidRPr="000E6D4C" w:rsidRDefault="00ED28B1" w:rsidP="000E6D4C">
      <w:pPr>
        <w:spacing w:after="0"/>
        <w:rPr>
          <w:rFonts w:ascii="Times New Roman" w:hAnsi="Times New Roman"/>
          <w:sz w:val="28"/>
          <w:szCs w:val="28"/>
        </w:rPr>
      </w:pPr>
      <w:r w:rsidRPr="000E6D4C">
        <w:rPr>
          <w:rFonts w:ascii="Times New Roman" w:hAnsi="Times New Roman"/>
          <w:b/>
          <w:bCs/>
          <w:sz w:val="28"/>
          <w:szCs w:val="28"/>
        </w:rPr>
        <w:t xml:space="preserve">III этап. </w:t>
      </w:r>
    </w:p>
    <w:p w:rsidR="00ED28B1" w:rsidRPr="000E6D4C" w:rsidRDefault="00ED28B1" w:rsidP="000E6D4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E6D4C">
        <w:rPr>
          <w:rFonts w:ascii="Times New Roman" w:hAnsi="Times New Roman"/>
          <w:sz w:val="28"/>
          <w:szCs w:val="28"/>
        </w:rPr>
        <w:t>Подведение итогов, анализ ожидаемого результата.</w:t>
      </w:r>
    </w:p>
    <w:p w:rsidR="00ED28B1" w:rsidRPr="000E6D4C" w:rsidRDefault="00ED28B1" w:rsidP="000E6D4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E6D4C">
        <w:rPr>
          <w:rFonts w:ascii="Times New Roman" w:hAnsi="Times New Roman"/>
          <w:sz w:val="28"/>
          <w:szCs w:val="28"/>
        </w:rPr>
        <w:t>Оформление выставки «Наши любимые сказки»;</w:t>
      </w:r>
    </w:p>
    <w:p w:rsidR="00ED28B1" w:rsidRPr="000E6D4C" w:rsidRDefault="00ED28B1" w:rsidP="000E6D4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E6D4C">
        <w:rPr>
          <w:rFonts w:ascii="Times New Roman" w:hAnsi="Times New Roman"/>
          <w:sz w:val="28"/>
          <w:szCs w:val="28"/>
        </w:rPr>
        <w:t>Оформление выставки семейных поделок сказочных персонажей;</w:t>
      </w:r>
    </w:p>
    <w:p w:rsidR="00ED28B1" w:rsidRPr="000E6D4C" w:rsidRDefault="00ED28B1" w:rsidP="000E6D4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E6D4C">
        <w:rPr>
          <w:rFonts w:ascii="Times New Roman" w:hAnsi="Times New Roman"/>
          <w:sz w:val="28"/>
          <w:szCs w:val="28"/>
        </w:rPr>
        <w:t>Показ  инсценировки р.н.с. «Колобок»;</w:t>
      </w:r>
    </w:p>
    <w:p w:rsidR="00ED28B1" w:rsidRPr="000E6D4C" w:rsidRDefault="00ED28B1" w:rsidP="000E6D4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E6D4C">
        <w:rPr>
          <w:rFonts w:ascii="Times New Roman" w:hAnsi="Times New Roman"/>
          <w:sz w:val="28"/>
          <w:szCs w:val="28"/>
        </w:rPr>
        <w:t>Презентация проекта</w:t>
      </w:r>
    </w:p>
    <w:p w:rsidR="00ED28B1" w:rsidRPr="000E6D4C" w:rsidRDefault="00ED28B1" w:rsidP="000E6D4C">
      <w:pPr>
        <w:spacing w:after="0"/>
        <w:rPr>
          <w:rFonts w:ascii="Times New Roman" w:hAnsi="Times New Roman"/>
          <w:sz w:val="28"/>
          <w:szCs w:val="28"/>
        </w:rPr>
      </w:pPr>
      <w:r w:rsidRPr="000E6D4C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Предполагаемый результат.</w:t>
      </w:r>
    </w:p>
    <w:p w:rsidR="00ED28B1" w:rsidRPr="000E6D4C" w:rsidRDefault="00ED28B1" w:rsidP="000E6D4C">
      <w:pPr>
        <w:spacing w:after="0"/>
        <w:rPr>
          <w:rFonts w:ascii="Times New Roman" w:hAnsi="Times New Roman"/>
          <w:sz w:val="28"/>
          <w:szCs w:val="28"/>
        </w:rPr>
      </w:pPr>
      <w:r w:rsidRPr="000E6D4C">
        <w:rPr>
          <w:rFonts w:ascii="Times New Roman" w:hAnsi="Times New Roman"/>
          <w:sz w:val="28"/>
          <w:szCs w:val="28"/>
        </w:rPr>
        <w:t xml:space="preserve">  </w:t>
      </w:r>
      <w:r w:rsidRPr="000E6D4C">
        <w:rPr>
          <w:rFonts w:ascii="Times New Roman" w:hAnsi="Times New Roman"/>
          <w:i/>
          <w:iCs/>
          <w:sz w:val="28"/>
          <w:szCs w:val="28"/>
        </w:rPr>
        <w:t xml:space="preserve">Дети должны: </w:t>
      </w:r>
    </w:p>
    <w:p w:rsidR="00ED28B1" w:rsidRPr="000E6D4C" w:rsidRDefault="00ED28B1" w:rsidP="000E6D4C">
      <w:pPr>
        <w:spacing w:after="0"/>
        <w:rPr>
          <w:rFonts w:ascii="Times New Roman" w:hAnsi="Times New Roman"/>
          <w:sz w:val="28"/>
          <w:szCs w:val="28"/>
        </w:rPr>
      </w:pPr>
      <w:r w:rsidRPr="000E6D4C">
        <w:rPr>
          <w:rFonts w:ascii="Times New Roman" w:hAnsi="Times New Roman"/>
          <w:sz w:val="28"/>
          <w:szCs w:val="28"/>
        </w:rPr>
        <w:t>- проявлять любовь к сказкам и театральной  деятельности; </w:t>
      </w:r>
    </w:p>
    <w:p w:rsidR="00ED28B1" w:rsidRPr="000E6D4C" w:rsidRDefault="00ED28B1" w:rsidP="000E6D4C">
      <w:pPr>
        <w:spacing w:after="0"/>
        <w:rPr>
          <w:rFonts w:ascii="Times New Roman" w:hAnsi="Times New Roman"/>
          <w:sz w:val="28"/>
          <w:szCs w:val="28"/>
        </w:rPr>
      </w:pPr>
      <w:r w:rsidRPr="000E6D4C">
        <w:rPr>
          <w:rFonts w:ascii="Times New Roman" w:hAnsi="Times New Roman"/>
          <w:sz w:val="28"/>
          <w:szCs w:val="28"/>
        </w:rPr>
        <w:t>- знать и называть прочитанные сказочные произведения, их авторов, тексты, персонажей, мораль ;</w:t>
      </w:r>
    </w:p>
    <w:p w:rsidR="00ED28B1" w:rsidRPr="000E6D4C" w:rsidRDefault="00ED28B1" w:rsidP="000E6D4C">
      <w:pPr>
        <w:spacing w:after="0"/>
        <w:rPr>
          <w:rFonts w:ascii="Times New Roman" w:hAnsi="Times New Roman"/>
          <w:sz w:val="28"/>
          <w:szCs w:val="28"/>
        </w:rPr>
      </w:pPr>
      <w:r w:rsidRPr="000E6D4C">
        <w:rPr>
          <w:rFonts w:ascii="Times New Roman" w:hAnsi="Times New Roman"/>
          <w:sz w:val="28"/>
          <w:szCs w:val="28"/>
        </w:rPr>
        <w:t>знать различные виды театров и уметь показывать их;</w:t>
      </w:r>
    </w:p>
    <w:p w:rsidR="00ED28B1" w:rsidRPr="000E6D4C" w:rsidRDefault="00ED28B1" w:rsidP="000E6D4C">
      <w:pPr>
        <w:spacing w:after="0"/>
        <w:rPr>
          <w:rFonts w:ascii="Times New Roman" w:hAnsi="Times New Roman"/>
          <w:sz w:val="28"/>
          <w:szCs w:val="28"/>
        </w:rPr>
      </w:pPr>
      <w:r w:rsidRPr="000E6D4C">
        <w:rPr>
          <w:rFonts w:ascii="Times New Roman" w:hAnsi="Times New Roman"/>
          <w:sz w:val="28"/>
          <w:szCs w:val="28"/>
        </w:rPr>
        <w:t>- уметь самостоятельно выбирать сказку, проводить предварительную работу к ее показу, вживаться в свою роль.</w:t>
      </w:r>
    </w:p>
    <w:p w:rsidR="00ED28B1" w:rsidRPr="000E6D4C" w:rsidRDefault="00ED28B1" w:rsidP="000E6D4C">
      <w:pPr>
        <w:spacing w:after="0"/>
        <w:rPr>
          <w:rFonts w:ascii="Times New Roman" w:hAnsi="Times New Roman"/>
          <w:sz w:val="28"/>
          <w:szCs w:val="28"/>
        </w:rPr>
      </w:pPr>
      <w:r w:rsidRPr="000E6D4C">
        <w:rPr>
          <w:rFonts w:ascii="Times New Roman" w:hAnsi="Times New Roman"/>
          <w:b/>
          <w:bCs/>
          <w:i/>
          <w:iCs/>
          <w:sz w:val="28"/>
          <w:szCs w:val="28"/>
        </w:rPr>
        <w:t>Содержание работы с детьми.</w:t>
      </w:r>
      <w:r w:rsidRPr="000E6D4C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ED28B1" w:rsidRPr="000E6D4C" w:rsidRDefault="00ED28B1" w:rsidP="000E6D4C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 w:rsidRPr="000E6D4C">
        <w:rPr>
          <w:rFonts w:ascii="Times New Roman" w:hAnsi="Times New Roman"/>
          <w:sz w:val="28"/>
          <w:szCs w:val="28"/>
        </w:rPr>
        <w:t>Беседы «Сказки–добрые друзья», «Мои любимые сказки» , «какие сказки вам читают дома»</w:t>
      </w:r>
    </w:p>
    <w:p w:rsidR="00ED28B1" w:rsidRPr="000E6D4C" w:rsidRDefault="00ED28B1" w:rsidP="000E6D4C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 w:rsidRPr="000E6D4C">
        <w:rPr>
          <w:rFonts w:ascii="Times New Roman" w:hAnsi="Times New Roman"/>
          <w:sz w:val="28"/>
          <w:szCs w:val="28"/>
        </w:rPr>
        <w:t>Чтение разных сказок </w:t>
      </w:r>
    </w:p>
    <w:p w:rsidR="00ED28B1" w:rsidRPr="000E6D4C" w:rsidRDefault="00ED28B1" w:rsidP="000E6D4C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 w:rsidRPr="000E6D4C">
        <w:rPr>
          <w:rFonts w:ascii="Times New Roman" w:hAnsi="Times New Roman"/>
          <w:sz w:val="28"/>
          <w:szCs w:val="28"/>
        </w:rPr>
        <w:t>Разучивание присказок, поговорок, пословиц о сказках, сказочных героях.</w:t>
      </w:r>
    </w:p>
    <w:p w:rsidR="00ED28B1" w:rsidRPr="000E6D4C" w:rsidRDefault="00ED28B1" w:rsidP="000E6D4C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 w:rsidRPr="000E6D4C">
        <w:rPr>
          <w:rFonts w:ascii="Times New Roman" w:hAnsi="Times New Roman"/>
          <w:sz w:val="28"/>
          <w:szCs w:val="28"/>
        </w:rPr>
        <w:t>Пересказ прочитанных сказок, их инсценированние.</w:t>
      </w:r>
    </w:p>
    <w:p w:rsidR="00ED28B1" w:rsidRPr="000E6D4C" w:rsidRDefault="00ED28B1" w:rsidP="000E6D4C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 w:rsidRPr="000E6D4C">
        <w:rPr>
          <w:rFonts w:ascii="Times New Roman" w:hAnsi="Times New Roman"/>
          <w:sz w:val="28"/>
          <w:szCs w:val="28"/>
        </w:rPr>
        <w:t>Самостоятельное составление сказок.</w:t>
      </w:r>
    </w:p>
    <w:p w:rsidR="00ED28B1" w:rsidRPr="000E6D4C" w:rsidRDefault="00ED28B1" w:rsidP="000E6D4C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 w:rsidRPr="000E6D4C">
        <w:rPr>
          <w:rFonts w:ascii="Times New Roman" w:hAnsi="Times New Roman"/>
          <w:sz w:val="28"/>
          <w:szCs w:val="28"/>
        </w:rPr>
        <w:t>Рассказывание сказок собственного сочинения.</w:t>
      </w:r>
    </w:p>
    <w:p w:rsidR="00ED28B1" w:rsidRPr="000E6D4C" w:rsidRDefault="00ED28B1" w:rsidP="000E6D4C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 w:rsidRPr="000E6D4C">
        <w:rPr>
          <w:rFonts w:ascii="Times New Roman" w:hAnsi="Times New Roman"/>
          <w:sz w:val="28"/>
          <w:szCs w:val="28"/>
        </w:rPr>
        <w:t>Иллюстрирование прочитанных сказок, сказок собственного сочинения. Сопровождение рассматривания готовых работ словесными рассказами и пояснениями.</w:t>
      </w:r>
    </w:p>
    <w:p w:rsidR="00ED28B1" w:rsidRPr="000E6D4C" w:rsidRDefault="00ED28B1" w:rsidP="000E6D4C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 w:rsidRPr="000E6D4C">
        <w:rPr>
          <w:rFonts w:ascii="Times New Roman" w:hAnsi="Times New Roman"/>
          <w:sz w:val="28"/>
          <w:szCs w:val="28"/>
        </w:rPr>
        <w:t>Рассматривание иллюстраций разных художников к сказкам.</w:t>
      </w:r>
    </w:p>
    <w:p w:rsidR="00ED28B1" w:rsidRPr="000E6D4C" w:rsidRDefault="00ED28B1" w:rsidP="000E6D4C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 w:rsidRPr="000E6D4C">
        <w:rPr>
          <w:rFonts w:ascii="Times New Roman" w:hAnsi="Times New Roman"/>
          <w:sz w:val="28"/>
          <w:szCs w:val="28"/>
        </w:rPr>
        <w:t>Загадки о сказках, героях сказок.</w:t>
      </w:r>
    </w:p>
    <w:p w:rsidR="00ED28B1" w:rsidRPr="000E6D4C" w:rsidRDefault="00ED28B1" w:rsidP="000E6D4C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 w:rsidRPr="000E6D4C">
        <w:rPr>
          <w:rFonts w:ascii="Times New Roman" w:hAnsi="Times New Roman"/>
          <w:sz w:val="28"/>
          <w:szCs w:val="28"/>
        </w:rPr>
        <w:t> Викторина по сказкам.</w:t>
      </w:r>
    </w:p>
    <w:p w:rsidR="00ED28B1" w:rsidRPr="000E6D4C" w:rsidRDefault="00ED28B1" w:rsidP="000E6D4C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 w:rsidRPr="000E6D4C">
        <w:rPr>
          <w:rFonts w:ascii="Times New Roman" w:hAnsi="Times New Roman"/>
          <w:sz w:val="28"/>
          <w:szCs w:val="28"/>
        </w:rPr>
        <w:t>Посещение  выставки « Мои любимые сказки»,</w:t>
      </w:r>
    </w:p>
    <w:p w:rsidR="00ED28B1" w:rsidRPr="000E6D4C" w:rsidRDefault="00ED28B1" w:rsidP="000E6D4C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 w:rsidRPr="000E6D4C">
        <w:rPr>
          <w:rFonts w:ascii="Times New Roman" w:hAnsi="Times New Roman"/>
          <w:sz w:val="28"/>
          <w:szCs w:val="28"/>
        </w:rPr>
        <w:t>Инсценирвка сказки «Колобок».</w:t>
      </w:r>
    </w:p>
    <w:p w:rsidR="00ED28B1" w:rsidRPr="000E6D4C" w:rsidRDefault="00ED28B1" w:rsidP="000E6D4C">
      <w:pPr>
        <w:spacing w:after="0"/>
        <w:rPr>
          <w:rFonts w:ascii="Times New Roman" w:hAnsi="Times New Roman"/>
          <w:sz w:val="28"/>
          <w:szCs w:val="28"/>
        </w:rPr>
      </w:pPr>
      <w:r w:rsidRPr="000E6D4C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Содержание работы с родителями</w:t>
      </w:r>
      <w:r w:rsidRPr="000E6D4C">
        <w:rPr>
          <w:rFonts w:ascii="Times New Roman" w:hAnsi="Times New Roman"/>
          <w:b/>
          <w:bCs/>
          <w:sz w:val="28"/>
          <w:szCs w:val="28"/>
          <w:u w:val="single"/>
        </w:rPr>
        <w:t xml:space="preserve">. </w:t>
      </w:r>
    </w:p>
    <w:p w:rsidR="00ED28B1" w:rsidRPr="00E21326" w:rsidRDefault="00ED28B1" w:rsidP="000E6D4C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 w:rsidRPr="000E6D4C">
        <w:rPr>
          <w:rFonts w:ascii="Times New Roman" w:hAnsi="Times New Roman"/>
          <w:sz w:val="28"/>
          <w:szCs w:val="28"/>
        </w:rPr>
        <w:t xml:space="preserve">Опрос - анкетирование </w:t>
      </w:r>
      <w:r w:rsidRPr="00E21326">
        <w:rPr>
          <w:rFonts w:ascii="Times New Roman" w:hAnsi="Times New Roman"/>
          <w:sz w:val="28"/>
          <w:szCs w:val="28"/>
        </w:rPr>
        <w:t>«</w:t>
      </w:r>
      <w:r w:rsidRPr="00E21326">
        <w:rPr>
          <w:rFonts w:ascii="Times New Roman" w:hAnsi="Times New Roman"/>
          <w:iCs/>
          <w:sz w:val="28"/>
          <w:szCs w:val="28"/>
        </w:rPr>
        <w:t>Сказки в жизни вашего ребенка</w:t>
      </w:r>
      <w:r w:rsidRPr="00E21326">
        <w:rPr>
          <w:rFonts w:ascii="Times New Roman" w:hAnsi="Times New Roman"/>
          <w:sz w:val="28"/>
          <w:szCs w:val="28"/>
        </w:rPr>
        <w:t>»</w:t>
      </w:r>
    </w:p>
    <w:p w:rsidR="00ED28B1" w:rsidRPr="00E21326" w:rsidRDefault="00ED28B1" w:rsidP="000E6D4C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 w:rsidRPr="000E6D4C">
        <w:rPr>
          <w:rFonts w:ascii="Times New Roman" w:hAnsi="Times New Roman"/>
          <w:sz w:val="28"/>
          <w:szCs w:val="28"/>
        </w:rPr>
        <w:t xml:space="preserve">Беседа с родителями </w:t>
      </w:r>
      <w:r w:rsidRPr="00E21326">
        <w:rPr>
          <w:rFonts w:ascii="Times New Roman" w:hAnsi="Times New Roman"/>
          <w:sz w:val="28"/>
          <w:szCs w:val="28"/>
        </w:rPr>
        <w:t>«</w:t>
      </w:r>
      <w:r w:rsidRPr="00E21326">
        <w:rPr>
          <w:rFonts w:ascii="Times New Roman" w:hAnsi="Times New Roman"/>
          <w:iCs/>
          <w:sz w:val="28"/>
          <w:szCs w:val="28"/>
        </w:rPr>
        <w:t>Знакомство с проектом</w:t>
      </w:r>
      <w:r w:rsidRPr="00E21326">
        <w:rPr>
          <w:rFonts w:ascii="Times New Roman" w:hAnsi="Times New Roman"/>
          <w:sz w:val="28"/>
          <w:szCs w:val="28"/>
        </w:rPr>
        <w:t>».</w:t>
      </w:r>
    </w:p>
    <w:p w:rsidR="00ED28B1" w:rsidRPr="000E6D4C" w:rsidRDefault="00ED28B1" w:rsidP="000E6D4C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 w:rsidRPr="000E6D4C">
        <w:rPr>
          <w:rFonts w:ascii="Times New Roman" w:hAnsi="Times New Roman"/>
          <w:sz w:val="28"/>
          <w:szCs w:val="28"/>
        </w:rPr>
        <w:t>Домашние задания для родителей и детей (изготовление поделок, рисование иллюстраций к сказкам).</w:t>
      </w:r>
    </w:p>
    <w:p w:rsidR="00ED28B1" w:rsidRPr="000E6D4C" w:rsidRDefault="00ED28B1" w:rsidP="000E6D4C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 w:rsidRPr="000E6D4C">
        <w:rPr>
          <w:rFonts w:ascii="Times New Roman" w:hAnsi="Times New Roman"/>
          <w:sz w:val="28"/>
          <w:szCs w:val="28"/>
        </w:rPr>
        <w:t>Помощь в пополнении книжного уголка сказками.</w:t>
      </w:r>
    </w:p>
    <w:p w:rsidR="00ED28B1" w:rsidRPr="000E6D4C" w:rsidRDefault="00ED28B1" w:rsidP="000E6D4C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 w:rsidRPr="000E6D4C">
        <w:rPr>
          <w:rFonts w:ascii="Times New Roman" w:hAnsi="Times New Roman"/>
          <w:sz w:val="28"/>
          <w:szCs w:val="28"/>
        </w:rPr>
        <w:t>Консультация для родителей</w:t>
      </w:r>
      <w:r w:rsidRPr="000E6D4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E6D4C">
        <w:rPr>
          <w:rFonts w:ascii="Times New Roman" w:hAnsi="Times New Roman"/>
          <w:sz w:val="28"/>
          <w:szCs w:val="28"/>
        </w:rPr>
        <w:t>«Какие сказки читать ребёнку на ночь», «Сказкотерапия».</w:t>
      </w:r>
    </w:p>
    <w:p w:rsidR="00ED28B1" w:rsidRPr="000E6D4C" w:rsidRDefault="00ED28B1" w:rsidP="000E6D4C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 w:rsidRPr="000E6D4C">
        <w:rPr>
          <w:rFonts w:ascii="Times New Roman" w:hAnsi="Times New Roman"/>
          <w:sz w:val="28"/>
          <w:szCs w:val="28"/>
        </w:rPr>
        <w:t>Информация для родителей в папке - передвижке: «</w:t>
      </w:r>
      <w:r w:rsidRPr="00E21326">
        <w:rPr>
          <w:rFonts w:ascii="Times New Roman" w:hAnsi="Times New Roman"/>
          <w:iCs/>
          <w:sz w:val="28"/>
          <w:szCs w:val="28"/>
        </w:rPr>
        <w:t>Читаем детям сказки</w:t>
      </w:r>
      <w:r w:rsidRPr="00E21326">
        <w:rPr>
          <w:rFonts w:ascii="Times New Roman" w:hAnsi="Times New Roman"/>
          <w:sz w:val="28"/>
          <w:szCs w:val="28"/>
        </w:rPr>
        <w:t xml:space="preserve"> »</w:t>
      </w:r>
    </w:p>
    <w:p w:rsidR="00ED28B1" w:rsidRPr="000E6D4C" w:rsidRDefault="00ED28B1" w:rsidP="000E6D4C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 w:rsidRPr="000E6D4C">
        <w:rPr>
          <w:rFonts w:ascii="Times New Roman" w:hAnsi="Times New Roman"/>
          <w:sz w:val="28"/>
          <w:szCs w:val="28"/>
        </w:rPr>
        <w:t>Совместная творческая работа с детьми: Изготовить атрибуты для театрального уголка (маски, шляпы)</w:t>
      </w:r>
      <w:r w:rsidRPr="000E6D4C">
        <w:rPr>
          <w:rFonts w:ascii="Times New Roman" w:hAnsi="Times New Roman"/>
          <w:b/>
          <w:bCs/>
          <w:i/>
          <w:iCs/>
          <w:sz w:val="28"/>
          <w:szCs w:val="28"/>
        </w:rPr>
        <w:t> </w:t>
      </w:r>
    </w:p>
    <w:p w:rsidR="00ED28B1" w:rsidRPr="000E6D4C" w:rsidRDefault="00ED28B1" w:rsidP="000E6D4C">
      <w:pPr>
        <w:spacing w:after="0"/>
        <w:rPr>
          <w:rFonts w:ascii="Times New Roman" w:hAnsi="Times New Roman"/>
          <w:sz w:val="28"/>
          <w:szCs w:val="28"/>
        </w:rPr>
      </w:pPr>
    </w:p>
    <w:p w:rsidR="00ED28B1" w:rsidRPr="000E6D4C" w:rsidRDefault="00ED28B1" w:rsidP="000E6D4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Используемая литература</w:t>
      </w:r>
      <w:r w:rsidRPr="000E6D4C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:</w:t>
      </w:r>
    </w:p>
    <w:p w:rsidR="00ED28B1" w:rsidRPr="000E6D4C" w:rsidRDefault="00ED28B1" w:rsidP="000E6D4C">
      <w:pPr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 w:rsidRPr="000E6D4C">
        <w:rPr>
          <w:rFonts w:ascii="Times New Roman" w:hAnsi="Times New Roman"/>
          <w:sz w:val="28"/>
          <w:szCs w:val="28"/>
        </w:rPr>
        <w:t xml:space="preserve">Дерягина Л.Б. Театральная деятельность в ДОУ.,Детство-Пресс, </w:t>
      </w:r>
      <w:smartTag w:uri="urn:schemas-microsoft-com:office:smarttags" w:element="metricconverter">
        <w:smartTagPr>
          <w:attr w:name="ProductID" w:val="2014 г"/>
        </w:smartTagPr>
        <w:r w:rsidRPr="000E6D4C">
          <w:rPr>
            <w:rFonts w:ascii="Times New Roman" w:hAnsi="Times New Roman"/>
            <w:sz w:val="28"/>
            <w:szCs w:val="28"/>
          </w:rPr>
          <w:t>2014 г</w:t>
        </w:r>
      </w:smartTag>
      <w:r w:rsidRPr="000E6D4C">
        <w:rPr>
          <w:rFonts w:ascii="Times New Roman" w:hAnsi="Times New Roman"/>
          <w:sz w:val="28"/>
          <w:szCs w:val="28"/>
        </w:rPr>
        <w:t>.</w:t>
      </w:r>
    </w:p>
    <w:p w:rsidR="00ED28B1" w:rsidRPr="000E6D4C" w:rsidRDefault="00ED28B1" w:rsidP="000E6D4C">
      <w:pPr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 w:rsidRPr="000E6D4C">
        <w:rPr>
          <w:rFonts w:ascii="Times New Roman" w:hAnsi="Times New Roman"/>
          <w:sz w:val="28"/>
          <w:szCs w:val="28"/>
        </w:rPr>
        <w:t>Примерная образовательная программа дошкольного образования «ОткрытиЯ» под редакцией Е.Г. Юдиной, Москва 2013г.</w:t>
      </w:r>
    </w:p>
    <w:p w:rsidR="00ED28B1" w:rsidRPr="000E6D4C" w:rsidRDefault="00ED28B1" w:rsidP="000E6D4C">
      <w:pPr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 w:rsidRPr="000E6D4C">
        <w:rPr>
          <w:rFonts w:ascii="Times New Roman" w:hAnsi="Times New Roman"/>
          <w:sz w:val="28"/>
          <w:szCs w:val="28"/>
        </w:rPr>
        <w:t xml:space="preserve">Проектная деятельность в детском саду: наука и педагогическая практика., под редакцией Полянской Л.И., Школьная пресса, </w:t>
      </w:r>
      <w:smartTag w:uri="urn:schemas-microsoft-com:office:smarttags" w:element="metricconverter">
        <w:smartTagPr>
          <w:attr w:name="ProductID" w:val="2010 г"/>
        </w:smartTagPr>
        <w:r w:rsidRPr="000E6D4C">
          <w:rPr>
            <w:rFonts w:ascii="Times New Roman" w:hAnsi="Times New Roman"/>
            <w:sz w:val="28"/>
            <w:szCs w:val="28"/>
          </w:rPr>
          <w:t>2010 г</w:t>
        </w:r>
      </w:smartTag>
    </w:p>
    <w:p w:rsidR="00ED28B1" w:rsidRPr="000E6D4C" w:rsidRDefault="00ED28B1" w:rsidP="000E6D4C">
      <w:pPr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 w:rsidRPr="000E6D4C">
        <w:rPr>
          <w:rFonts w:ascii="Times New Roman" w:hAnsi="Times New Roman"/>
          <w:sz w:val="28"/>
          <w:szCs w:val="28"/>
        </w:rPr>
        <w:t xml:space="preserve">Русские народные сказки под редакцией Волковой Т.С. , Лабиринт, </w:t>
      </w:r>
      <w:smartTag w:uri="urn:schemas-microsoft-com:office:smarttags" w:element="metricconverter">
        <w:smartTagPr>
          <w:attr w:name="ProductID" w:val="2015 г"/>
        </w:smartTagPr>
        <w:r w:rsidRPr="000E6D4C">
          <w:rPr>
            <w:rFonts w:ascii="Times New Roman" w:hAnsi="Times New Roman"/>
            <w:sz w:val="28"/>
            <w:szCs w:val="28"/>
          </w:rPr>
          <w:t>2015 г</w:t>
        </w:r>
      </w:smartTag>
    </w:p>
    <w:p w:rsidR="00ED28B1" w:rsidRPr="000E6D4C" w:rsidRDefault="00ED28B1" w:rsidP="000E6D4C">
      <w:pPr>
        <w:spacing w:after="0"/>
        <w:rPr>
          <w:rFonts w:ascii="Times New Roman" w:hAnsi="Times New Roman"/>
          <w:sz w:val="28"/>
          <w:szCs w:val="28"/>
        </w:rPr>
      </w:pPr>
      <w:r w:rsidRPr="000E6D4C">
        <w:rPr>
          <w:rFonts w:ascii="Times New Roman" w:hAnsi="Times New Roman"/>
          <w:sz w:val="28"/>
          <w:szCs w:val="28"/>
        </w:rPr>
        <w:t> </w:t>
      </w:r>
    </w:p>
    <w:p w:rsidR="00ED28B1" w:rsidRPr="000E6D4C" w:rsidRDefault="00ED28B1" w:rsidP="000E6D4C">
      <w:pPr>
        <w:spacing w:after="0"/>
        <w:rPr>
          <w:rFonts w:ascii="Times New Roman" w:hAnsi="Times New Roman"/>
          <w:sz w:val="28"/>
          <w:szCs w:val="28"/>
        </w:rPr>
      </w:pPr>
    </w:p>
    <w:sectPr w:rsidR="00ED28B1" w:rsidRPr="000E6D4C" w:rsidSect="000E6D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016A5"/>
    <w:multiLevelType w:val="multilevel"/>
    <w:tmpl w:val="F678E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B406BA"/>
    <w:multiLevelType w:val="multilevel"/>
    <w:tmpl w:val="5F583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9A950E4"/>
    <w:multiLevelType w:val="multilevel"/>
    <w:tmpl w:val="00A62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3210A94"/>
    <w:multiLevelType w:val="multilevel"/>
    <w:tmpl w:val="F4F63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406857"/>
    <w:multiLevelType w:val="multilevel"/>
    <w:tmpl w:val="38EAF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6D4C"/>
    <w:rsid w:val="000E6D4C"/>
    <w:rsid w:val="00147F5E"/>
    <w:rsid w:val="00164612"/>
    <w:rsid w:val="0026702F"/>
    <w:rsid w:val="003E7A6D"/>
    <w:rsid w:val="00796BB1"/>
    <w:rsid w:val="00800374"/>
    <w:rsid w:val="0082064D"/>
    <w:rsid w:val="00A12F12"/>
    <w:rsid w:val="00C3480A"/>
    <w:rsid w:val="00DC2C41"/>
    <w:rsid w:val="00E21326"/>
    <w:rsid w:val="00ED2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F1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E6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E6D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41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1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1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16617">
                      <w:marLeft w:val="180"/>
                      <w:marRight w:val="18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1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416615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5</Pages>
  <Words>1204</Words>
  <Characters>6864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 Windows</cp:lastModifiedBy>
  <cp:revision>6</cp:revision>
  <dcterms:created xsi:type="dcterms:W3CDTF">2018-10-12T18:27:00Z</dcterms:created>
  <dcterms:modified xsi:type="dcterms:W3CDTF">2025-10-06T14:48:00Z</dcterms:modified>
</cp:coreProperties>
</file>