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CD" w:rsidRDefault="003823CD" w:rsidP="001360B6">
      <w:r>
        <w:t xml:space="preserve">                  Муниципальное автономное дошкольное образовательное учреждение </w:t>
      </w:r>
    </w:p>
    <w:p w:rsidR="003823CD" w:rsidRDefault="003823CD" w:rsidP="001360B6">
      <w:r>
        <w:t xml:space="preserve">                                                Детский сад № 16 « Звездочка»</w:t>
      </w:r>
    </w:p>
    <w:p w:rsidR="003823CD" w:rsidRDefault="003823CD" w:rsidP="00293EB1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3823CD" w:rsidRDefault="003823CD" w:rsidP="00293EB1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823CD" w:rsidRDefault="003823CD" w:rsidP="00293EB1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823CD" w:rsidRPr="00A76C3F" w:rsidRDefault="003823CD" w:rsidP="00293EB1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A76C3F">
        <w:rPr>
          <w:rFonts w:ascii="Times New Roman" w:hAnsi="Times New Roman"/>
          <w:b/>
          <w:i/>
          <w:sz w:val="36"/>
          <w:szCs w:val="36"/>
        </w:rPr>
        <w:t xml:space="preserve">ПРОЕКТ КО ДНЮ МАТЕРИ </w:t>
      </w:r>
    </w:p>
    <w:p w:rsidR="003823CD" w:rsidRPr="00A76C3F" w:rsidRDefault="003823CD" w:rsidP="00293EB1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В СРЕДНЕЙ</w:t>
      </w:r>
      <w:r w:rsidRPr="00A76C3F">
        <w:rPr>
          <w:rFonts w:ascii="Times New Roman" w:hAnsi="Times New Roman"/>
          <w:b/>
          <w:i/>
          <w:sz w:val="36"/>
          <w:szCs w:val="36"/>
        </w:rPr>
        <w:t xml:space="preserve"> ГРУППЕ</w:t>
      </w:r>
    </w:p>
    <w:p w:rsidR="003823CD" w:rsidRDefault="003823CD" w:rsidP="00293EB1">
      <w:pPr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3823CD" w:rsidRDefault="003823CD" w:rsidP="00293EB1">
      <w:pPr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3823CD" w:rsidRDefault="003823CD" w:rsidP="00293EB1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823CD" w:rsidRDefault="003823CD" w:rsidP="00293EB1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823CD" w:rsidRPr="00A76C3F" w:rsidRDefault="003823CD" w:rsidP="00293EB1">
      <w:pPr>
        <w:jc w:val="center"/>
        <w:rPr>
          <w:rFonts w:ascii="Times New Roman" w:hAnsi="Times New Roman"/>
          <w:b/>
          <w:i/>
          <w:sz w:val="48"/>
          <w:szCs w:val="48"/>
        </w:rPr>
      </w:pPr>
      <w:r w:rsidRPr="00A76C3F">
        <w:rPr>
          <w:rFonts w:ascii="Times New Roman" w:hAnsi="Times New Roman"/>
          <w:b/>
          <w:i/>
          <w:sz w:val="48"/>
          <w:szCs w:val="48"/>
        </w:rPr>
        <w:t>«Моя мама лучше всех!»</w:t>
      </w:r>
    </w:p>
    <w:p w:rsidR="003823CD" w:rsidRDefault="003823CD" w:rsidP="00293EB1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823CD" w:rsidRDefault="003823CD" w:rsidP="00293EB1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823CD" w:rsidRDefault="003823CD" w:rsidP="00293EB1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823CD" w:rsidRDefault="003823CD" w:rsidP="00293EB1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823CD" w:rsidRDefault="003823CD" w:rsidP="00293EB1">
      <w:pPr>
        <w:jc w:val="right"/>
        <w:rPr>
          <w:rFonts w:ascii="Times New Roman" w:hAnsi="Times New Roman"/>
          <w:b/>
          <w:i/>
          <w:sz w:val="36"/>
          <w:szCs w:val="36"/>
        </w:rPr>
      </w:pPr>
      <w:r w:rsidRPr="00A76C3F">
        <w:rPr>
          <w:rFonts w:ascii="Times New Roman" w:hAnsi="Times New Roman"/>
          <w:b/>
          <w:i/>
          <w:sz w:val="36"/>
          <w:szCs w:val="36"/>
        </w:rPr>
        <w:t>Воспитатель</w:t>
      </w:r>
    </w:p>
    <w:p w:rsidR="003823CD" w:rsidRDefault="003823CD" w:rsidP="00293EB1">
      <w:pPr>
        <w:jc w:val="right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ЗАЛЯНУТДИНОВА Ю.С</w:t>
      </w:r>
    </w:p>
    <w:p w:rsidR="003823CD" w:rsidRDefault="003823CD" w:rsidP="00293EB1">
      <w:pPr>
        <w:jc w:val="right"/>
        <w:rPr>
          <w:rFonts w:ascii="Times New Roman" w:hAnsi="Times New Roman"/>
          <w:b/>
          <w:i/>
          <w:sz w:val="36"/>
          <w:szCs w:val="36"/>
        </w:rPr>
      </w:pPr>
    </w:p>
    <w:p w:rsidR="003823CD" w:rsidRDefault="003823CD" w:rsidP="00293EB1">
      <w:pPr>
        <w:jc w:val="right"/>
        <w:rPr>
          <w:rFonts w:ascii="Times New Roman" w:hAnsi="Times New Roman"/>
          <w:b/>
          <w:i/>
          <w:sz w:val="36"/>
          <w:szCs w:val="36"/>
        </w:rPr>
      </w:pPr>
    </w:p>
    <w:p w:rsidR="003823CD" w:rsidRDefault="003823CD" w:rsidP="000C1A44">
      <w:pPr>
        <w:rPr>
          <w:rFonts w:ascii="Times New Roman" w:hAnsi="Times New Roman"/>
          <w:b/>
          <w:i/>
          <w:sz w:val="36"/>
          <w:szCs w:val="36"/>
        </w:rPr>
      </w:pPr>
    </w:p>
    <w:p w:rsidR="003823CD" w:rsidRPr="00A76C3F" w:rsidRDefault="003823CD" w:rsidP="000C1A44">
      <w:pPr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                             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b/>
            <w:i/>
            <w:sz w:val="36"/>
            <w:szCs w:val="36"/>
          </w:rPr>
          <w:t>2025 г</w:t>
        </w:r>
      </w:smartTag>
    </w:p>
    <w:p w:rsidR="003823CD" w:rsidRPr="00A76C3F" w:rsidRDefault="003823CD" w:rsidP="00293EB1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3823CD" w:rsidRDefault="003823CD" w:rsidP="007F7C14">
      <w:pPr>
        <w:rPr>
          <w:b/>
        </w:rPr>
      </w:pPr>
      <w:r w:rsidRPr="00293EB1">
        <w:rPr>
          <w:b/>
        </w:rPr>
        <w:t>Информационная карта проекта</w:t>
      </w:r>
      <w:r>
        <w:rPr>
          <w:b/>
        </w:rPr>
        <w:t>.</w:t>
      </w:r>
    </w:p>
    <w:p w:rsidR="003823CD" w:rsidRPr="00A76C3F" w:rsidRDefault="003823CD" w:rsidP="007F7C14">
      <w:r>
        <w:rPr>
          <w:b/>
        </w:rPr>
        <w:t xml:space="preserve">Название проекта </w:t>
      </w:r>
      <w:r w:rsidRPr="00A76C3F">
        <w:t>«Моя мама лучше всех».</w:t>
      </w:r>
    </w:p>
    <w:p w:rsidR="003823CD" w:rsidRDefault="003823CD" w:rsidP="007F7C14">
      <w:pPr>
        <w:rPr>
          <w:b/>
        </w:rPr>
      </w:pPr>
      <w:r>
        <w:rPr>
          <w:b/>
        </w:rPr>
        <w:t xml:space="preserve">Автор проекта  </w:t>
      </w:r>
      <w:r>
        <w:t>Залянутдинова Ю.С</w:t>
      </w:r>
      <w:r w:rsidRPr="00A76C3F">
        <w:t>, воспитатель 1 квалификационной категории.</w:t>
      </w:r>
    </w:p>
    <w:p w:rsidR="003823CD" w:rsidRDefault="003823CD" w:rsidP="007F7C14">
      <w:r w:rsidRPr="007F7C14">
        <w:rPr>
          <w:b/>
        </w:rPr>
        <w:t xml:space="preserve">Вид  проекта: </w:t>
      </w:r>
      <w:r>
        <w:t>краткосрочный,.</w:t>
      </w:r>
    </w:p>
    <w:p w:rsidR="003823CD" w:rsidRPr="007F7C14" w:rsidRDefault="003823CD" w:rsidP="007F7C14">
      <w:pPr>
        <w:rPr>
          <w:b/>
        </w:rPr>
      </w:pPr>
      <w:r w:rsidRPr="007F7C14">
        <w:rPr>
          <w:b/>
        </w:rPr>
        <w:t xml:space="preserve">Тип проекта: </w:t>
      </w:r>
      <w:r w:rsidRPr="00A76C3F">
        <w:t>социальный, игровой, познавательный</w:t>
      </w:r>
      <w:r w:rsidRPr="007F7C14">
        <w:rPr>
          <w:b/>
        </w:rPr>
        <w:t xml:space="preserve">. </w:t>
      </w:r>
    </w:p>
    <w:p w:rsidR="003823CD" w:rsidRPr="00A76C3F" w:rsidRDefault="003823CD" w:rsidP="007F7C14">
      <w:r>
        <w:rPr>
          <w:b/>
        </w:rPr>
        <w:t>Сроки реализации проекта</w:t>
      </w:r>
      <w:r>
        <w:t>: с 5 по 28 ноября  2025</w:t>
      </w:r>
      <w:r w:rsidRPr="00A76C3F">
        <w:t>г</w:t>
      </w:r>
    </w:p>
    <w:p w:rsidR="003823CD" w:rsidRPr="00A76C3F" w:rsidRDefault="003823CD" w:rsidP="007F7C14">
      <w:r w:rsidRPr="007F7C14">
        <w:rPr>
          <w:b/>
        </w:rPr>
        <w:t xml:space="preserve">Участники проекта: </w:t>
      </w:r>
      <w:r w:rsidRPr="00A76C3F">
        <w:t xml:space="preserve">воспитатель, дети, родители, </w:t>
      </w:r>
    </w:p>
    <w:p w:rsidR="003823CD" w:rsidRPr="007F7C14" w:rsidRDefault="003823CD" w:rsidP="007F7C14">
      <w:pPr>
        <w:rPr>
          <w:b/>
        </w:rPr>
      </w:pPr>
      <w:r w:rsidRPr="007F7C14">
        <w:rPr>
          <w:b/>
        </w:rPr>
        <w:t>Возраст детей</w:t>
      </w:r>
      <w:r>
        <w:t xml:space="preserve">: 4 - 5 </w:t>
      </w:r>
      <w:r w:rsidRPr="00A76C3F">
        <w:t xml:space="preserve">лет. </w:t>
      </w:r>
    </w:p>
    <w:p w:rsidR="003823CD" w:rsidRPr="00293EB1" w:rsidRDefault="003823CD" w:rsidP="007F7C14">
      <w:pPr>
        <w:rPr>
          <w:b/>
        </w:rPr>
      </w:pPr>
      <w:r w:rsidRPr="007F7C14">
        <w:rPr>
          <w:b/>
        </w:rPr>
        <w:t>Актуальность темы</w:t>
      </w:r>
      <w:r w:rsidRPr="007F7C14">
        <w:t>: День Матери - один из самых лучезарных праздников в детском саду и в школе. Несмотря на ноябрьское ненастье, он несет в себе море тепла, любви, нежности. Этот праздник уже заслужил признание среди детей и взрослых</w:t>
      </w:r>
      <w:r w:rsidRPr="007F7C14">
        <w:rPr>
          <w:b/>
        </w:rPr>
        <w:t>.</w:t>
      </w:r>
    </w:p>
    <w:p w:rsidR="003823CD" w:rsidRPr="007F7C14" w:rsidRDefault="003823CD" w:rsidP="007F7C14">
      <w:pPr>
        <w:rPr>
          <w:bCs/>
        </w:rPr>
      </w:pPr>
      <w:r w:rsidRPr="007F7C14">
        <w:rPr>
          <w:b/>
          <w:bCs/>
        </w:rPr>
        <w:t xml:space="preserve">Проблема: </w:t>
      </w:r>
      <w:r w:rsidRPr="007F7C14">
        <w:rPr>
          <w:bCs/>
        </w:rPr>
        <w:t>скоро праздник – День матери. Дети не имеют достаточных знаний о члене своей семьи – маме. Как лучше поздравить маму? Помочь выстроить доверительные взаимоотношения матери с ребенком на основе сотрудничества в творчестве. Бережное отношение, забота, помощь самому близкому человеку- маме.</w:t>
      </w:r>
    </w:p>
    <w:p w:rsidR="003823CD" w:rsidRPr="007F7C14" w:rsidRDefault="003823CD" w:rsidP="007F7C14">
      <w:pPr>
        <w:rPr>
          <w:bCs/>
        </w:rPr>
      </w:pPr>
      <w:r w:rsidRPr="007F7C14">
        <w:rPr>
          <w:b/>
          <w:bCs/>
        </w:rPr>
        <w:t>Цель</w:t>
      </w:r>
      <w:r w:rsidRPr="007F7C14">
        <w:rPr>
          <w:bCs/>
        </w:rPr>
        <w:t>: формировать у детей целостное представление образа матери, играющей большую роль в жизни каждого ребенка. Формирование у детей ценности семьи и объединение усилий ДОУ и семьи в развитии творческих способностей младших дошкольников.</w:t>
      </w:r>
    </w:p>
    <w:p w:rsidR="003823CD" w:rsidRPr="007F7C14" w:rsidRDefault="003823CD" w:rsidP="007F7C14">
      <w:pPr>
        <w:rPr>
          <w:b/>
          <w:bCs/>
        </w:rPr>
      </w:pPr>
      <w:r w:rsidRPr="007F7C14">
        <w:rPr>
          <w:b/>
          <w:bCs/>
        </w:rPr>
        <w:t xml:space="preserve">Задачи: </w:t>
      </w:r>
      <w:r w:rsidRPr="007F7C14">
        <w:rPr>
          <w:bCs/>
        </w:rPr>
        <w:t>воспитывать у детей любовь, уважение, заботливое и внимательное отношение к маме; гармонизировать детско-родительские отношения с помощью проведения совместных мероприятий; развивать эмоциональную отзывчивость у детей. Развивать творческие, исполнительские, способности.  Создавать радостную обстановку, способствующую воспитанию у детей уверенности в своих возможностях. Способствовать созданию положительных эмоциональных переживаний детей и родителей от совместного творчества</w:t>
      </w:r>
      <w:r w:rsidRPr="007F7C14">
        <w:rPr>
          <w:b/>
          <w:bCs/>
        </w:rPr>
        <w:t xml:space="preserve">. </w:t>
      </w:r>
    </w:p>
    <w:p w:rsidR="003823CD" w:rsidRPr="007F7C14" w:rsidRDefault="003823CD" w:rsidP="007F7C14">
      <w:pPr>
        <w:rPr>
          <w:bCs/>
        </w:rPr>
      </w:pPr>
      <w:r w:rsidRPr="007F7C14">
        <w:rPr>
          <w:b/>
          <w:bCs/>
        </w:rPr>
        <w:t xml:space="preserve">Предполагаемые итоги реализации проекта: </w:t>
      </w:r>
      <w:r w:rsidRPr="007F7C14">
        <w:rPr>
          <w:bCs/>
        </w:rPr>
        <w:t>знать информацию о маме, ее профессии; уметь составлять рассказ о маме; уметь проявлять заботу и уважение к маме; уметь организовывать сюжетно-ролевые игры на основе имеющихся знаний о семье и маме.</w:t>
      </w:r>
    </w:p>
    <w:p w:rsidR="003823CD" w:rsidRPr="007F7C14" w:rsidRDefault="003823CD" w:rsidP="007F7C14">
      <w:pPr>
        <w:rPr>
          <w:b/>
          <w:bCs/>
          <w:u w:val="single"/>
        </w:rPr>
      </w:pPr>
      <w:r w:rsidRPr="007F7C14">
        <w:rPr>
          <w:b/>
          <w:bCs/>
          <w:u w:val="single"/>
        </w:rPr>
        <w:t>Формы и методы реализации проекта</w:t>
      </w:r>
    </w:p>
    <w:p w:rsidR="003823CD" w:rsidRDefault="003823CD" w:rsidP="007F7C14">
      <w:pPr>
        <w:numPr>
          <w:ilvl w:val="0"/>
          <w:numId w:val="6"/>
        </w:numPr>
        <w:rPr>
          <w:bCs/>
        </w:rPr>
      </w:pPr>
      <w:r w:rsidRPr="007F7C14">
        <w:rPr>
          <w:bCs/>
        </w:rPr>
        <w:t xml:space="preserve">работа в непрерывной организованной непосредственно – образовательной деятельности индивидуальная работа с детьми; </w:t>
      </w:r>
    </w:p>
    <w:p w:rsidR="003823CD" w:rsidRPr="007F7C14" w:rsidRDefault="003823CD" w:rsidP="007F7C14">
      <w:pPr>
        <w:numPr>
          <w:ilvl w:val="0"/>
          <w:numId w:val="6"/>
        </w:numPr>
        <w:rPr>
          <w:bCs/>
        </w:rPr>
      </w:pPr>
      <w:r w:rsidRPr="007F7C14">
        <w:rPr>
          <w:bCs/>
        </w:rPr>
        <w:t xml:space="preserve">рассматривание тематических альбомов, репродукций картин, иллюстраций, фотографий; </w:t>
      </w:r>
    </w:p>
    <w:p w:rsidR="003823CD" w:rsidRPr="007F7C14" w:rsidRDefault="003823CD" w:rsidP="007F7C14">
      <w:pPr>
        <w:numPr>
          <w:ilvl w:val="0"/>
          <w:numId w:val="6"/>
        </w:numPr>
        <w:rPr>
          <w:bCs/>
        </w:rPr>
      </w:pPr>
      <w:r w:rsidRPr="007F7C14">
        <w:rPr>
          <w:bCs/>
        </w:rPr>
        <w:t xml:space="preserve">чтение художественной литературы </w:t>
      </w:r>
    </w:p>
    <w:p w:rsidR="003823CD" w:rsidRPr="007F7C14" w:rsidRDefault="003823CD" w:rsidP="007F7C14">
      <w:pPr>
        <w:numPr>
          <w:ilvl w:val="0"/>
          <w:numId w:val="6"/>
        </w:numPr>
        <w:rPr>
          <w:bCs/>
        </w:rPr>
      </w:pPr>
      <w:r w:rsidRPr="007F7C14">
        <w:rPr>
          <w:bCs/>
        </w:rPr>
        <w:t xml:space="preserve">утренние беседы; </w:t>
      </w:r>
    </w:p>
    <w:p w:rsidR="003823CD" w:rsidRPr="007F7C14" w:rsidRDefault="003823CD" w:rsidP="007F7C14">
      <w:pPr>
        <w:numPr>
          <w:ilvl w:val="0"/>
          <w:numId w:val="6"/>
        </w:numPr>
        <w:rPr>
          <w:bCs/>
        </w:rPr>
      </w:pPr>
      <w:r w:rsidRPr="007F7C14">
        <w:rPr>
          <w:bCs/>
        </w:rPr>
        <w:t>работа в книжном уголке;</w:t>
      </w:r>
    </w:p>
    <w:p w:rsidR="003823CD" w:rsidRPr="007F7C14" w:rsidRDefault="003823CD" w:rsidP="007F7C14">
      <w:pPr>
        <w:numPr>
          <w:ilvl w:val="0"/>
          <w:numId w:val="6"/>
        </w:numPr>
        <w:rPr>
          <w:bCs/>
        </w:rPr>
      </w:pPr>
      <w:r w:rsidRPr="007F7C14">
        <w:rPr>
          <w:bCs/>
        </w:rPr>
        <w:t xml:space="preserve">тематические выставки работ; </w:t>
      </w:r>
    </w:p>
    <w:p w:rsidR="003823CD" w:rsidRPr="00A76C3F" w:rsidRDefault="003823CD" w:rsidP="007F7C14">
      <w:pPr>
        <w:numPr>
          <w:ilvl w:val="0"/>
          <w:numId w:val="6"/>
        </w:numPr>
        <w:rPr>
          <w:bCs/>
        </w:rPr>
      </w:pPr>
      <w:r w:rsidRPr="00A76C3F">
        <w:rPr>
          <w:bCs/>
        </w:rPr>
        <w:t xml:space="preserve">взаимодействие с семьей. (Беседы с детьми, Участие в развлечении).     </w:t>
      </w:r>
    </w:p>
    <w:p w:rsidR="003823CD" w:rsidRPr="007F7C14" w:rsidRDefault="003823CD" w:rsidP="007F7C14">
      <w:pPr>
        <w:rPr>
          <w:b/>
          <w:bCs/>
        </w:rPr>
      </w:pPr>
      <w:r w:rsidRPr="007F7C14">
        <w:rPr>
          <w:b/>
          <w:bCs/>
        </w:rPr>
        <w:t xml:space="preserve">Предполагаемые результаты: </w:t>
      </w:r>
    </w:p>
    <w:p w:rsidR="003823CD" w:rsidRPr="007F7C14" w:rsidRDefault="003823CD" w:rsidP="007F7C14">
      <w:pPr>
        <w:rPr>
          <w:b/>
          <w:bCs/>
          <w:i/>
        </w:rPr>
      </w:pPr>
      <w:r w:rsidRPr="007F7C14">
        <w:rPr>
          <w:b/>
          <w:bCs/>
        </w:rPr>
        <w:t xml:space="preserve">   </w:t>
      </w:r>
      <w:r w:rsidRPr="007F7C14">
        <w:rPr>
          <w:b/>
          <w:bCs/>
          <w:i/>
        </w:rPr>
        <w:t>Предполагаемые результаты для детей:</w:t>
      </w:r>
    </w:p>
    <w:p w:rsidR="003823CD" w:rsidRPr="007F7C14" w:rsidRDefault="003823CD" w:rsidP="007F7C14">
      <w:pPr>
        <w:numPr>
          <w:ilvl w:val="0"/>
          <w:numId w:val="7"/>
        </w:numPr>
        <w:rPr>
          <w:bCs/>
        </w:rPr>
      </w:pPr>
      <w:r w:rsidRPr="007F7C14">
        <w:rPr>
          <w:bCs/>
        </w:rPr>
        <w:t xml:space="preserve">У детей повысится статус семьи, чувство гордости и уважения к своим маме и мамам других детей. </w:t>
      </w:r>
    </w:p>
    <w:p w:rsidR="003823CD" w:rsidRPr="007F7C14" w:rsidRDefault="003823CD" w:rsidP="007F7C14">
      <w:pPr>
        <w:numPr>
          <w:ilvl w:val="0"/>
          <w:numId w:val="7"/>
        </w:numPr>
        <w:rPr>
          <w:bCs/>
        </w:rPr>
      </w:pPr>
      <w:r w:rsidRPr="007F7C14">
        <w:rPr>
          <w:bCs/>
        </w:rPr>
        <w:t>У детей появятся начальные навыки в творчестве и исполнительстве.</w:t>
      </w:r>
    </w:p>
    <w:p w:rsidR="003823CD" w:rsidRPr="007F7C14" w:rsidRDefault="003823CD" w:rsidP="007F7C14">
      <w:pPr>
        <w:numPr>
          <w:ilvl w:val="0"/>
          <w:numId w:val="7"/>
        </w:numPr>
        <w:rPr>
          <w:bCs/>
        </w:rPr>
      </w:pPr>
      <w:r>
        <w:rPr>
          <w:bCs/>
        </w:rPr>
        <w:t>У детей появит</w:t>
      </w:r>
      <w:r w:rsidRPr="007F7C14">
        <w:rPr>
          <w:bCs/>
        </w:rPr>
        <w:t>ся желание участвовать в различных мероприятиях.</w:t>
      </w:r>
    </w:p>
    <w:p w:rsidR="003823CD" w:rsidRPr="00A76C3F" w:rsidRDefault="003823CD" w:rsidP="007F7C14">
      <w:pPr>
        <w:numPr>
          <w:ilvl w:val="0"/>
          <w:numId w:val="7"/>
        </w:numPr>
        <w:rPr>
          <w:bCs/>
          <w:i/>
        </w:rPr>
      </w:pPr>
      <w:r w:rsidRPr="00A76C3F">
        <w:rPr>
          <w:bCs/>
        </w:rPr>
        <w:t>Дети познакомятся с  художественными         произведениями, песенками о маме, что способствует расширению кругозора и развитию речи.</w:t>
      </w:r>
    </w:p>
    <w:p w:rsidR="003823CD" w:rsidRPr="007F7C14" w:rsidRDefault="003823CD" w:rsidP="007F7C14">
      <w:pPr>
        <w:rPr>
          <w:b/>
          <w:bCs/>
          <w:i/>
        </w:rPr>
      </w:pPr>
      <w:r w:rsidRPr="007F7C14">
        <w:rPr>
          <w:b/>
          <w:bCs/>
          <w:i/>
        </w:rPr>
        <w:t>    Предполагаемые  результаты для родителей:</w:t>
      </w:r>
    </w:p>
    <w:p w:rsidR="003823CD" w:rsidRPr="007F7C14" w:rsidRDefault="003823CD" w:rsidP="007F7C14">
      <w:pPr>
        <w:numPr>
          <w:ilvl w:val="0"/>
          <w:numId w:val="8"/>
        </w:numPr>
        <w:rPr>
          <w:bCs/>
        </w:rPr>
      </w:pPr>
      <w:r w:rsidRPr="007F7C14">
        <w:rPr>
          <w:bCs/>
        </w:rPr>
        <w:t xml:space="preserve">Овладение некоторыми приемами взаимодействия с ребенком </w:t>
      </w:r>
      <w:r>
        <w:rPr>
          <w:bCs/>
        </w:rPr>
        <w:t xml:space="preserve">среднего </w:t>
      </w:r>
      <w:r w:rsidRPr="007F7C14">
        <w:rPr>
          <w:bCs/>
        </w:rPr>
        <w:t xml:space="preserve">дошкольного  возраста. </w:t>
      </w:r>
    </w:p>
    <w:p w:rsidR="003823CD" w:rsidRPr="007F7C14" w:rsidRDefault="003823CD" w:rsidP="007F7C14">
      <w:pPr>
        <w:numPr>
          <w:ilvl w:val="0"/>
          <w:numId w:val="8"/>
        </w:numPr>
        <w:rPr>
          <w:bCs/>
        </w:rPr>
      </w:pPr>
      <w:r w:rsidRPr="007F7C14">
        <w:rPr>
          <w:bCs/>
        </w:rPr>
        <w:t>Умение замечать и принимать индивидуальные проявления ребенка.</w:t>
      </w:r>
    </w:p>
    <w:p w:rsidR="003823CD" w:rsidRPr="007F7C14" w:rsidRDefault="003823CD" w:rsidP="007F7C14">
      <w:pPr>
        <w:numPr>
          <w:ilvl w:val="0"/>
          <w:numId w:val="8"/>
        </w:numPr>
        <w:rPr>
          <w:bCs/>
        </w:rPr>
      </w:pPr>
      <w:r w:rsidRPr="007F7C14">
        <w:rPr>
          <w:bCs/>
        </w:rPr>
        <w:t>Умение уважать</w:t>
      </w:r>
      <w:r>
        <w:rPr>
          <w:bCs/>
        </w:rPr>
        <w:t> желания и потребности детей.</w:t>
      </w:r>
    </w:p>
    <w:p w:rsidR="003823CD" w:rsidRPr="007F7C14" w:rsidRDefault="003823CD" w:rsidP="007F7C14">
      <w:pPr>
        <w:numPr>
          <w:ilvl w:val="0"/>
          <w:numId w:val="8"/>
        </w:numPr>
        <w:rPr>
          <w:bCs/>
        </w:rPr>
      </w:pPr>
      <w:r w:rsidRPr="007F7C14">
        <w:rPr>
          <w:bCs/>
        </w:rPr>
        <w:t xml:space="preserve">Умение быть активным соучастником ребенка  в его деятельности и творчестве. </w:t>
      </w:r>
    </w:p>
    <w:p w:rsidR="003823CD" w:rsidRPr="007F7C14" w:rsidRDefault="003823CD" w:rsidP="007F7C14">
      <w:pPr>
        <w:numPr>
          <w:ilvl w:val="0"/>
          <w:numId w:val="8"/>
        </w:numPr>
        <w:rPr>
          <w:bCs/>
        </w:rPr>
      </w:pPr>
      <w:r w:rsidRPr="007F7C14">
        <w:rPr>
          <w:bCs/>
        </w:rPr>
        <w:t xml:space="preserve">Расширение знаний, касающихся игр, упражнений и других видов взаимодействия с  детьми </w:t>
      </w:r>
      <w:r>
        <w:rPr>
          <w:bCs/>
        </w:rPr>
        <w:t xml:space="preserve">среднего </w:t>
      </w:r>
      <w:r w:rsidRPr="007F7C14">
        <w:rPr>
          <w:bCs/>
        </w:rPr>
        <w:t>дошкольного возраста.</w:t>
      </w:r>
    </w:p>
    <w:p w:rsidR="003823CD" w:rsidRPr="00A76C3F" w:rsidRDefault="003823CD" w:rsidP="007F7C14">
      <w:pPr>
        <w:numPr>
          <w:ilvl w:val="0"/>
          <w:numId w:val="8"/>
        </w:numPr>
        <w:rPr>
          <w:b/>
          <w:bCs/>
        </w:rPr>
      </w:pPr>
      <w:r w:rsidRPr="00A76C3F">
        <w:rPr>
          <w:bCs/>
        </w:rPr>
        <w:t>участие в жизни группы;</w:t>
      </w:r>
    </w:p>
    <w:p w:rsidR="003823CD" w:rsidRPr="007F7C14" w:rsidRDefault="003823CD" w:rsidP="007F7C14">
      <w:pPr>
        <w:rPr>
          <w:b/>
          <w:bCs/>
          <w:i/>
        </w:rPr>
      </w:pPr>
      <w:r w:rsidRPr="007F7C14">
        <w:rPr>
          <w:b/>
          <w:bCs/>
        </w:rPr>
        <w:t xml:space="preserve">  </w:t>
      </w:r>
      <w:r w:rsidRPr="007F7C14">
        <w:rPr>
          <w:b/>
          <w:bCs/>
          <w:i/>
        </w:rPr>
        <w:t>Предполагаемые результаты для воспитателя:</w:t>
      </w:r>
    </w:p>
    <w:p w:rsidR="003823CD" w:rsidRPr="00FC7DB0" w:rsidRDefault="003823CD" w:rsidP="007F7C14">
      <w:pPr>
        <w:numPr>
          <w:ilvl w:val="0"/>
          <w:numId w:val="9"/>
        </w:numPr>
        <w:rPr>
          <w:bCs/>
        </w:rPr>
      </w:pPr>
      <w:r w:rsidRPr="00FC7DB0">
        <w:rPr>
          <w:bCs/>
        </w:rPr>
        <w:t>Появиться тесный контакт с родителями воспитанников, повысится статус группы.</w:t>
      </w:r>
    </w:p>
    <w:p w:rsidR="003823CD" w:rsidRDefault="003823CD" w:rsidP="007F7C14">
      <w:pPr>
        <w:numPr>
          <w:ilvl w:val="0"/>
          <w:numId w:val="9"/>
        </w:numPr>
        <w:rPr>
          <w:bCs/>
        </w:rPr>
      </w:pPr>
      <w:r w:rsidRPr="00FC7DB0">
        <w:rPr>
          <w:bCs/>
        </w:rPr>
        <w:t>Родители станут активнее участвовать в жизни группы.</w:t>
      </w:r>
    </w:p>
    <w:p w:rsidR="003823CD" w:rsidRPr="00FC7DB0" w:rsidRDefault="003823CD" w:rsidP="00FC7DB0">
      <w:pPr>
        <w:ind w:left="360"/>
        <w:rPr>
          <w:b/>
          <w:bCs/>
          <w:i/>
        </w:rPr>
      </w:pPr>
      <w:r w:rsidRPr="00FC7DB0">
        <w:rPr>
          <w:b/>
          <w:bCs/>
          <w:i/>
        </w:rPr>
        <w:t>Предварительная работа:</w:t>
      </w:r>
    </w:p>
    <w:p w:rsidR="003823CD" w:rsidRPr="00FC7DB0" w:rsidRDefault="003823CD" w:rsidP="00FC7DB0">
      <w:pPr>
        <w:ind w:left="360"/>
        <w:rPr>
          <w:bCs/>
        </w:rPr>
      </w:pPr>
      <w:r w:rsidRPr="00FC7DB0">
        <w:rPr>
          <w:bCs/>
        </w:rPr>
        <w:t>- изготовление открыток с поздравлениями для мамы;</w:t>
      </w:r>
    </w:p>
    <w:p w:rsidR="003823CD" w:rsidRDefault="003823CD" w:rsidP="00FC7DB0">
      <w:pPr>
        <w:ind w:left="360"/>
        <w:rPr>
          <w:bCs/>
        </w:rPr>
      </w:pPr>
      <w:r w:rsidRPr="00FC7DB0">
        <w:rPr>
          <w:bCs/>
        </w:rPr>
        <w:t>- разучивание детьми в детском саду стихов, частушек;</w:t>
      </w:r>
    </w:p>
    <w:p w:rsidR="003823CD" w:rsidRDefault="003823CD" w:rsidP="00FC7DB0">
      <w:pPr>
        <w:ind w:left="360"/>
        <w:rPr>
          <w:bCs/>
        </w:rPr>
      </w:pPr>
      <w:r>
        <w:rPr>
          <w:bCs/>
        </w:rPr>
        <w:t>-изготовление газеты совместно с детьми « Поздравляем маму»</w:t>
      </w:r>
    </w:p>
    <w:p w:rsidR="003823CD" w:rsidRDefault="003823CD" w:rsidP="00FC7DB0">
      <w:pPr>
        <w:ind w:left="360"/>
        <w:rPr>
          <w:bCs/>
        </w:rPr>
      </w:pPr>
      <w:r w:rsidRPr="00FC7DB0">
        <w:rPr>
          <w:bCs/>
        </w:rPr>
        <w:t>- организация «сладкого» стола: выпечка или десерт, приготовленные мамами воспитанников.</w:t>
      </w:r>
    </w:p>
    <w:p w:rsidR="003823CD" w:rsidRPr="00FC7DB0" w:rsidRDefault="003823CD" w:rsidP="00FC7DB0">
      <w:pPr>
        <w:ind w:left="360"/>
        <w:rPr>
          <w:b/>
          <w:bCs/>
          <w:i/>
        </w:rPr>
      </w:pPr>
      <w:r>
        <w:rPr>
          <w:b/>
          <w:bCs/>
          <w:i/>
        </w:rPr>
        <w:t>Этапы проекта:</w:t>
      </w:r>
    </w:p>
    <w:p w:rsidR="003823CD" w:rsidRPr="00FC7DB0" w:rsidRDefault="003823CD" w:rsidP="00FC7DB0">
      <w:pPr>
        <w:ind w:left="360"/>
        <w:rPr>
          <w:bCs/>
        </w:rPr>
      </w:pPr>
      <w:r w:rsidRPr="00FC7DB0">
        <w:rPr>
          <w:bCs/>
        </w:rPr>
        <w:t>1 этап  Целеполагание (постановка проблемы)  « Зачем человеку нужна мама?»</w:t>
      </w:r>
    </w:p>
    <w:p w:rsidR="003823CD" w:rsidRPr="00FC7DB0" w:rsidRDefault="003823CD" w:rsidP="00FC7DB0">
      <w:pPr>
        <w:ind w:left="360"/>
        <w:rPr>
          <w:bCs/>
        </w:rPr>
      </w:pPr>
      <w:r w:rsidRPr="00FC7DB0">
        <w:rPr>
          <w:bCs/>
        </w:rPr>
        <w:t>2 этап Разработка проекта</w:t>
      </w:r>
    </w:p>
    <w:p w:rsidR="003823CD" w:rsidRPr="00FC7DB0" w:rsidRDefault="003823CD" w:rsidP="00FC7DB0">
      <w:pPr>
        <w:ind w:left="360"/>
        <w:rPr>
          <w:bCs/>
        </w:rPr>
      </w:pPr>
      <w:r>
        <w:rPr>
          <w:bCs/>
        </w:rPr>
        <w:t xml:space="preserve"> 3</w:t>
      </w:r>
      <w:r w:rsidRPr="00FC7DB0">
        <w:rPr>
          <w:bCs/>
        </w:rPr>
        <w:t xml:space="preserve"> этап Реализация проекта</w:t>
      </w:r>
    </w:p>
    <w:p w:rsidR="003823CD" w:rsidRPr="00293EB1" w:rsidRDefault="003823CD" w:rsidP="00A76C3F">
      <w:pPr>
        <w:ind w:left="360"/>
        <w:rPr>
          <w:b/>
          <w:bCs/>
        </w:rPr>
      </w:pPr>
      <w:r>
        <w:rPr>
          <w:bCs/>
        </w:rPr>
        <w:t>4</w:t>
      </w:r>
      <w:r w:rsidRPr="00FC7DB0">
        <w:rPr>
          <w:bCs/>
        </w:rPr>
        <w:t xml:space="preserve"> этап Подведение итогов</w:t>
      </w:r>
      <w:r>
        <w:rPr>
          <w:bCs/>
        </w:rPr>
        <w:t>.</w:t>
      </w:r>
      <w:bookmarkStart w:id="0" w:name="_GoBack"/>
      <w:bookmarkEnd w:id="0"/>
    </w:p>
    <w:p w:rsidR="003823CD" w:rsidRPr="00293EB1" w:rsidRDefault="003823CD" w:rsidP="00293EB1">
      <w:pPr>
        <w:rPr>
          <w:b/>
        </w:rPr>
      </w:pPr>
      <w:r w:rsidRPr="00293EB1">
        <w:rPr>
          <w:b/>
          <w:i/>
        </w:rPr>
        <w:t xml:space="preserve"> </w:t>
      </w:r>
      <w:r w:rsidRPr="00293EB1">
        <w:rPr>
          <w:b/>
          <w:i/>
        </w:rPr>
        <w:tab/>
      </w:r>
      <w:r>
        <w:rPr>
          <w:b/>
          <w:i/>
        </w:rPr>
        <w:t>П</w:t>
      </w:r>
      <w:r w:rsidRPr="00293EB1">
        <w:rPr>
          <w:b/>
        </w:rPr>
        <w:t>римерное планирование организации проектной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0"/>
        <w:gridCol w:w="4772"/>
        <w:gridCol w:w="1851"/>
        <w:gridCol w:w="2368"/>
      </w:tblGrid>
      <w:tr w:rsidR="003823CD" w:rsidRPr="00293EB1" w:rsidTr="0064223C">
        <w:tc>
          <w:tcPr>
            <w:tcW w:w="580" w:type="dxa"/>
          </w:tcPr>
          <w:p w:rsidR="003823CD" w:rsidRPr="00293EB1" w:rsidRDefault="003823CD" w:rsidP="00293EB1">
            <w:r w:rsidRPr="00293EB1">
              <w:t>№ п/п</w:t>
            </w:r>
          </w:p>
        </w:tc>
        <w:tc>
          <w:tcPr>
            <w:tcW w:w="4772" w:type="dxa"/>
          </w:tcPr>
          <w:p w:rsidR="003823CD" w:rsidRPr="00293EB1" w:rsidRDefault="003823CD" w:rsidP="00293EB1">
            <w:r w:rsidRPr="00293EB1">
              <w:t>содержание работы</w:t>
            </w:r>
          </w:p>
        </w:tc>
        <w:tc>
          <w:tcPr>
            <w:tcW w:w="1851" w:type="dxa"/>
          </w:tcPr>
          <w:p w:rsidR="003823CD" w:rsidRPr="00293EB1" w:rsidRDefault="003823CD" w:rsidP="00293EB1">
            <w:r w:rsidRPr="00293EB1">
              <w:t>сроки выполнения</w:t>
            </w:r>
          </w:p>
        </w:tc>
        <w:tc>
          <w:tcPr>
            <w:tcW w:w="2368" w:type="dxa"/>
          </w:tcPr>
          <w:p w:rsidR="003823CD" w:rsidRPr="00293EB1" w:rsidRDefault="003823CD" w:rsidP="00293EB1">
            <w:r w:rsidRPr="00293EB1">
              <w:t>ответственный</w:t>
            </w:r>
          </w:p>
        </w:tc>
      </w:tr>
      <w:tr w:rsidR="003823CD" w:rsidRPr="00293EB1" w:rsidTr="0064223C">
        <w:tc>
          <w:tcPr>
            <w:tcW w:w="9571" w:type="dxa"/>
            <w:gridSpan w:val="4"/>
          </w:tcPr>
          <w:p w:rsidR="003823CD" w:rsidRPr="0064223C" w:rsidRDefault="003823CD" w:rsidP="00293EB1">
            <w:pPr>
              <w:rPr>
                <w:b/>
              </w:rPr>
            </w:pPr>
            <w:r w:rsidRPr="0064223C">
              <w:rPr>
                <w:b/>
              </w:rPr>
              <w:t>Проект «Моя мама. Какая она?»</w:t>
            </w:r>
          </w:p>
        </w:tc>
      </w:tr>
      <w:tr w:rsidR="003823CD" w:rsidRPr="00293EB1" w:rsidTr="0064223C">
        <w:tc>
          <w:tcPr>
            <w:tcW w:w="580" w:type="dxa"/>
          </w:tcPr>
          <w:p w:rsidR="003823CD" w:rsidRPr="00293EB1" w:rsidRDefault="003823CD" w:rsidP="00293EB1">
            <w:r w:rsidRPr="00293EB1">
              <w:t>1</w:t>
            </w:r>
          </w:p>
        </w:tc>
        <w:tc>
          <w:tcPr>
            <w:tcW w:w="4772" w:type="dxa"/>
          </w:tcPr>
          <w:p w:rsidR="003823CD" w:rsidRPr="00293EB1" w:rsidRDefault="003823CD" w:rsidP="00293EB1">
            <w:r w:rsidRPr="00293EB1">
              <w:t xml:space="preserve">Проведение опроса детей </w:t>
            </w:r>
          </w:p>
          <w:p w:rsidR="003823CD" w:rsidRPr="00293EB1" w:rsidRDefault="003823CD" w:rsidP="00293EB1">
            <w:r w:rsidRPr="00293EB1">
              <w:t>(см. Опросник «Что я знаю о маме?»</w:t>
            </w:r>
          </w:p>
        </w:tc>
        <w:tc>
          <w:tcPr>
            <w:tcW w:w="1851" w:type="dxa"/>
          </w:tcPr>
          <w:p w:rsidR="003823CD" w:rsidRPr="00293EB1" w:rsidRDefault="003823CD" w:rsidP="00293EB1">
            <w:r>
              <w:t>1-4</w:t>
            </w:r>
            <w:r w:rsidRPr="00293EB1">
              <w:t xml:space="preserve"> октября</w:t>
            </w:r>
          </w:p>
        </w:tc>
        <w:tc>
          <w:tcPr>
            <w:tcW w:w="2368" w:type="dxa"/>
          </w:tcPr>
          <w:p w:rsidR="003823CD" w:rsidRPr="00293EB1" w:rsidRDefault="003823CD" w:rsidP="00FC7DB0">
            <w:r>
              <w:t>воспитатель</w:t>
            </w:r>
          </w:p>
        </w:tc>
      </w:tr>
      <w:tr w:rsidR="003823CD" w:rsidRPr="00293EB1" w:rsidTr="0064223C">
        <w:tc>
          <w:tcPr>
            <w:tcW w:w="580" w:type="dxa"/>
          </w:tcPr>
          <w:p w:rsidR="003823CD" w:rsidRPr="00293EB1" w:rsidRDefault="003823CD" w:rsidP="00293EB1">
            <w:r w:rsidRPr="00293EB1">
              <w:t>2.</w:t>
            </w:r>
          </w:p>
        </w:tc>
        <w:tc>
          <w:tcPr>
            <w:tcW w:w="4772" w:type="dxa"/>
          </w:tcPr>
          <w:p w:rsidR="003823CD" w:rsidRPr="00293EB1" w:rsidRDefault="003823CD" w:rsidP="00293EB1">
            <w:r w:rsidRPr="00293EB1">
              <w:t>Рисование портрета мамы. Оформление в группе выставки «Пусть всегда будет мама»</w:t>
            </w:r>
          </w:p>
        </w:tc>
        <w:tc>
          <w:tcPr>
            <w:tcW w:w="1851" w:type="dxa"/>
          </w:tcPr>
          <w:p w:rsidR="003823CD" w:rsidRPr="00293EB1" w:rsidRDefault="003823CD" w:rsidP="00293EB1">
            <w:r>
              <w:t>7-11</w:t>
            </w:r>
            <w:r w:rsidRPr="00293EB1">
              <w:t>октября</w:t>
            </w:r>
          </w:p>
        </w:tc>
        <w:tc>
          <w:tcPr>
            <w:tcW w:w="2368" w:type="dxa"/>
          </w:tcPr>
          <w:p w:rsidR="003823CD" w:rsidRPr="00293EB1" w:rsidRDefault="003823CD" w:rsidP="00293EB1">
            <w:r>
              <w:t>воспитатель</w:t>
            </w:r>
          </w:p>
        </w:tc>
      </w:tr>
      <w:tr w:rsidR="003823CD" w:rsidRPr="00293EB1" w:rsidTr="0064223C">
        <w:tc>
          <w:tcPr>
            <w:tcW w:w="580" w:type="dxa"/>
          </w:tcPr>
          <w:p w:rsidR="003823CD" w:rsidRPr="00293EB1" w:rsidRDefault="003823CD" w:rsidP="009D02E2">
            <w:r>
              <w:t>3.</w:t>
            </w:r>
          </w:p>
        </w:tc>
        <w:tc>
          <w:tcPr>
            <w:tcW w:w="4772" w:type="dxa"/>
          </w:tcPr>
          <w:p w:rsidR="003823CD" w:rsidRPr="00293EB1" w:rsidRDefault="003823CD" w:rsidP="00293EB1">
            <w:r w:rsidRPr="009D02E2">
              <w:t>.Изготовление совместно с детьми газеты</w:t>
            </w:r>
            <w:r>
              <w:t xml:space="preserve"> « Поздравляем маму!»</w:t>
            </w:r>
          </w:p>
        </w:tc>
        <w:tc>
          <w:tcPr>
            <w:tcW w:w="1851" w:type="dxa"/>
          </w:tcPr>
          <w:p w:rsidR="003823CD" w:rsidRPr="00293EB1" w:rsidRDefault="003823CD" w:rsidP="00293EB1"/>
        </w:tc>
        <w:tc>
          <w:tcPr>
            <w:tcW w:w="2368" w:type="dxa"/>
          </w:tcPr>
          <w:p w:rsidR="003823CD" w:rsidRPr="00293EB1" w:rsidRDefault="003823CD" w:rsidP="00293EB1">
            <w:r>
              <w:t>воспитатель</w:t>
            </w:r>
          </w:p>
        </w:tc>
      </w:tr>
      <w:tr w:rsidR="003823CD" w:rsidRPr="00293EB1" w:rsidTr="0064223C">
        <w:tc>
          <w:tcPr>
            <w:tcW w:w="580" w:type="dxa"/>
          </w:tcPr>
          <w:p w:rsidR="003823CD" w:rsidRPr="00293EB1" w:rsidRDefault="003823CD" w:rsidP="00293EB1">
            <w:r>
              <w:t>4.</w:t>
            </w:r>
          </w:p>
        </w:tc>
        <w:tc>
          <w:tcPr>
            <w:tcW w:w="4772" w:type="dxa"/>
          </w:tcPr>
          <w:p w:rsidR="003823CD" w:rsidRPr="00293EB1" w:rsidRDefault="003823CD" w:rsidP="00293EB1">
            <w:r>
              <w:t>Ежедневные утренние беседы</w:t>
            </w:r>
          </w:p>
        </w:tc>
        <w:tc>
          <w:tcPr>
            <w:tcW w:w="1851" w:type="dxa"/>
          </w:tcPr>
          <w:p w:rsidR="003823CD" w:rsidRPr="00293EB1" w:rsidRDefault="003823CD" w:rsidP="00293EB1"/>
        </w:tc>
        <w:tc>
          <w:tcPr>
            <w:tcW w:w="2368" w:type="dxa"/>
          </w:tcPr>
          <w:p w:rsidR="003823CD" w:rsidRPr="00293EB1" w:rsidRDefault="003823CD" w:rsidP="00293EB1">
            <w:r w:rsidRPr="009D02E2">
              <w:t>воспитатель</w:t>
            </w:r>
          </w:p>
        </w:tc>
      </w:tr>
      <w:tr w:rsidR="003823CD" w:rsidRPr="00293EB1" w:rsidTr="0064223C">
        <w:tc>
          <w:tcPr>
            <w:tcW w:w="580" w:type="dxa"/>
          </w:tcPr>
          <w:p w:rsidR="003823CD" w:rsidRPr="00293EB1" w:rsidRDefault="003823CD" w:rsidP="00293EB1">
            <w:r w:rsidRPr="00293EB1">
              <w:t>5.</w:t>
            </w:r>
          </w:p>
        </w:tc>
        <w:tc>
          <w:tcPr>
            <w:tcW w:w="4772" w:type="dxa"/>
          </w:tcPr>
          <w:p w:rsidR="003823CD" w:rsidRPr="00293EB1" w:rsidRDefault="003823CD" w:rsidP="00293EB1">
            <w:r w:rsidRPr="00293EB1">
              <w:t>Организация в группе выставки работ (изделий), сделанных руками мамы «Моя мама – мастерица»</w:t>
            </w:r>
          </w:p>
        </w:tc>
        <w:tc>
          <w:tcPr>
            <w:tcW w:w="1851" w:type="dxa"/>
          </w:tcPr>
          <w:p w:rsidR="003823CD" w:rsidRPr="00293EB1" w:rsidRDefault="003823CD" w:rsidP="00293EB1">
            <w:r>
              <w:t>4-8</w:t>
            </w:r>
            <w:r w:rsidRPr="00293EB1">
              <w:t>ноября</w:t>
            </w:r>
          </w:p>
        </w:tc>
        <w:tc>
          <w:tcPr>
            <w:tcW w:w="2368" w:type="dxa"/>
          </w:tcPr>
          <w:p w:rsidR="003823CD" w:rsidRPr="00293EB1" w:rsidRDefault="003823CD" w:rsidP="00293EB1">
            <w:r>
              <w:t>воспитатель</w:t>
            </w:r>
          </w:p>
          <w:p w:rsidR="003823CD" w:rsidRPr="00293EB1" w:rsidRDefault="003823CD" w:rsidP="00293EB1">
            <w:r w:rsidRPr="00293EB1">
              <w:t>родители</w:t>
            </w:r>
          </w:p>
        </w:tc>
      </w:tr>
      <w:tr w:rsidR="003823CD" w:rsidRPr="00293EB1" w:rsidTr="0064223C">
        <w:tc>
          <w:tcPr>
            <w:tcW w:w="580" w:type="dxa"/>
          </w:tcPr>
          <w:p w:rsidR="003823CD" w:rsidRPr="00293EB1" w:rsidRDefault="003823CD" w:rsidP="00293EB1">
            <w:r w:rsidRPr="00293EB1">
              <w:t>6.</w:t>
            </w:r>
          </w:p>
        </w:tc>
        <w:tc>
          <w:tcPr>
            <w:tcW w:w="4772" w:type="dxa"/>
          </w:tcPr>
          <w:p w:rsidR="003823CD" w:rsidRPr="00293EB1" w:rsidRDefault="003823CD" w:rsidP="00293EB1">
            <w:r>
              <w:t>Подготовка литературного монтажа –поздравления  для любимой мамы.</w:t>
            </w:r>
          </w:p>
        </w:tc>
        <w:tc>
          <w:tcPr>
            <w:tcW w:w="1851" w:type="dxa"/>
          </w:tcPr>
          <w:p w:rsidR="003823CD" w:rsidRPr="00293EB1" w:rsidRDefault="003823CD" w:rsidP="00293EB1"/>
        </w:tc>
        <w:tc>
          <w:tcPr>
            <w:tcW w:w="2368" w:type="dxa"/>
          </w:tcPr>
          <w:p w:rsidR="003823CD" w:rsidRPr="00293EB1" w:rsidRDefault="003823CD" w:rsidP="00293EB1">
            <w:r>
              <w:t>воспитатель</w:t>
            </w:r>
          </w:p>
          <w:p w:rsidR="003823CD" w:rsidRPr="00293EB1" w:rsidRDefault="003823CD" w:rsidP="00293EB1">
            <w:r w:rsidRPr="00293EB1">
              <w:t>родители</w:t>
            </w:r>
          </w:p>
        </w:tc>
      </w:tr>
      <w:tr w:rsidR="003823CD" w:rsidRPr="00293EB1" w:rsidTr="0064223C">
        <w:tc>
          <w:tcPr>
            <w:tcW w:w="580" w:type="dxa"/>
          </w:tcPr>
          <w:p w:rsidR="003823CD" w:rsidRPr="00293EB1" w:rsidRDefault="003823CD" w:rsidP="00293EB1">
            <w:r w:rsidRPr="00293EB1">
              <w:t>7.</w:t>
            </w:r>
          </w:p>
        </w:tc>
        <w:tc>
          <w:tcPr>
            <w:tcW w:w="4772" w:type="dxa"/>
          </w:tcPr>
          <w:p w:rsidR="003823CD" w:rsidRPr="00293EB1" w:rsidRDefault="003823CD" w:rsidP="00293EB1">
            <w:r w:rsidRPr="00293EB1">
              <w:t>Изготовление подарка-открытки для мамы + словотворчество «Я желаю своей маме …»</w:t>
            </w:r>
          </w:p>
        </w:tc>
        <w:tc>
          <w:tcPr>
            <w:tcW w:w="1851" w:type="dxa"/>
          </w:tcPr>
          <w:p w:rsidR="003823CD" w:rsidRPr="00293EB1" w:rsidRDefault="003823CD" w:rsidP="00293EB1">
            <w:r>
              <w:t>11-15</w:t>
            </w:r>
            <w:r w:rsidRPr="00293EB1">
              <w:t>ноября</w:t>
            </w:r>
          </w:p>
        </w:tc>
        <w:tc>
          <w:tcPr>
            <w:tcW w:w="2368" w:type="dxa"/>
          </w:tcPr>
          <w:p w:rsidR="003823CD" w:rsidRPr="00293EB1" w:rsidRDefault="003823CD" w:rsidP="00293EB1">
            <w:r>
              <w:t>воспитатель</w:t>
            </w:r>
          </w:p>
          <w:p w:rsidR="003823CD" w:rsidRPr="00293EB1" w:rsidRDefault="003823CD" w:rsidP="00293EB1"/>
        </w:tc>
      </w:tr>
      <w:tr w:rsidR="003823CD" w:rsidRPr="00293EB1" w:rsidTr="0064223C">
        <w:tc>
          <w:tcPr>
            <w:tcW w:w="580" w:type="dxa"/>
          </w:tcPr>
          <w:p w:rsidR="003823CD" w:rsidRPr="00293EB1" w:rsidRDefault="003823CD" w:rsidP="00293EB1">
            <w:r w:rsidRPr="00293EB1">
              <w:t>8.</w:t>
            </w:r>
          </w:p>
        </w:tc>
        <w:tc>
          <w:tcPr>
            <w:tcW w:w="4772" w:type="dxa"/>
          </w:tcPr>
          <w:p w:rsidR="003823CD" w:rsidRPr="00293EB1" w:rsidRDefault="003823CD" w:rsidP="00293EB1">
            <w:r w:rsidRPr="00293EB1">
              <w:t>Разучивание стихов, частушек, песен о маме</w:t>
            </w:r>
          </w:p>
        </w:tc>
        <w:tc>
          <w:tcPr>
            <w:tcW w:w="1851" w:type="dxa"/>
          </w:tcPr>
          <w:p w:rsidR="003823CD" w:rsidRPr="00293EB1" w:rsidRDefault="003823CD" w:rsidP="00293EB1">
            <w:r w:rsidRPr="00293EB1">
              <w:t>с 14 ноября</w:t>
            </w:r>
          </w:p>
        </w:tc>
        <w:tc>
          <w:tcPr>
            <w:tcW w:w="2368" w:type="dxa"/>
          </w:tcPr>
          <w:p w:rsidR="003823CD" w:rsidRPr="00293EB1" w:rsidRDefault="003823CD" w:rsidP="00293EB1">
            <w:r>
              <w:t>воспитатель</w:t>
            </w:r>
          </w:p>
          <w:p w:rsidR="003823CD" w:rsidRPr="00293EB1" w:rsidRDefault="003823CD" w:rsidP="00293EB1"/>
        </w:tc>
      </w:tr>
      <w:tr w:rsidR="003823CD" w:rsidRPr="00293EB1" w:rsidTr="0064223C">
        <w:tc>
          <w:tcPr>
            <w:tcW w:w="580" w:type="dxa"/>
          </w:tcPr>
          <w:p w:rsidR="003823CD" w:rsidRPr="00293EB1" w:rsidRDefault="003823CD" w:rsidP="00293EB1">
            <w:r w:rsidRPr="00293EB1">
              <w:t>9.</w:t>
            </w:r>
          </w:p>
        </w:tc>
        <w:tc>
          <w:tcPr>
            <w:tcW w:w="4772" w:type="dxa"/>
          </w:tcPr>
          <w:p w:rsidR="003823CD" w:rsidRPr="00293EB1" w:rsidRDefault="003823CD" w:rsidP="00293EB1">
            <w:r w:rsidRPr="00293EB1">
              <w:t>Проведение совместного досуга в группе, посвященного Дню Матери</w:t>
            </w:r>
          </w:p>
        </w:tc>
        <w:tc>
          <w:tcPr>
            <w:tcW w:w="1851" w:type="dxa"/>
          </w:tcPr>
          <w:p w:rsidR="003823CD" w:rsidRPr="00293EB1" w:rsidRDefault="003823CD" w:rsidP="00293EB1">
            <w:r w:rsidRPr="00293EB1">
              <w:t>25 ноября</w:t>
            </w:r>
          </w:p>
        </w:tc>
        <w:tc>
          <w:tcPr>
            <w:tcW w:w="2368" w:type="dxa"/>
          </w:tcPr>
          <w:p w:rsidR="003823CD" w:rsidRPr="00293EB1" w:rsidRDefault="003823CD" w:rsidP="00293EB1">
            <w:r>
              <w:t>воспитатель</w:t>
            </w:r>
          </w:p>
          <w:p w:rsidR="003823CD" w:rsidRPr="00293EB1" w:rsidRDefault="003823CD" w:rsidP="00293EB1">
            <w:r w:rsidRPr="00293EB1">
              <w:t>муз.руководитель</w:t>
            </w:r>
          </w:p>
        </w:tc>
      </w:tr>
      <w:tr w:rsidR="003823CD" w:rsidRPr="00293EB1" w:rsidTr="0064223C">
        <w:tc>
          <w:tcPr>
            <w:tcW w:w="580" w:type="dxa"/>
          </w:tcPr>
          <w:p w:rsidR="003823CD" w:rsidRPr="00293EB1" w:rsidRDefault="003823CD" w:rsidP="00293EB1">
            <w:r w:rsidRPr="00293EB1">
              <w:t xml:space="preserve">10. </w:t>
            </w:r>
          </w:p>
        </w:tc>
        <w:tc>
          <w:tcPr>
            <w:tcW w:w="4772" w:type="dxa"/>
          </w:tcPr>
          <w:p w:rsidR="003823CD" w:rsidRPr="00293EB1" w:rsidRDefault="003823CD" w:rsidP="00293EB1">
            <w:r w:rsidRPr="00293EB1">
              <w:t xml:space="preserve">Повторное проведение опроса детей </w:t>
            </w:r>
          </w:p>
          <w:p w:rsidR="003823CD" w:rsidRPr="00293EB1" w:rsidRDefault="003823CD" w:rsidP="00293EB1">
            <w:r w:rsidRPr="00293EB1">
              <w:t>(см. Опросник «Что я знаю о маме?» и сравнение ответов с первым опросником</w:t>
            </w:r>
          </w:p>
        </w:tc>
        <w:tc>
          <w:tcPr>
            <w:tcW w:w="1851" w:type="dxa"/>
          </w:tcPr>
          <w:p w:rsidR="003823CD" w:rsidRPr="00293EB1" w:rsidRDefault="003823CD" w:rsidP="00293EB1">
            <w:r>
              <w:t xml:space="preserve">28 ноября </w:t>
            </w:r>
          </w:p>
          <w:p w:rsidR="003823CD" w:rsidRPr="00293EB1" w:rsidRDefault="003823CD" w:rsidP="00293EB1"/>
        </w:tc>
        <w:tc>
          <w:tcPr>
            <w:tcW w:w="2368" w:type="dxa"/>
          </w:tcPr>
          <w:p w:rsidR="003823CD" w:rsidRPr="00293EB1" w:rsidRDefault="003823CD" w:rsidP="00293EB1">
            <w:r>
              <w:t>воспитатель</w:t>
            </w:r>
          </w:p>
        </w:tc>
      </w:tr>
    </w:tbl>
    <w:p w:rsidR="003823CD" w:rsidRDefault="003823CD" w:rsidP="00293EB1"/>
    <w:p w:rsidR="003823CD" w:rsidRPr="00F2529C" w:rsidRDefault="003823CD" w:rsidP="00293EB1">
      <w:pPr>
        <w:rPr>
          <w:b/>
          <w:i/>
        </w:rPr>
      </w:pPr>
      <w:r w:rsidRPr="00F2529C">
        <w:rPr>
          <w:b/>
          <w:i/>
        </w:rPr>
        <w:t>Интеграция непосредственно- образовательных областей программы в соответствии с ФГОСТ в ходе реализации проекта.</w:t>
      </w:r>
    </w:p>
    <w:p w:rsidR="003823CD" w:rsidRDefault="003823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27"/>
        <w:gridCol w:w="2417"/>
        <w:gridCol w:w="4927"/>
      </w:tblGrid>
      <w:tr w:rsidR="003823CD" w:rsidRPr="00A200BA" w:rsidTr="0064223C">
        <w:tc>
          <w:tcPr>
            <w:tcW w:w="2227" w:type="dxa"/>
          </w:tcPr>
          <w:p w:rsidR="003823CD" w:rsidRPr="0064223C" w:rsidRDefault="003823CD" w:rsidP="00A200BA">
            <w:pPr>
              <w:rPr>
                <w:b/>
              </w:rPr>
            </w:pPr>
            <w:r w:rsidRPr="0064223C">
              <w:rPr>
                <w:b/>
              </w:rPr>
              <w:t>Направление развития</w:t>
            </w:r>
          </w:p>
        </w:tc>
        <w:tc>
          <w:tcPr>
            <w:tcW w:w="2417" w:type="dxa"/>
          </w:tcPr>
          <w:p w:rsidR="003823CD" w:rsidRPr="0064223C" w:rsidRDefault="003823CD" w:rsidP="00A200BA">
            <w:pPr>
              <w:rPr>
                <w:b/>
              </w:rPr>
            </w:pPr>
            <w:r w:rsidRPr="0064223C">
              <w:rPr>
                <w:b/>
              </w:rPr>
              <w:t>Образовательные области</w:t>
            </w:r>
          </w:p>
        </w:tc>
        <w:tc>
          <w:tcPr>
            <w:tcW w:w="4927" w:type="dxa"/>
          </w:tcPr>
          <w:p w:rsidR="003823CD" w:rsidRPr="0064223C" w:rsidRDefault="003823CD" w:rsidP="00A200BA">
            <w:pPr>
              <w:rPr>
                <w:b/>
              </w:rPr>
            </w:pPr>
            <w:r w:rsidRPr="0064223C">
              <w:rPr>
                <w:b/>
              </w:rPr>
              <w:t>Содержание</w:t>
            </w:r>
          </w:p>
        </w:tc>
      </w:tr>
      <w:tr w:rsidR="003823CD" w:rsidRPr="00A200BA" w:rsidTr="0064223C">
        <w:tc>
          <w:tcPr>
            <w:tcW w:w="2227" w:type="dxa"/>
            <w:vMerge w:val="restart"/>
          </w:tcPr>
          <w:p w:rsidR="003823CD" w:rsidRPr="00A200BA" w:rsidRDefault="003823CD" w:rsidP="00A200BA"/>
          <w:p w:rsidR="003823CD" w:rsidRPr="00A200BA" w:rsidRDefault="003823CD" w:rsidP="00A200BA">
            <w:r w:rsidRPr="00A200BA">
              <w:t>Физическое</w:t>
            </w:r>
          </w:p>
        </w:tc>
        <w:tc>
          <w:tcPr>
            <w:tcW w:w="2417" w:type="dxa"/>
          </w:tcPr>
          <w:p w:rsidR="003823CD" w:rsidRPr="00A200BA" w:rsidRDefault="003823CD" w:rsidP="00A200BA">
            <w:r w:rsidRPr="00A200BA">
              <w:t>Здоровье</w:t>
            </w:r>
          </w:p>
        </w:tc>
        <w:tc>
          <w:tcPr>
            <w:tcW w:w="4927" w:type="dxa"/>
          </w:tcPr>
          <w:p w:rsidR="003823CD" w:rsidRPr="00A200BA" w:rsidRDefault="003823CD" w:rsidP="00A200BA">
            <w:r w:rsidRPr="00A200BA">
              <w:t>Утренняя гимнастика с мамами.</w:t>
            </w:r>
          </w:p>
          <w:p w:rsidR="003823CD" w:rsidRPr="00A200BA" w:rsidRDefault="003823CD" w:rsidP="00A200BA">
            <w:r w:rsidRPr="00A200BA">
              <w:t xml:space="preserve"> Пальчиковые  игры: «Семья», «</w:t>
            </w:r>
          </w:p>
        </w:tc>
      </w:tr>
      <w:tr w:rsidR="003823CD" w:rsidRPr="00A200BA" w:rsidTr="0064223C">
        <w:tc>
          <w:tcPr>
            <w:tcW w:w="0" w:type="auto"/>
            <w:vMerge/>
            <w:vAlign w:val="center"/>
          </w:tcPr>
          <w:p w:rsidR="003823CD" w:rsidRPr="00A200BA" w:rsidRDefault="003823CD" w:rsidP="00A200BA"/>
        </w:tc>
        <w:tc>
          <w:tcPr>
            <w:tcW w:w="2417" w:type="dxa"/>
          </w:tcPr>
          <w:p w:rsidR="003823CD" w:rsidRPr="00A200BA" w:rsidRDefault="003823CD" w:rsidP="00A200BA">
            <w:r w:rsidRPr="00A200BA">
              <w:t>Физкультура</w:t>
            </w:r>
          </w:p>
        </w:tc>
        <w:tc>
          <w:tcPr>
            <w:tcW w:w="4927" w:type="dxa"/>
          </w:tcPr>
          <w:p w:rsidR="003823CD" w:rsidRPr="00A200BA" w:rsidRDefault="003823CD" w:rsidP="00A200BA">
            <w:r w:rsidRPr="00A200BA">
              <w:t>Подв. игры: «Папа-змейка, мама-змейка, я – моя семья».</w:t>
            </w:r>
          </w:p>
          <w:p w:rsidR="003823CD" w:rsidRPr="00A200BA" w:rsidRDefault="003823CD" w:rsidP="00A200BA"/>
        </w:tc>
      </w:tr>
      <w:tr w:rsidR="003823CD" w:rsidRPr="00A200BA" w:rsidTr="0064223C">
        <w:tc>
          <w:tcPr>
            <w:tcW w:w="2227" w:type="dxa"/>
            <w:vMerge w:val="restart"/>
          </w:tcPr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>
            <w:r w:rsidRPr="00A200BA">
              <w:t>Социально- личностное</w:t>
            </w:r>
          </w:p>
        </w:tc>
        <w:tc>
          <w:tcPr>
            <w:tcW w:w="2417" w:type="dxa"/>
          </w:tcPr>
          <w:p w:rsidR="003823CD" w:rsidRPr="00A200BA" w:rsidRDefault="003823CD" w:rsidP="00A200BA"/>
          <w:p w:rsidR="003823CD" w:rsidRPr="00A200BA" w:rsidRDefault="003823CD" w:rsidP="00A200BA">
            <w:r w:rsidRPr="00A200BA">
              <w:t>Труд</w:t>
            </w:r>
          </w:p>
        </w:tc>
        <w:tc>
          <w:tcPr>
            <w:tcW w:w="4927" w:type="dxa"/>
          </w:tcPr>
          <w:p w:rsidR="003823CD" w:rsidRPr="00A200BA" w:rsidRDefault="003823CD" w:rsidP="00A200BA">
            <w:r w:rsidRPr="00A200BA">
              <w:t>Поручение «Собери в коробку картинки о мамах». Дежурство по столовой: учимся правильно сервировать стол. беседа на тему</w:t>
            </w:r>
          </w:p>
          <w:p w:rsidR="003823CD" w:rsidRPr="00A200BA" w:rsidRDefault="003823CD" w:rsidP="00A200BA">
            <w:r w:rsidRPr="00A200BA">
              <w:t>«Как я помогаю маме дома».</w:t>
            </w:r>
          </w:p>
        </w:tc>
      </w:tr>
      <w:tr w:rsidR="003823CD" w:rsidRPr="00A200BA" w:rsidTr="0064223C">
        <w:tc>
          <w:tcPr>
            <w:tcW w:w="0" w:type="auto"/>
            <w:vMerge/>
            <w:vAlign w:val="center"/>
          </w:tcPr>
          <w:p w:rsidR="003823CD" w:rsidRPr="00A200BA" w:rsidRDefault="003823CD" w:rsidP="00A200BA"/>
        </w:tc>
        <w:tc>
          <w:tcPr>
            <w:tcW w:w="2417" w:type="dxa"/>
          </w:tcPr>
          <w:p w:rsidR="003823CD" w:rsidRPr="00A200BA" w:rsidRDefault="003823CD" w:rsidP="00A200BA">
            <w:r w:rsidRPr="00A200BA">
              <w:t>Безопасность</w:t>
            </w:r>
          </w:p>
        </w:tc>
        <w:tc>
          <w:tcPr>
            <w:tcW w:w="4927" w:type="dxa"/>
          </w:tcPr>
          <w:p w:rsidR="003823CD" w:rsidRPr="00A200BA" w:rsidRDefault="003823CD" w:rsidP="00A200BA">
            <w:r w:rsidRPr="00A200BA">
              <w:t xml:space="preserve"> Рассматривание плаката «Части тела».</w:t>
            </w:r>
          </w:p>
        </w:tc>
      </w:tr>
      <w:tr w:rsidR="003823CD" w:rsidRPr="00A200BA" w:rsidTr="0064223C">
        <w:tc>
          <w:tcPr>
            <w:tcW w:w="0" w:type="auto"/>
            <w:vMerge/>
            <w:vAlign w:val="center"/>
          </w:tcPr>
          <w:p w:rsidR="003823CD" w:rsidRPr="00A200BA" w:rsidRDefault="003823CD" w:rsidP="00A200BA"/>
        </w:tc>
        <w:tc>
          <w:tcPr>
            <w:tcW w:w="2417" w:type="dxa"/>
          </w:tcPr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>
            <w:r w:rsidRPr="00A200BA">
              <w:t>Социализация</w:t>
            </w:r>
          </w:p>
        </w:tc>
        <w:tc>
          <w:tcPr>
            <w:tcW w:w="4927" w:type="dxa"/>
          </w:tcPr>
          <w:p w:rsidR="003823CD" w:rsidRPr="00A200BA" w:rsidRDefault="003823CD" w:rsidP="00A200BA">
            <w:r w:rsidRPr="00A200BA">
              <w:t xml:space="preserve"> Сюжетно-ролевые игры: «Мама дома», «Семья»,  «Мамин день рождения», «Магазин», «Салон красоты».</w:t>
            </w:r>
          </w:p>
          <w:p w:rsidR="003823CD" w:rsidRPr="00A200BA" w:rsidRDefault="003823CD" w:rsidP="00A200BA">
            <w:r w:rsidRPr="00A200BA">
              <w:t>Дидактические игры «Кому что нужно для работы?», «Сказки-загадки», «Одень маму», «Украсим платье для мамы», « Мама -детёныши» , « Подбери наряд на праздник», « Укрась шляпку», «Мамины помощники»,</w:t>
            </w:r>
          </w:p>
          <w:p w:rsidR="003823CD" w:rsidRPr="00A200BA" w:rsidRDefault="003823CD" w:rsidP="00A200BA">
            <w:r w:rsidRPr="00A200BA">
              <w:t>«Мама, папа, я».</w:t>
            </w:r>
          </w:p>
          <w:p w:rsidR="003823CD" w:rsidRPr="00A200BA" w:rsidRDefault="003823CD" w:rsidP="00A200BA">
            <w:r w:rsidRPr="00A200BA">
              <w:t>Строительные игры «Мебель для дома», «Построим дом для мамы».</w:t>
            </w:r>
          </w:p>
          <w:p w:rsidR="003823CD" w:rsidRPr="00A200BA" w:rsidRDefault="003823CD" w:rsidP="00A200BA">
            <w:r w:rsidRPr="00A200BA">
              <w:t>Игра-шнуровка «Собери маму на улицу».</w:t>
            </w:r>
          </w:p>
          <w:p w:rsidR="003823CD" w:rsidRPr="00A200BA" w:rsidRDefault="003823CD" w:rsidP="00A200BA">
            <w:r w:rsidRPr="00A200BA">
              <w:t>Лото, домино «Одежда», «Посуда».</w:t>
            </w:r>
          </w:p>
          <w:p w:rsidR="003823CD" w:rsidRDefault="003823CD" w:rsidP="00A200BA">
            <w:r w:rsidRPr="00A200BA">
              <w:t>Игра «Мой дом</w:t>
            </w:r>
          </w:p>
          <w:p w:rsidR="003823CD" w:rsidRPr="00A200BA" w:rsidRDefault="003823CD" w:rsidP="0064223C">
            <w:pPr>
              <w:spacing w:after="0" w:line="240" w:lineRule="auto"/>
            </w:pPr>
          </w:p>
        </w:tc>
      </w:tr>
      <w:tr w:rsidR="003823CD" w:rsidRPr="00A200BA" w:rsidTr="0064223C">
        <w:tc>
          <w:tcPr>
            <w:tcW w:w="2227" w:type="dxa"/>
            <w:vMerge w:val="restart"/>
          </w:tcPr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>
            <w:r w:rsidRPr="00A200BA">
              <w:t>Познавательно- речевое</w:t>
            </w:r>
          </w:p>
        </w:tc>
        <w:tc>
          <w:tcPr>
            <w:tcW w:w="2417" w:type="dxa"/>
          </w:tcPr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>
            <w:r w:rsidRPr="00A200BA">
              <w:t>Познание</w:t>
            </w:r>
          </w:p>
        </w:tc>
        <w:tc>
          <w:tcPr>
            <w:tcW w:w="4927" w:type="dxa"/>
          </w:tcPr>
          <w:p w:rsidR="003823CD" w:rsidRDefault="003823CD" w:rsidP="00A200BA">
            <w:r w:rsidRPr="00A200BA">
              <w:t>Беседы с детьми:</w:t>
            </w:r>
            <w:r>
              <w:t xml:space="preserve"> </w:t>
            </w:r>
            <w:r w:rsidRPr="00A200BA">
              <w:t>«Чем можно порадовать маму?», «Мамин портрет», «Мамины помощники»</w:t>
            </w:r>
          </w:p>
          <w:p w:rsidR="003823CD" w:rsidRPr="00A200BA" w:rsidRDefault="003823CD" w:rsidP="00A200BA">
            <w:r w:rsidRPr="00A200BA">
              <w:t>Домашнее задание детям: узнать о мамином детстве (кем хотела стать, во что любила играть и т.д.).</w:t>
            </w:r>
          </w:p>
          <w:p w:rsidR="003823CD" w:rsidRPr="00A200BA" w:rsidRDefault="003823CD" w:rsidP="00A200BA">
            <w:r w:rsidRPr="00A200BA">
              <w:t>Моделирование ситуаций:</w:t>
            </w:r>
            <w:r w:rsidRPr="00A200BA">
              <w:br/>
              <w:t>– как мы помогаем маме по дому;</w:t>
            </w:r>
            <w:r w:rsidRPr="00A200BA">
              <w:br/>
              <w:t>– мама заболела.</w:t>
            </w:r>
          </w:p>
        </w:tc>
      </w:tr>
      <w:tr w:rsidR="003823CD" w:rsidRPr="00A200BA" w:rsidTr="0064223C">
        <w:tc>
          <w:tcPr>
            <w:tcW w:w="0" w:type="auto"/>
            <w:vMerge/>
            <w:vAlign w:val="center"/>
          </w:tcPr>
          <w:p w:rsidR="003823CD" w:rsidRPr="00A200BA" w:rsidRDefault="003823CD" w:rsidP="00A200BA"/>
        </w:tc>
        <w:tc>
          <w:tcPr>
            <w:tcW w:w="2417" w:type="dxa"/>
          </w:tcPr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>
            <w:r w:rsidRPr="00A200BA">
              <w:t>Коммуникация</w:t>
            </w:r>
          </w:p>
        </w:tc>
        <w:tc>
          <w:tcPr>
            <w:tcW w:w="4927" w:type="dxa"/>
          </w:tcPr>
          <w:p w:rsidR="003823CD" w:rsidRPr="00A200BA" w:rsidRDefault="003823CD" w:rsidP="00A200BA">
            <w:r w:rsidRPr="00A200BA">
              <w:t>Составление рассказов на тему: «Как я помогаю маме по дому». Игра «Русский человек без родни не живет. Что мы делаем?» Составление рассказов по сюжетной картине «Семья». Беседы с  детьми «Где и с кем я живу?», «Как и чем можно порадовать близких», «Мои близкие».</w:t>
            </w:r>
          </w:p>
          <w:p w:rsidR="003823CD" w:rsidRPr="00A200BA" w:rsidRDefault="003823CD" w:rsidP="00A200BA">
            <w:r w:rsidRPr="00A200BA">
              <w:t>Составление пожеланий для мам.</w:t>
            </w:r>
          </w:p>
          <w:p w:rsidR="003823CD" w:rsidRPr="00A200BA" w:rsidRDefault="003823CD" w:rsidP="00A200BA">
            <w:r w:rsidRPr="00A200BA">
              <w:t>Специальное моделирование ситуации общения: интервью «Расскажи о маме»..</w:t>
            </w:r>
          </w:p>
          <w:p w:rsidR="003823CD" w:rsidRPr="00A200BA" w:rsidRDefault="003823CD" w:rsidP="00A200BA">
            <w:r w:rsidRPr="00A200BA">
              <w:t>Речевая игра «Как зовут ваших родителей?»</w:t>
            </w:r>
          </w:p>
          <w:p w:rsidR="003823CD" w:rsidRPr="00A200BA" w:rsidRDefault="003823CD" w:rsidP="00A200BA">
            <w:r w:rsidRPr="00A200BA">
              <w:t>«Скажи ласково», «Кто больше назовет ласковых слов для мамы?». Ситуативные разговоры с детьми («Ласковые слова», «Какой подарок для мамы лучше» и т.п.).</w:t>
            </w:r>
          </w:p>
          <w:p w:rsidR="003823CD" w:rsidRPr="00A200BA" w:rsidRDefault="003823CD" w:rsidP="00A200BA"/>
        </w:tc>
      </w:tr>
      <w:tr w:rsidR="003823CD" w:rsidRPr="00A200BA" w:rsidTr="0064223C">
        <w:tc>
          <w:tcPr>
            <w:tcW w:w="0" w:type="auto"/>
            <w:vMerge/>
            <w:vAlign w:val="center"/>
          </w:tcPr>
          <w:p w:rsidR="003823CD" w:rsidRPr="00A200BA" w:rsidRDefault="003823CD" w:rsidP="00A200BA"/>
        </w:tc>
        <w:tc>
          <w:tcPr>
            <w:tcW w:w="2417" w:type="dxa"/>
          </w:tcPr>
          <w:p w:rsidR="003823CD" w:rsidRPr="00A200BA" w:rsidRDefault="003823CD" w:rsidP="00A200BA"/>
          <w:p w:rsidR="003823CD" w:rsidRPr="00A200BA" w:rsidRDefault="003823CD" w:rsidP="00A200BA">
            <w:r w:rsidRPr="00A200BA">
              <w:t>Чтение худ. литературы</w:t>
            </w:r>
          </w:p>
        </w:tc>
        <w:tc>
          <w:tcPr>
            <w:tcW w:w="4927" w:type="dxa"/>
          </w:tcPr>
          <w:p w:rsidR="003823CD" w:rsidRDefault="003823CD" w:rsidP="0064223C">
            <w:pPr>
              <w:spacing w:after="0" w:line="240" w:lineRule="auto"/>
            </w:pPr>
            <w:r>
              <w:t>Загадки на тему:  «Семья».</w:t>
            </w:r>
          </w:p>
          <w:p w:rsidR="003823CD" w:rsidRDefault="003823CD" w:rsidP="0064223C">
            <w:pPr>
              <w:spacing w:after="0" w:line="240" w:lineRule="auto"/>
            </w:pPr>
            <w:r>
              <w:t>Чтение рассказов и стихов:</w:t>
            </w:r>
          </w:p>
          <w:p w:rsidR="003823CD" w:rsidRDefault="003823CD" w:rsidP="0064223C">
            <w:pPr>
              <w:spacing w:after="0" w:line="240" w:lineRule="auto"/>
            </w:pPr>
            <w:r>
              <w:t>«Я маму люблю» А. Димова.</w:t>
            </w:r>
          </w:p>
          <w:p w:rsidR="003823CD" w:rsidRDefault="003823CD" w:rsidP="0064223C">
            <w:pPr>
              <w:spacing w:after="0" w:line="240" w:lineRule="auto"/>
            </w:pPr>
            <w:r>
              <w:t>«Благодарю тебя мама» В. Босов;</w:t>
            </w:r>
          </w:p>
          <w:p w:rsidR="003823CD" w:rsidRDefault="003823CD" w:rsidP="0064223C">
            <w:pPr>
              <w:spacing w:after="0" w:line="240" w:lineRule="auto"/>
            </w:pPr>
            <w:r>
              <w:t xml:space="preserve"> «Моя бабушка» С. Капупикаян.;</w:t>
            </w:r>
          </w:p>
          <w:p w:rsidR="003823CD" w:rsidRDefault="003823CD" w:rsidP="0064223C">
            <w:pPr>
              <w:spacing w:after="0" w:line="240" w:lineRule="auto"/>
            </w:pPr>
            <w:r>
              <w:t>«Мама» Ю. Яковлев;</w:t>
            </w:r>
          </w:p>
          <w:p w:rsidR="003823CD" w:rsidRDefault="003823CD" w:rsidP="0064223C">
            <w:pPr>
              <w:spacing w:after="0" w:line="240" w:lineRule="auto"/>
            </w:pPr>
            <w:r>
              <w:t>«Заплатка» Н. Носов;</w:t>
            </w:r>
          </w:p>
          <w:p w:rsidR="003823CD" w:rsidRDefault="003823CD" w:rsidP="0064223C">
            <w:pPr>
              <w:spacing w:after="0" w:line="240" w:lineRule="auto"/>
            </w:pPr>
            <w:r>
              <w:t xml:space="preserve"> «Разговор о маме» Н. Саконская;</w:t>
            </w:r>
          </w:p>
          <w:p w:rsidR="003823CD" w:rsidRDefault="003823CD" w:rsidP="0064223C">
            <w:pPr>
              <w:spacing w:after="0" w:line="240" w:lineRule="auto"/>
            </w:pPr>
            <w:r>
              <w:t>«Подарок маме»  О. Высотская</w:t>
            </w:r>
          </w:p>
          <w:p w:rsidR="003823CD" w:rsidRDefault="003823CD" w:rsidP="0064223C">
            <w:pPr>
              <w:spacing w:after="0" w:line="240" w:lineRule="auto"/>
            </w:pPr>
            <w:r>
              <w:t>«Мамина улыбка»</w:t>
            </w:r>
          </w:p>
          <w:p w:rsidR="003823CD" w:rsidRPr="00A200BA" w:rsidRDefault="003823CD" w:rsidP="00A200BA"/>
        </w:tc>
      </w:tr>
      <w:tr w:rsidR="003823CD" w:rsidRPr="00A200BA" w:rsidTr="0064223C">
        <w:tc>
          <w:tcPr>
            <w:tcW w:w="2227" w:type="dxa"/>
            <w:vMerge w:val="restart"/>
          </w:tcPr>
          <w:p w:rsidR="003823CD" w:rsidRPr="00A200BA" w:rsidRDefault="003823CD" w:rsidP="00A200BA"/>
          <w:p w:rsidR="003823CD" w:rsidRPr="00A200BA" w:rsidRDefault="003823CD" w:rsidP="00A200BA"/>
          <w:p w:rsidR="003823CD" w:rsidRPr="00A200BA" w:rsidRDefault="003823CD" w:rsidP="00A200BA">
            <w:r w:rsidRPr="00A200BA">
              <w:t>Художественно- эстетическое</w:t>
            </w:r>
          </w:p>
        </w:tc>
        <w:tc>
          <w:tcPr>
            <w:tcW w:w="2417" w:type="dxa"/>
          </w:tcPr>
          <w:p w:rsidR="003823CD" w:rsidRPr="00A200BA" w:rsidRDefault="003823CD" w:rsidP="00A200BA"/>
          <w:p w:rsidR="003823CD" w:rsidRPr="00A200BA" w:rsidRDefault="003823CD" w:rsidP="00A200BA">
            <w:r w:rsidRPr="00A200BA">
              <w:t>Худ. творчество</w:t>
            </w:r>
          </w:p>
        </w:tc>
        <w:tc>
          <w:tcPr>
            <w:tcW w:w="4927" w:type="dxa"/>
          </w:tcPr>
          <w:p w:rsidR="003823CD" w:rsidRDefault="003823CD" w:rsidP="00A200BA">
            <w:r w:rsidRPr="00A200BA">
              <w:t>. Изготовление открыток « Нашей любимой маме». Лепка: «Цветок для мамы</w:t>
            </w:r>
            <w:r>
              <w:t>»</w:t>
            </w:r>
          </w:p>
          <w:p w:rsidR="003823CD" w:rsidRPr="00A200BA" w:rsidRDefault="003823CD" w:rsidP="00A200BA">
            <w:r w:rsidRPr="00A200BA">
              <w:t xml:space="preserve">Аппликация:  </w:t>
            </w:r>
            <w:r>
              <w:t>« Своё сердечко маме подарю»</w:t>
            </w:r>
          </w:p>
        </w:tc>
      </w:tr>
      <w:tr w:rsidR="003823CD" w:rsidRPr="00A200BA" w:rsidTr="0064223C">
        <w:tc>
          <w:tcPr>
            <w:tcW w:w="0" w:type="auto"/>
            <w:vMerge/>
            <w:vAlign w:val="center"/>
          </w:tcPr>
          <w:p w:rsidR="003823CD" w:rsidRPr="00A200BA" w:rsidRDefault="003823CD" w:rsidP="00A200BA"/>
        </w:tc>
        <w:tc>
          <w:tcPr>
            <w:tcW w:w="2417" w:type="dxa"/>
          </w:tcPr>
          <w:p w:rsidR="003823CD" w:rsidRPr="00A200BA" w:rsidRDefault="003823CD" w:rsidP="00A200BA"/>
          <w:p w:rsidR="003823CD" w:rsidRPr="00A200BA" w:rsidRDefault="003823CD" w:rsidP="00A200BA">
            <w:r w:rsidRPr="00A200BA">
              <w:t>Музыка</w:t>
            </w:r>
          </w:p>
        </w:tc>
        <w:tc>
          <w:tcPr>
            <w:tcW w:w="4927" w:type="dxa"/>
          </w:tcPr>
          <w:tbl>
            <w:tblPr>
              <w:tblW w:w="0" w:type="auto"/>
              <w:tblCellSpacing w:w="7" w:type="dxa"/>
              <w:tblCellMar>
                <w:top w:w="135" w:type="dxa"/>
                <w:left w:w="135" w:type="dxa"/>
                <w:bottom w:w="135" w:type="dxa"/>
                <w:right w:w="135" w:type="dxa"/>
              </w:tblCellMar>
              <w:tblLook w:val="00A0"/>
            </w:tblPr>
            <w:tblGrid>
              <w:gridCol w:w="4711"/>
            </w:tblGrid>
            <w:tr w:rsidR="003823CD" w:rsidRPr="00A200BA">
              <w:trPr>
                <w:tblCellSpacing w:w="7" w:type="dxa"/>
              </w:trPr>
              <w:tc>
                <w:tcPr>
                  <w:tcW w:w="4050" w:type="pct"/>
                </w:tcPr>
                <w:p w:rsidR="003823CD" w:rsidRPr="00A200BA" w:rsidRDefault="003823CD" w:rsidP="00A200BA">
                  <w:r w:rsidRPr="00A200BA">
                    <w:t>Слушание музыкальных произведений «Мама», «Болезнь куклы Кати». П.И.Чайковского.</w:t>
                  </w:r>
                </w:p>
                <w:p w:rsidR="003823CD" w:rsidRPr="00A200BA" w:rsidRDefault="003823CD" w:rsidP="00A200BA">
                  <w:r w:rsidRPr="00A200BA">
                    <w:t>Песенное творчество “Спой имя мамы”.</w:t>
                  </w:r>
                </w:p>
                <w:p w:rsidR="003823CD" w:rsidRPr="00A200BA" w:rsidRDefault="003823CD" w:rsidP="00A200BA">
                  <w:r w:rsidRPr="00A200BA">
                    <w:t>Прослушивание и пение песен о маме.</w:t>
                  </w:r>
                </w:p>
                <w:p w:rsidR="003823CD" w:rsidRPr="00A200BA" w:rsidRDefault="003823CD" w:rsidP="00A200BA">
                  <w:r w:rsidRPr="00A200BA">
                    <w:t>Прослушание и пение колыбельных песен.</w:t>
                  </w:r>
                </w:p>
                <w:p w:rsidR="003823CD" w:rsidRPr="00A200BA" w:rsidRDefault="003823CD" w:rsidP="00A200BA">
                  <w:r w:rsidRPr="00A200BA">
                    <w:t>Дискотека.</w:t>
                  </w:r>
                </w:p>
              </w:tc>
            </w:tr>
          </w:tbl>
          <w:p w:rsidR="003823CD" w:rsidRPr="00A200BA" w:rsidRDefault="003823CD" w:rsidP="00A200BA"/>
        </w:tc>
      </w:tr>
    </w:tbl>
    <w:p w:rsidR="003823CD" w:rsidRDefault="003823CD"/>
    <w:p w:rsidR="003823CD" w:rsidRDefault="003823CD"/>
    <w:p w:rsidR="003823CD" w:rsidRPr="00A200BA" w:rsidRDefault="003823CD" w:rsidP="00A200BA">
      <w:pPr>
        <w:rPr>
          <w:b/>
          <w:i/>
        </w:rPr>
      </w:pPr>
      <w:r>
        <w:rPr>
          <w:b/>
          <w:i/>
        </w:rPr>
        <w:t>И</w:t>
      </w:r>
      <w:r w:rsidRPr="00A200BA">
        <w:rPr>
          <w:b/>
          <w:i/>
        </w:rPr>
        <w:t>тоги проекта:</w:t>
      </w:r>
    </w:p>
    <w:p w:rsidR="003823CD" w:rsidRDefault="003823CD" w:rsidP="00A200BA">
      <w:r>
        <w:t xml:space="preserve"> Литературный монтаж – поздравление для мам «Моя мама лучшая на свете»</w:t>
      </w:r>
    </w:p>
    <w:p w:rsidR="003823CD" w:rsidRDefault="003823CD" w:rsidP="00A200BA">
      <w:r>
        <w:t>Вручение мамам подарков</w:t>
      </w:r>
    </w:p>
    <w:p w:rsidR="003823CD" w:rsidRDefault="003823CD" w:rsidP="00A200BA">
      <w:r>
        <w:t>Положительный эмоциональный настрой детей и их родителей</w:t>
      </w:r>
    </w:p>
    <w:p w:rsidR="003823CD" w:rsidRDefault="003823CD" w:rsidP="00A200BA">
      <w:r>
        <w:t>Тесное сотрудничество педагогов  с родителями</w:t>
      </w:r>
    </w:p>
    <w:p w:rsidR="003823CD" w:rsidRDefault="003823CD" w:rsidP="00A200BA">
      <w:r>
        <w:t>Обогащение знаний детей о близком и родном человеке – маме.</w:t>
      </w:r>
    </w:p>
    <w:p w:rsidR="003823CD" w:rsidRDefault="003823CD" w:rsidP="00A200BA">
      <w:r>
        <w:t>Развитие активного и пассивного словаря детей.</w:t>
      </w:r>
    </w:p>
    <w:p w:rsidR="003823CD" w:rsidRDefault="003823CD" w:rsidP="00A200BA"/>
    <w:p w:rsidR="003823CD" w:rsidRPr="00F2529C" w:rsidRDefault="003823CD" w:rsidP="00F2529C">
      <w:pPr>
        <w:rPr>
          <w:b/>
          <w:i/>
        </w:rPr>
      </w:pPr>
      <w:r w:rsidRPr="00F2529C">
        <w:rPr>
          <w:b/>
          <w:i/>
        </w:rPr>
        <w:t>Использованная литература:</w:t>
      </w:r>
    </w:p>
    <w:p w:rsidR="003823CD" w:rsidRDefault="003823CD" w:rsidP="00F2529C">
      <w:r>
        <w:t>1.</w:t>
      </w:r>
      <w:r>
        <w:tab/>
        <w:t>Веракса Н.Е., Комарова Т.С. , М.А. Васильева. Примерная основная общеобразовательная программа дошкольного образования «От рождения до школы».  М.: Мозаика- Синтез, 2010.</w:t>
      </w:r>
    </w:p>
    <w:p w:rsidR="003823CD" w:rsidRDefault="003823CD" w:rsidP="00F2529C">
      <w:r>
        <w:t>2.</w:t>
      </w:r>
      <w:r>
        <w:tab/>
        <w:t>Гербова В.В Занятия по развитию речи в средней  группе детского сада.- М.: Просвещение.</w:t>
      </w:r>
    </w:p>
    <w:p w:rsidR="003823CD" w:rsidRDefault="003823CD" w:rsidP="00F2529C">
      <w:r>
        <w:t>3.</w:t>
      </w:r>
      <w:r>
        <w:tab/>
        <w:t>Краснощекова Н.В. Сюжетно- ролевые игры для детей дошкольного возраста.- Ростов- на- Дону: Феникс,2012.</w:t>
      </w:r>
    </w:p>
    <w:p w:rsidR="003823CD" w:rsidRDefault="003823CD" w:rsidP="00F2529C">
      <w:r>
        <w:t>4.</w:t>
      </w:r>
      <w:r>
        <w:tab/>
        <w:t>Сахипова З.Г. Читаем детям.- Ленинград: Просвещение, 1987.</w:t>
      </w:r>
    </w:p>
    <w:p w:rsidR="003823CD" w:rsidRDefault="003823CD" w:rsidP="00F2529C">
      <w:r>
        <w:t>5.</w:t>
      </w:r>
      <w:r>
        <w:tab/>
        <w:t>О маме. Стихи и рассказы.- М.: Детская литература,1988.</w:t>
      </w:r>
    </w:p>
    <w:p w:rsidR="003823CD" w:rsidRDefault="003823CD" w:rsidP="00A200BA"/>
    <w:sectPr w:rsidR="003823CD" w:rsidSect="00857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947"/>
    <w:multiLevelType w:val="hybridMultilevel"/>
    <w:tmpl w:val="4C247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95793"/>
    <w:multiLevelType w:val="hybridMultilevel"/>
    <w:tmpl w:val="04EADD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8224E"/>
    <w:multiLevelType w:val="hybridMultilevel"/>
    <w:tmpl w:val="A45E1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9C4709E">
      <w:numFmt w:val="bullet"/>
      <w:lvlText w:val=""/>
      <w:lvlJc w:val="left"/>
      <w:pPr>
        <w:ind w:left="2475" w:hanging="1395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54539"/>
    <w:multiLevelType w:val="multilevel"/>
    <w:tmpl w:val="E2BA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6D430D"/>
    <w:multiLevelType w:val="hybridMultilevel"/>
    <w:tmpl w:val="96364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73EC958">
      <w:numFmt w:val="bullet"/>
      <w:lvlText w:val=""/>
      <w:lvlJc w:val="left"/>
      <w:pPr>
        <w:ind w:left="1845" w:hanging="765"/>
      </w:pPr>
      <w:rPr>
        <w:rFonts w:ascii="Times New Roman" w:eastAsia="Times New Roman" w:hAnsi="Times New Roman" w:hint="default"/>
        <w:color w:val="000000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63720"/>
    <w:multiLevelType w:val="multilevel"/>
    <w:tmpl w:val="455E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1343CA"/>
    <w:multiLevelType w:val="multilevel"/>
    <w:tmpl w:val="D520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2E48CD"/>
    <w:multiLevelType w:val="hybridMultilevel"/>
    <w:tmpl w:val="FFC02E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B26F34"/>
    <w:multiLevelType w:val="hybridMultilevel"/>
    <w:tmpl w:val="228EEF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230C5"/>
    <w:multiLevelType w:val="hybridMultilevel"/>
    <w:tmpl w:val="B830A4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87FD5"/>
    <w:multiLevelType w:val="multilevel"/>
    <w:tmpl w:val="E76C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770391"/>
    <w:multiLevelType w:val="multilevel"/>
    <w:tmpl w:val="0474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466"/>
    <w:rsid w:val="00053BAD"/>
    <w:rsid w:val="000C1A44"/>
    <w:rsid w:val="001360B6"/>
    <w:rsid w:val="001F733E"/>
    <w:rsid w:val="00271787"/>
    <w:rsid w:val="00293EB1"/>
    <w:rsid w:val="00325AFA"/>
    <w:rsid w:val="003823CD"/>
    <w:rsid w:val="00443528"/>
    <w:rsid w:val="00516B90"/>
    <w:rsid w:val="005B4D52"/>
    <w:rsid w:val="005B69B2"/>
    <w:rsid w:val="006271F5"/>
    <w:rsid w:val="0064223C"/>
    <w:rsid w:val="007B0B7F"/>
    <w:rsid w:val="007F7C14"/>
    <w:rsid w:val="008570C0"/>
    <w:rsid w:val="009B45C4"/>
    <w:rsid w:val="009D02E2"/>
    <w:rsid w:val="009E6BDB"/>
    <w:rsid w:val="00A052B2"/>
    <w:rsid w:val="00A200BA"/>
    <w:rsid w:val="00A60970"/>
    <w:rsid w:val="00A76C3F"/>
    <w:rsid w:val="00B321CC"/>
    <w:rsid w:val="00C13C2B"/>
    <w:rsid w:val="00CF5466"/>
    <w:rsid w:val="00DA053D"/>
    <w:rsid w:val="00E81F71"/>
    <w:rsid w:val="00F2529C"/>
    <w:rsid w:val="00FC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EB1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3E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61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7</Pages>
  <Words>1286</Words>
  <Characters>7333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2016-11-14T03:17:00Z</dcterms:created>
  <dcterms:modified xsi:type="dcterms:W3CDTF">2025-10-03T09:25:00Z</dcterms:modified>
</cp:coreProperties>
</file>