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5C" w:rsidRPr="008944FA" w:rsidRDefault="00C1535C" w:rsidP="00961C26">
      <w:pPr>
        <w:jc w:val="center"/>
      </w:pPr>
      <w:r>
        <w:rPr>
          <w:b/>
          <w:sz w:val="28"/>
          <w:szCs w:val="28"/>
        </w:rPr>
        <w:t xml:space="preserve">План </w:t>
      </w:r>
      <w:r w:rsidRPr="0065279A">
        <w:rPr>
          <w:b/>
          <w:sz w:val="28"/>
          <w:szCs w:val="28"/>
        </w:rPr>
        <w:t xml:space="preserve"> по проведению</w:t>
      </w:r>
      <w:r>
        <w:t xml:space="preserve"> </w:t>
      </w:r>
      <w:r>
        <w:rPr>
          <w:b/>
          <w:sz w:val="28"/>
          <w:szCs w:val="28"/>
        </w:rPr>
        <w:t>профилактических мероприятий «Горка», «Осторожно, гололёд!»</w:t>
      </w:r>
      <w:r>
        <w:t xml:space="preserve"> </w:t>
      </w:r>
      <w:r>
        <w:rPr>
          <w:b/>
          <w:sz w:val="28"/>
          <w:szCs w:val="28"/>
        </w:rPr>
        <w:t>в МА</w:t>
      </w:r>
      <w:r w:rsidRPr="0065279A">
        <w:rPr>
          <w:b/>
          <w:sz w:val="28"/>
          <w:szCs w:val="28"/>
        </w:rPr>
        <w:t>ДОУ</w:t>
      </w:r>
      <w:r>
        <w:rPr>
          <w:b/>
          <w:sz w:val="28"/>
          <w:szCs w:val="28"/>
        </w:rPr>
        <w:t xml:space="preserve"> 16 «Звёздочка»</w:t>
      </w:r>
    </w:p>
    <w:p w:rsidR="00C1535C" w:rsidRDefault="00C1535C" w:rsidP="00894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2024-25 учебный год.</w:t>
      </w:r>
    </w:p>
    <w:p w:rsidR="00C1535C" w:rsidRPr="0065279A" w:rsidRDefault="00C1535C" w:rsidP="008944FA">
      <w:pPr>
        <w:jc w:val="center"/>
        <w:rPr>
          <w:b/>
          <w:sz w:val="28"/>
          <w:szCs w:val="28"/>
        </w:rPr>
      </w:pPr>
    </w:p>
    <w:tbl>
      <w:tblPr>
        <w:tblW w:w="1024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605"/>
        <w:gridCol w:w="4615"/>
        <w:gridCol w:w="2357"/>
        <w:gridCol w:w="2669"/>
      </w:tblGrid>
      <w:tr w:rsidR="00C1535C" w:rsidRPr="00D51BA5" w:rsidTr="00B0127C">
        <w:trPr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>№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>Планируемые мероприятия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 xml:space="preserve">Время </w:t>
            </w:r>
          </w:p>
          <w:p w:rsidR="00C1535C" w:rsidRPr="00D51BA5" w:rsidRDefault="00C1535C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>проведения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pPr>
              <w:jc w:val="center"/>
              <w:rPr>
                <w:b/>
                <w:i/>
              </w:rPr>
            </w:pPr>
            <w:r w:rsidRPr="00D51BA5">
              <w:rPr>
                <w:b/>
                <w:i/>
              </w:rPr>
              <w:t>Ответственный исполнитель</w:t>
            </w:r>
          </w:p>
        </w:tc>
      </w:tr>
      <w:tr w:rsidR="00C1535C" w:rsidRPr="00D51BA5" w:rsidTr="00B0127C">
        <w:trPr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pPr>
              <w:jc w:val="center"/>
              <w:rPr>
                <w:b/>
              </w:rPr>
            </w:pPr>
            <w:r w:rsidRPr="00D51BA5">
              <w:rPr>
                <w:b/>
              </w:rPr>
              <w:t>Подготовительный этап</w:t>
            </w:r>
          </w:p>
        </w:tc>
      </w:tr>
      <w:tr w:rsidR="00C1535C" w:rsidRPr="00D51BA5" w:rsidTr="00B0127C">
        <w:trPr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</w:pPr>
            <w:r w:rsidRPr="00D51BA5">
              <w:t>Разработка, утверждение и согласование плана по проведению профилактич</w:t>
            </w:r>
            <w:r>
              <w:t>еского мероприятия «ГОРКА»  в МАДОУ  №16 «Звёздочка»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Default="00C1535C" w:rsidP="00B0127C">
            <w:pPr>
              <w:jc w:val="center"/>
            </w:pPr>
            <w:r>
              <w:t>Ноябрь -</w:t>
            </w:r>
          </w:p>
          <w:p w:rsidR="00C1535C" w:rsidRPr="00E44EE1" w:rsidRDefault="00C1535C" w:rsidP="00B0127C">
            <w:pPr>
              <w:jc w:val="center"/>
            </w:pPr>
            <w:r>
              <w:t>Декабрь 2024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r>
              <w:t xml:space="preserve">Заведующий </w:t>
            </w:r>
            <w:r w:rsidRPr="00D51BA5">
              <w:t xml:space="preserve">ДОУ  </w:t>
            </w:r>
          </w:p>
          <w:p w:rsidR="00C1535C" w:rsidRDefault="00C1535C" w:rsidP="00B0127C">
            <w:r>
              <w:t>Зам по ВМР</w:t>
            </w:r>
          </w:p>
          <w:p w:rsidR="00C1535C" w:rsidRPr="00D51BA5" w:rsidRDefault="00C1535C" w:rsidP="00B0127C">
            <w:r>
              <w:t>Уполномоченный по БДДТТ.</w:t>
            </w:r>
          </w:p>
        </w:tc>
      </w:tr>
      <w:tr w:rsidR="00C1535C" w:rsidRPr="00D51BA5" w:rsidTr="00B0127C">
        <w:trPr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r w:rsidRPr="00D51BA5">
              <w:t xml:space="preserve"> 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</w:pPr>
            <w:r w:rsidRPr="00D51BA5">
              <w:t>Информирование о проведении профи-лактич</w:t>
            </w:r>
            <w:r>
              <w:t>еского мероприятия «ГОРКА»  в МАДОУ №16 «Звёздочка»</w:t>
            </w:r>
            <w:r w:rsidRPr="00D51BA5">
              <w:t xml:space="preserve"> родит</w:t>
            </w:r>
            <w:r>
              <w:t xml:space="preserve">елей (законных представителей), </w:t>
            </w:r>
            <w:r w:rsidRPr="00D51BA5">
              <w:t>воспитанников, педагогов.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Default="00C1535C" w:rsidP="00B0127C">
            <w:pPr>
              <w:jc w:val="center"/>
            </w:pPr>
            <w:r>
              <w:t>Ноябрь -</w:t>
            </w:r>
          </w:p>
          <w:p w:rsidR="00C1535C" w:rsidRPr="00E44EE1" w:rsidRDefault="00C1535C" w:rsidP="00B0127C">
            <w:pPr>
              <w:jc w:val="center"/>
            </w:pPr>
            <w:r>
              <w:t>Декабрь 2024</w:t>
            </w:r>
            <w:r w:rsidRPr="00E44EE1"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r>
              <w:t xml:space="preserve">Заведующий </w:t>
            </w:r>
            <w:r w:rsidRPr="00D51BA5">
              <w:t xml:space="preserve">ДОУ  </w:t>
            </w:r>
          </w:p>
          <w:p w:rsidR="00C1535C" w:rsidRPr="00D51BA5" w:rsidRDefault="00C1535C" w:rsidP="00B0127C">
            <w:r w:rsidRPr="00D51BA5">
              <w:t>Воспитатели групп</w:t>
            </w:r>
          </w:p>
        </w:tc>
      </w:tr>
      <w:tr w:rsidR="00C1535C" w:rsidRPr="00D51BA5" w:rsidTr="00B0127C">
        <w:trPr>
          <w:cantSplit/>
          <w:trHeight w:val="315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35C" w:rsidRPr="00E44EE1" w:rsidRDefault="00C1535C" w:rsidP="00B0127C">
            <w:pPr>
              <w:keepNext/>
              <w:jc w:val="center"/>
              <w:outlineLvl w:val="1"/>
              <w:rPr>
                <w:b/>
              </w:rPr>
            </w:pPr>
            <w:r w:rsidRPr="00E44EE1">
              <w:rPr>
                <w:b/>
              </w:rPr>
              <w:t>Наименование мероприятия с детьми</w:t>
            </w:r>
          </w:p>
        </w:tc>
      </w:tr>
      <w:tr w:rsidR="00C1535C" w:rsidRPr="00D51BA5" w:rsidTr="00B0127C">
        <w:trPr>
          <w:trHeight w:val="315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</w:pPr>
            <w:r w:rsidRPr="00D51BA5">
              <w:rPr>
                <w:b/>
                <w:i/>
              </w:rPr>
              <w:t>«Минутка безопасности»</w:t>
            </w:r>
            <w:r w:rsidRPr="00D51BA5">
              <w:t xml:space="preserve">: </w:t>
            </w:r>
          </w:p>
          <w:p w:rsidR="00C1535C" w:rsidRDefault="00C1535C" w:rsidP="00B0127C">
            <w:pPr>
              <w:jc w:val="both"/>
              <w:rPr>
                <w:u w:val="single"/>
              </w:rPr>
            </w:pPr>
            <w:r w:rsidRPr="00D51BA5">
              <w:rPr>
                <w:u w:val="single"/>
              </w:rPr>
              <w:t>1.Беседы:</w:t>
            </w:r>
          </w:p>
          <w:p w:rsidR="00C1535C" w:rsidRDefault="00C1535C" w:rsidP="00B0127C">
            <w:pPr>
              <w:jc w:val="both"/>
            </w:pPr>
            <w:r>
              <w:rPr>
                <w:u w:val="single"/>
              </w:rPr>
              <w:t xml:space="preserve">- </w:t>
            </w:r>
            <w:r w:rsidRPr="003A4E1A">
              <w:t>«Где должны играть дети!»</w:t>
            </w:r>
          </w:p>
          <w:p w:rsidR="00C1535C" w:rsidRDefault="00C1535C" w:rsidP="00B0127C">
            <w:pPr>
              <w:jc w:val="both"/>
            </w:pPr>
            <w:r>
              <w:t>- «Зачем нужен Светофор,»</w:t>
            </w:r>
          </w:p>
          <w:p w:rsidR="00C1535C" w:rsidRDefault="00C1535C" w:rsidP="00B0127C">
            <w:pPr>
              <w:jc w:val="both"/>
            </w:pPr>
            <w:r>
              <w:t>-«Осторожно дорога!»</w:t>
            </w:r>
          </w:p>
          <w:p w:rsidR="00C1535C" w:rsidRDefault="00C1535C" w:rsidP="00B0127C">
            <w:pPr>
              <w:jc w:val="both"/>
              <w:rPr>
                <w:u w:val="single"/>
              </w:rPr>
            </w:pPr>
            <w:r>
              <w:t>- «Как вести себя на дороге,»</w:t>
            </w:r>
          </w:p>
          <w:p w:rsidR="00C1535C" w:rsidRDefault="00C1535C" w:rsidP="00B0127C">
            <w:pPr>
              <w:jc w:val="both"/>
            </w:pPr>
            <w:r w:rsidRPr="003A1D80">
              <w:t>-</w:t>
            </w:r>
            <w:r>
              <w:t xml:space="preserve"> </w:t>
            </w:r>
            <w:r w:rsidRPr="003A1D80">
              <w:t>«Гололед»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742B">
              <w:rPr>
                <w:rFonts w:ascii="Times New Roman" w:hAnsi="Times New Roman"/>
              </w:rPr>
              <w:t>- «Не ходи по льду водоемов»;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742B">
              <w:rPr>
                <w:rFonts w:ascii="Times New Roman" w:hAnsi="Times New Roman"/>
              </w:rPr>
              <w:t>- «Обходи стороной скользкие места»;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</w:rPr>
            </w:pPr>
            <w:r w:rsidRPr="00C5742B">
              <w:rPr>
                <w:rFonts w:ascii="Times New Roman" w:hAnsi="Times New Roman"/>
              </w:rPr>
              <w:t>- «Нельзя на морозе лизать металл»;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742B">
              <w:rPr>
                <w:rFonts w:ascii="Times New Roman" w:hAnsi="Times New Roman"/>
              </w:rPr>
              <w:t>- «Осторожно, сосульки!»;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742B">
              <w:rPr>
                <w:rFonts w:ascii="Times New Roman" w:hAnsi="Times New Roman"/>
              </w:rPr>
              <w:t>- «Не ешь снег и сосульки»;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742B">
              <w:rPr>
                <w:rFonts w:ascii="Times New Roman" w:hAnsi="Times New Roman"/>
              </w:rPr>
              <w:t>-  «Зимой одевайся теплее»;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</w:rPr>
            </w:pPr>
            <w:r w:rsidRPr="00C5742B">
              <w:rPr>
                <w:rFonts w:ascii="Times New Roman" w:hAnsi="Times New Roman"/>
              </w:rPr>
              <w:t>- «Правила поведения на прогулке в детском саду»;</w:t>
            </w:r>
          </w:p>
          <w:p w:rsidR="00C1535C" w:rsidRPr="003E0873" w:rsidRDefault="00C1535C" w:rsidP="00B0127C">
            <w:pPr>
              <w:shd w:val="clear" w:color="auto" w:fill="FFFFFF"/>
              <w:jc w:val="both"/>
              <w:rPr>
                <w:rFonts w:ascii="Calibri" w:hAnsi="Calibri"/>
                <w:color w:val="000000"/>
              </w:rPr>
            </w:pPr>
            <w:r>
              <w:t xml:space="preserve">- </w:t>
            </w:r>
            <w:r w:rsidRPr="003A1D80">
              <w:rPr>
                <w:color w:val="000000"/>
              </w:rPr>
              <w:t>«Зимой на горке»</w:t>
            </w:r>
            <w:r>
              <w:rPr>
                <w:color w:val="000000"/>
              </w:rPr>
              <w:t>;</w:t>
            </w:r>
            <w:r w:rsidRPr="003A1D80">
              <w:rPr>
                <w:color w:val="000000"/>
              </w:rPr>
              <w:t xml:space="preserve">  </w:t>
            </w:r>
          </w:p>
          <w:p w:rsidR="00C1535C" w:rsidRDefault="00C1535C" w:rsidP="00B0127C">
            <w:pPr>
              <w:jc w:val="both"/>
            </w:pPr>
            <w:r w:rsidRPr="00D51BA5">
              <w:t>-</w:t>
            </w:r>
            <w:r>
              <w:t xml:space="preserve"> </w:t>
            </w:r>
            <w:r w:rsidRPr="00D51BA5">
              <w:t>«Игры зимой во дворе»;</w:t>
            </w:r>
          </w:p>
          <w:p w:rsidR="00C1535C" w:rsidRPr="00D51BA5" w:rsidRDefault="00C1535C" w:rsidP="00B0127C">
            <w:pPr>
              <w:shd w:val="clear" w:color="auto" w:fill="FFFFFF"/>
              <w:jc w:val="both"/>
            </w:pPr>
            <w:r>
              <w:t>-«</w:t>
            </w:r>
            <w:r w:rsidRPr="00D51BA5">
              <w:t>Катание на санках: правила безопасности»;</w:t>
            </w:r>
          </w:p>
          <w:p w:rsidR="00C1535C" w:rsidRPr="00D51BA5" w:rsidRDefault="00C1535C" w:rsidP="00B0127C">
            <w:pPr>
              <w:jc w:val="both"/>
            </w:pPr>
            <w:r w:rsidRPr="00D51BA5">
              <w:t>-«</w:t>
            </w:r>
            <w:r w:rsidRPr="006A5558">
              <w:rPr>
                <w:bCs/>
                <w:shd w:val="clear" w:color="auto" w:fill="FFFFFF"/>
              </w:rPr>
              <w:t>Правила безопасности перед катанием со снежной (ледяной) горки</w:t>
            </w:r>
            <w:r w:rsidRPr="00D51BA5">
              <w:t>»;</w:t>
            </w:r>
          </w:p>
          <w:p w:rsidR="00C1535C" w:rsidRPr="00D51BA5" w:rsidRDefault="00C1535C" w:rsidP="00B0127C">
            <w:pPr>
              <w:jc w:val="both"/>
            </w:pPr>
            <w:r w:rsidRPr="00D51BA5">
              <w:t>-«</w:t>
            </w:r>
            <w:r w:rsidRPr="006A5558">
              <w:rPr>
                <w:bCs/>
                <w:shd w:val="clear" w:color="auto" w:fill="FFFFFF"/>
              </w:rPr>
              <w:t>Правила безопасности во время катания со снежной (ледяной) горки</w:t>
            </w:r>
            <w:r w:rsidRPr="00D51BA5">
              <w:t>»;</w:t>
            </w:r>
          </w:p>
          <w:p w:rsidR="00C1535C" w:rsidRPr="00D51BA5" w:rsidRDefault="00C1535C" w:rsidP="00B0127C">
            <w:pPr>
              <w:jc w:val="both"/>
            </w:pPr>
            <w:r w:rsidRPr="00D51BA5">
              <w:t>-«Опасные ситуации во время игр зимнего периода (коньки, лыжи)»;</w:t>
            </w:r>
          </w:p>
          <w:p w:rsidR="00C1535C" w:rsidRPr="00D51BA5" w:rsidRDefault="00C1535C" w:rsidP="00B0127C">
            <w:pPr>
              <w:jc w:val="both"/>
            </w:pPr>
            <w:r w:rsidRPr="00D51BA5">
              <w:t>-«</w:t>
            </w:r>
            <w:r w:rsidRPr="006A5558">
              <w:rPr>
                <w:bCs/>
                <w:shd w:val="clear" w:color="auto" w:fill="FFFFFF"/>
              </w:rPr>
              <w:t>Правила безопасности в аварийных ситуациях</w:t>
            </w:r>
            <w:r w:rsidRPr="00D51BA5">
              <w:t>»;</w:t>
            </w:r>
          </w:p>
          <w:p w:rsidR="00C1535C" w:rsidRDefault="00C1535C" w:rsidP="00B0127C">
            <w:pPr>
              <w:jc w:val="both"/>
            </w:pPr>
            <w:r w:rsidRPr="00D51BA5">
              <w:t>-«Правила перевозки детей в автомобиле».</w:t>
            </w:r>
          </w:p>
          <w:p w:rsidR="00C1535C" w:rsidRPr="00D51BA5" w:rsidRDefault="00C1535C" w:rsidP="00B0127C">
            <w:pPr>
              <w:jc w:val="both"/>
            </w:pPr>
            <w:r w:rsidRPr="00D51BA5">
              <w:rPr>
                <w:u w:val="single"/>
              </w:rPr>
              <w:t>2.Просмотр мультфильмов</w:t>
            </w:r>
          </w:p>
          <w:p w:rsidR="00C1535C" w:rsidRPr="00D51BA5" w:rsidRDefault="00C1535C" w:rsidP="00B0127C">
            <w:pPr>
              <w:jc w:val="both"/>
            </w:pPr>
            <w:r w:rsidRPr="00D51BA5">
              <w:t>по тематике «ПДД».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E44EE1" w:rsidRDefault="00C1535C" w:rsidP="00B0127C">
            <w:pPr>
              <w:jc w:val="center"/>
            </w:pPr>
            <w:r>
              <w:t>с 10.12.2024</w:t>
            </w:r>
            <w:r w:rsidRPr="00E44EE1">
              <w:t xml:space="preserve">г. </w:t>
            </w:r>
          </w:p>
          <w:p w:rsidR="00C1535C" w:rsidRPr="00E44EE1" w:rsidRDefault="00C1535C" w:rsidP="00B0127C">
            <w:pPr>
              <w:jc w:val="center"/>
            </w:pPr>
            <w:r>
              <w:t>по 28.02.2025</w:t>
            </w:r>
            <w:r w:rsidRPr="00E44EE1">
              <w:t>г.</w:t>
            </w:r>
          </w:p>
          <w:p w:rsidR="00C1535C" w:rsidRPr="00E44EE1" w:rsidRDefault="00C1535C" w:rsidP="003A4E1A">
            <w:pPr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r w:rsidRPr="00D51BA5">
              <w:t>Воспитатели групп</w:t>
            </w:r>
          </w:p>
        </w:tc>
      </w:tr>
      <w:tr w:rsidR="00C1535C" w:rsidRPr="00D51BA5" w:rsidTr="00B0127C">
        <w:trPr>
          <w:trHeight w:val="692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  <w:rPr>
                <w:rFonts w:ascii="Calibri" w:hAnsi="Calibri"/>
              </w:rPr>
            </w:pPr>
            <w:r w:rsidRPr="00D51BA5">
              <w:t xml:space="preserve">Выставка детских рисунков по правилам безопасности </w:t>
            </w:r>
            <w:r>
              <w:t>(</w:t>
            </w:r>
            <w:r w:rsidRPr="00D51BA5">
              <w:rPr>
                <w:bCs/>
                <w:shd w:val="clear" w:color="auto" w:fill="FFFFFF"/>
              </w:rPr>
              <w:t>катания детей на санках, коньках, лыжах, со снежной (ледяной) горки</w:t>
            </w:r>
            <w:r w:rsidRPr="00D51BA5">
              <w:t>.</w:t>
            </w:r>
            <w: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Январь 2025</w:t>
            </w:r>
            <w:r w:rsidRPr="00E44EE1">
              <w:rPr>
                <w:color w:val="000000"/>
              </w:rPr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r w:rsidRPr="00D51BA5">
              <w:t>Воспитатели групп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0B5D5A" w:rsidRDefault="00C1535C" w:rsidP="00B0127C">
            <w:pPr>
              <w:jc w:val="both"/>
              <w:rPr>
                <w:b/>
                <w:i/>
              </w:rPr>
            </w:pPr>
            <w:r w:rsidRPr="000B5D5A">
              <w:rPr>
                <w:b/>
                <w:i/>
              </w:rPr>
              <w:t>Чтение художественной литературы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>- Стихотворение В.Берестова «Гололедица» (заучивание);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 xml:space="preserve">- Стихотворение Н.Павловской 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>«На земле снежок лежит»;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>- Стихотворение В.Орлова «Мороз»;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 xml:space="preserve">- Стихотворение Г.Косовой 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>«Опасно кататься на замерзших лужах»;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 xml:space="preserve">- Стихотворение А.Кондратьева «Сосулька»; 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>- Стихотворение И. Сурикова «Детство»;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>- Рассказ Н.Носова «На горке»;</w:t>
            </w:r>
          </w:p>
          <w:p w:rsidR="00C1535C" w:rsidRPr="00C5742B" w:rsidRDefault="00C1535C" w:rsidP="00B012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742B">
              <w:rPr>
                <w:rFonts w:ascii="Times New Roman" w:hAnsi="Times New Roman"/>
                <w:sz w:val="24"/>
                <w:szCs w:val="24"/>
              </w:rPr>
              <w:t>- Сказка К.Ушинского «Умей обождать».</w:t>
            </w:r>
          </w:p>
          <w:p w:rsidR="00C1535C" w:rsidRPr="00D51BA5" w:rsidRDefault="00C1535C" w:rsidP="00B0127C">
            <w:pPr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Default="00C1535C" w:rsidP="00B01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Декабрь 2024 </w:t>
            </w:r>
          </w:p>
          <w:p w:rsidR="00C1535C" w:rsidRDefault="00C1535C" w:rsidP="00B01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 2025</w:t>
            </w:r>
          </w:p>
          <w:p w:rsidR="00C1535C" w:rsidRPr="00944591" w:rsidRDefault="00C1535C" w:rsidP="00B01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color w:val="000000"/>
                </w:rPr>
                <w:t>2025 г</w:t>
              </w:r>
            </w:smartTag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pPr>
              <w:keepNext/>
              <w:outlineLvl w:val="0"/>
            </w:pPr>
            <w:r>
              <w:t>Воспитатели групп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Default="00C1535C" w:rsidP="00B0127C">
            <w:pPr>
              <w:jc w:val="center"/>
            </w:pPr>
            <w:r>
              <w:t>4</w:t>
            </w:r>
            <w:r w:rsidRPr="00D51BA5">
              <w:t>.</w:t>
            </w:r>
          </w:p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>
            <w:r>
              <w:t>5.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Default="00C1535C" w:rsidP="00B0127C">
            <w:pPr>
              <w:jc w:val="both"/>
              <w:rPr>
                <w:bCs/>
                <w:shd w:val="clear" w:color="auto" w:fill="FFFFFF"/>
              </w:rPr>
            </w:pPr>
            <w:r>
              <w:t>Пополнить содержание у</w:t>
            </w:r>
            <w:r w:rsidRPr="00D51BA5">
              <w:t xml:space="preserve">голков безопасности по обучению детей правилам безопасности </w:t>
            </w:r>
            <w:r w:rsidRPr="006A5558">
              <w:rPr>
                <w:bCs/>
                <w:shd w:val="clear" w:color="auto" w:fill="FFFFFF"/>
              </w:rPr>
              <w:t>катания на санках, коньках, лыжах, со снежной (ледяной) горки; использованию ремней безопасности и детских удерживающих устройств при перевозке детей.</w:t>
            </w:r>
          </w:p>
          <w:p w:rsidR="00C1535C" w:rsidRDefault="00C1535C" w:rsidP="00B0127C">
            <w:pPr>
              <w:jc w:val="both"/>
              <w:rPr>
                <w:bCs/>
                <w:shd w:val="clear" w:color="auto" w:fill="FFFFFF"/>
              </w:rPr>
            </w:pPr>
          </w:p>
          <w:p w:rsidR="00C1535C" w:rsidRDefault="00C1535C" w:rsidP="00B0127C">
            <w:pPr>
              <w:jc w:val="both"/>
              <w:rPr>
                <w:bCs/>
                <w:shd w:val="clear" w:color="auto" w:fill="FFFFFF"/>
              </w:rPr>
            </w:pPr>
          </w:p>
          <w:p w:rsidR="00C1535C" w:rsidRDefault="00C1535C" w:rsidP="00B0127C">
            <w:pPr>
              <w:jc w:val="both"/>
              <w:rPr>
                <w:bCs/>
                <w:shd w:val="clear" w:color="auto" w:fill="FFFFFF"/>
              </w:rPr>
            </w:pPr>
          </w:p>
          <w:p w:rsidR="00C1535C" w:rsidRDefault="00C1535C" w:rsidP="00B0127C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Встреча с Инспектором по БДД </w:t>
            </w:r>
          </w:p>
          <w:p w:rsidR="00C1535C" w:rsidRDefault="00C1535C" w:rsidP="00B0127C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Профилактическое мероприятие «Горка»</w:t>
            </w:r>
          </w:p>
          <w:p w:rsidR="00C1535C" w:rsidRPr="00D51BA5" w:rsidRDefault="00C1535C" w:rsidP="00B0127C">
            <w:pPr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E44EE1" w:rsidRDefault="00C1535C" w:rsidP="00B0127C">
            <w:pPr>
              <w:jc w:val="center"/>
            </w:pPr>
            <w:r>
              <w:t>с 18.11.2024</w:t>
            </w:r>
            <w:r w:rsidRPr="00E44EE1">
              <w:t xml:space="preserve">г. </w:t>
            </w:r>
          </w:p>
          <w:p w:rsidR="00C1535C" w:rsidRPr="00E44EE1" w:rsidRDefault="00C1535C" w:rsidP="00B0127C">
            <w:pPr>
              <w:jc w:val="center"/>
            </w:pPr>
            <w:r>
              <w:t>по 28.02.2025</w:t>
            </w:r>
            <w:r w:rsidRPr="00E44EE1">
              <w:t>г.</w:t>
            </w:r>
          </w:p>
          <w:p w:rsidR="00C1535C" w:rsidRDefault="00C1535C" w:rsidP="00B0127C">
            <w:pPr>
              <w:jc w:val="center"/>
              <w:rPr>
                <w:color w:val="FF0000"/>
              </w:rPr>
            </w:pPr>
          </w:p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Default="00C1535C" w:rsidP="00557031"/>
          <w:p w:rsidR="00C1535C" w:rsidRPr="00557031" w:rsidRDefault="00C1535C" w:rsidP="00557031">
            <w:pPr>
              <w:ind w:firstLine="708"/>
            </w:pPr>
            <w:r>
              <w:t xml:space="preserve">Январь 2025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Default="00C1535C" w:rsidP="00B0127C">
            <w:pPr>
              <w:keepNext/>
              <w:outlineLvl w:val="0"/>
            </w:pPr>
            <w:r w:rsidRPr="00D51BA5">
              <w:t>Воспитатели групп</w:t>
            </w:r>
          </w:p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Pr="00557031" w:rsidRDefault="00C1535C" w:rsidP="00557031"/>
          <w:p w:rsidR="00C1535C" w:rsidRDefault="00C1535C" w:rsidP="00557031"/>
          <w:p w:rsidR="00C1535C" w:rsidRPr="00557031" w:rsidRDefault="00C1535C" w:rsidP="00557031">
            <w:r>
              <w:t>Уполномоченный по БДДТ</w:t>
            </w:r>
          </w:p>
        </w:tc>
      </w:tr>
      <w:tr w:rsidR="00C1535C" w:rsidRPr="00D51BA5" w:rsidTr="00B0127C">
        <w:trPr>
          <w:cantSplit/>
          <w:trHeight w:val="363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rPr>
                <w:b/>
                <w:color w:val="000000"/>
              </w:rPr>
              <w:t>Наименование мероприятия с сотрудниками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  <w:rPr>
                <w:u w:val="single"/>
              </w:rPr>
            </w:pPr>
            <w:r w:rsidRPr="00D51BA5">
              <w:rPr>
                <w:u w:val="single"/>
              </w:rPr>
              <w:t>Консультации:</w:t>
            </w:r>
          </w:p>
          <w:p w:rsidR="00C1535C" w:rsidRPr="00D51BA5" w:rsidRDefault="00C1535C" w:rsidP="00B0127C">
            <w:pPr>
              <w:jc w:val="both"/>
            </w:pPr>
            <w:r w:rsidRPr="00D51BA5">
              <w:t xml:space="preserve">-«Что должен знать воспитатель о правилах безопасности </w:t>
            </w:r>
            <w:r w:rsidRPr="006A5558">
              <w:rPr>
                <w:bCs/>
                <w:shd w:val="clear" w:color="auto" w:fill="FFFFFF"/>
              </w:rPr>
              <w:t>катания детей на санках, коньках, лыжах, со снежной (ледяной) горки</w:t>
            </w:r>
            <w:r w:rsidRPr="00D51BA5">
              <w:t>»;</w:t>
            </w:r>
          </w:p>
          <w:p w:rsidR="00C1535C" w:rsidRPr="00D51BA5" w:rsidRDefault="00C1535C" w:rsidP="00B0127C">
            <w:pPr>
              <w:jc w:val="both"/>
            </w:pPr>
            <w:r w:rsidRPr="00D51BA5">
              <w:t>-«Применен</w:t>
            </w:r>
            <w:r w:rsidRPr="006A5558">
              <w:rPr>
                <w:bCs/>
                <w:shd w:val="clear" w:color="auto" w:fill="FFFFFF"/>
              </w:rPr>
              <w:t>ие ремней безопасности и детских удерживающих устройств при перевозке детей</w:t>
            </w:r>
            <w:r w:rsidRPr="00D51BA5"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>
              <w:t xml:space="preserve">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t>2024 г</w:t>
              </w:r>
            </w:smartTag>
            <w:r>
              <w:t xml:space="preserve"> по 28.02.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2025 г</w:t>
              </w:r>
            </w:smartTag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Default="00C1535C" w:rsidP="00961C26">
            <w:pPr>
              <w:jc w:val="center"/>
            </w:pPr>
            <w:r>
              <w:t>Зам по ВМР</w:t>
            </w:r>
          </w:p>
          <w:p w:rsidR="00C1535C" w:rsidRDefault="00C1535C" w:rsidP="00961C26">
            <w:pPr>
              <w:jc w:val="center"/>
            </w:pPr>
            <w:r>
              <w:t>Уполномоченный по БДДТТ</w:t>
            </w:r>
          </w:p>
          <w:p w:rsidR="00C1535C" w:rsidRPr="00D51BA5" w:rsidRDefault="00C1535C" w:rsidP="00961C26">
            <w:pPr>
              <w:jc w:val="center"/>
            </w:pPr>
            <w:r>
              <w:t>Уполномоченный по ТБ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shd w:val="clear" w:color="auto" w:fill="FFFFFF"/>
              <w:jc w:val="both"/>
              <w:rPr>
                <w:rFonts w:ascii="Tahoma" w:hAnsi="Tahoma" w:cs="Tahoma"/>
                <w:color w:val="5B5B5B"/>
                <w:sz w:val="21"/>
                <w:szCs w:val="21"/>
              </w:rPr>
            </w:pPr>
            <w:r w:rsidRPr="006A5558">
              <w:rPr>
                <w:bCs/>
              </w:rPr>
              <w:t>Ознакомление с инструкциями по правилам безопасности на снежной (ледяной) горке,</w:t>
            </w:r>
            <w:r w:rsidRPr="00D51BA5">
              <w:rPr>
                <w:color w:val="5B5B5B"/>
                <w:sz w:val="28"/>
                <w:szCs w:val="28"/>
              </w:rPr>
              <w:t xml:space="preserve"> </w:t>
            </w:r>
            <w:r w:rsidRPr="006A5558">
              <w:rPr>
                <w:bCs/>
              </w:rPr>
              <w:t>по правилам безопасности во время гололёда.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4A2E19" w:rsidRDefault="00C1535C" w:rsidP="00B0127C">
            <w:pPr>
              <w:jc w:val="center"/>
              <w:rPr>
                <w:color w:val="000000"/>
              </w:rPr>
            </w:pPr>
            <w:r>
              <w:t xml:space="preserve">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t>2024 г</w:t>
              </w:r>
            </w:smartTag>
            <w:r>
              <w:t xml:space="preserve"> по 28.02.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2025 г</w:t>
              </w:r>
            </w:smartTag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Default="00C1535C" w:rsidP="00B0127C">
            <w:r>
              <w:t xml:space="preserve">Заведующий </w:t>
            </w:r>
            <w:r w:rsidRPr="00D51BA5">
              <w:t xml:space="preserve">ДОУ </w:t>
            </w:r>
          </w:p>
          <w:p w:rsidR="00C1535C" w:rsidRPr="00D51BA5" w:rsidRDefault="00C1535C" w:rsidP="00B0127C">
            <w:r>
              <w:t>Уполномоченный по ТБ</w:t>
            </w:r>
          </w:p>
          <w:p w:rsidR="00C1535C" w:rsidRPr="00D51BA5" w:rsidRDefault="00C1535C" w:rsidP="00B0127C">
            <w:r w:rsidRPr="00D51BA5">
              <w:t xml:space="preserve"> </w:t>
            </w:r>
          </w:p>
          <w:p w:rsidR="00C1535C" w:rsidRPr="00D51BA5" w:rsidRDefault="00C1535C" w:rsidP="00B0127C">
            <w:pPr>
              <w:jc w:val="center"/>
            </w:pPr>
          </w:p>
        </w:tc>
      </w:tr>
      <w:tr w:rsidR="00C1535C" w:rsidRPr="00D51BA5" w:rsidTr="00961C26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3.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7388" w:rsidRDefault="00C1535C" w:rsidP="00961C26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D57388">
              <w:rPr>
                <w:bCs/>
                <w:color w:val="000000"/>
                <w:u w:val="single"/>
              </w:rPr>
              <w:t>Беседа</w:t>
            </w:r>
            <w:r w:rsidRPr="00D57388">
              <w:rPr>
                <w:bCs/>
                <w:color w:val="000000"/>
              </w:rPr>
              <w:t xml:space="preserve"> «Безопасное поведение на улицах и дорогах в зимнее время</w:t>
            </w:r>
            <w:r w:rsidRPr="00D57388">
              <w:rPr>
                <w:color w:val="000000"/>
              </w:rPr>
              <w:t xml:space="preserve">!»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7388" w:rsidRDefault="00C1535C" w:rsidP="004A2E19">
            <w:pPr>
              <w:jc w:val="center"/>
            </w:pPr>
            <w:r>
              <w:t xml:space="preserve">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t>2024 г</w:t>
              </w:r>
            </w:smartTag>
            <w:r>
              <w:t xml:space="preserve"> по 28.02.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2025 г</w:t>
              </w:r>
            </w:smartTag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Default="00C1535C" w:rsidP="00B0127C">
            <w:r>
              <w:t>Зам по ВМР</w:t>
            </w:r>
          </w:p>
          <w:p w:rsidR="00C1535C" w:rsidRDefault="00C1535C" w:rsidP="00B0127C">
            <w:r>
              <w:t>Уполномоченный по ТБ</w:t>
            </w:r>
          </w:p>
          <w:p w:rsidR="00C1535C" w:rsidRPr="00D57388" w:rsidRDefault="00C1535C" w:rsidP="00B0127C">
            <w:pPr>
              <w:rPr>
                <w:color w:val="000000"/>
              </w:rPr>
            </w:pPr>
            <w:r>
              <w:t>Уполномоченный по БДДТТ</w:t>
            </w:r>
          </w:p>
        </w:tc>
      </w:tr>
      <w:tr w:rsidR="00C1535C" w:rsidRPr="00D51BA5" w:rsidTr="00B0127C">
        <w:trPr>
          <w:cantSplit/>
          <w:trHeight w:val="363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rPr>
                <w:b/>
                <w:color w:val="000000"/>
              </w:rPr>
              <w:t>Наименование мероприятия с родителями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Default="00C1535C" w:rsidP="00B0127C">
            <w:pPr>
              <w:jc w:val="both"/>
              <w:rPr>
                <w:u w:val="single"/>
              </w:rPr>
            </w:pPr>
            <w:r w:rsidRPr="00D51BA5">
              <w:rPr>
                <w:u w:val="single"/>
              </w:rPr>
              <w:t>Обновление стенда:</w:t>
            </w:r>
          </w:p>
          <w:p w:rsidR="00C1535C" w:rsidRDefault="00C1535C" w:rsidP="00B0127C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Памятки для родителей</w:t>
            </w:r>
          </w:p>
          <w:p w:rsidR="00C1535C" w:rsidRDefault="00C1535C" w:rsidP="00B01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3A1D80">
              <w:rPr>
                <w:color w:val="000000"/>
              </w:rPr>
              <w:t>«Зимние забавы и безопасность»  </w:t>
            </w:r>
          </w:p>
          <w:p w:rsidR="00C1535C" w:rsidRDefault="00C1535C" w:rsidP="00B01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«ГорКА»</w:t>
            </w:r>
          </w:p>
          <w:p w:rsidR="00C1535C" w:rsidRDefault="00C1535C" w:rsidP="00B01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«Безопасное катание Горках»</w:t>
            </w:r>
          </w:p>
          <w:p w:rsidR="00C1535C" w:rsidRDefault="00C1535C" w:rsidP="00B012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«Правило безопасного дорожного движения в зимний период!»</w:t>
            </w:r>
          </w:p>
          <w:p w:rsidR="00C1535C" w:rsidRPr="003A1D80" w:rsidRDefault="00C1535C" w:rsidP="00B0127C">
            <w:pPr>
              <w:jc w:val="both"/>
              <w:rPr>
                <w:u w:val="single"/>
              </w:rPr>
            </w:pPr>
          </w:p>
          <w:p w:rsidR="00C1535C" w:rsidRPr="00D51BA5" w:rsidRDefault="00C1535C" w:rsidP="00B0127C">
            <w:pPr>
              <w:jc w:val="both"/>
            </w:pPr>
            <w:r>
              <w:t xml:space="preserve">(соблюдение правил </w:t>
            </w:r>
            <w:r w:rsidRPr="00D51BA5">
              <w:t xml:space="preserve">безопасности </w:t>
            </w:r>
            <w:r w:rsidRPr="006A5558">
              <w:rPr>
                <w:bCs/>
                <w:shd w:val="clear" w:color="auto" w:fill="FFFFFF"/>
              </w:rPr>
              <w:t>катания детей на санках, коньках, лыжах, со снежной (ледяной) горки</w:t>
            </w:r>
            <w:r>
              <w:t>)</w:t>
            </w:r>
            <w:r w:rsidRPr="00D51BA5">
              <w:t>;</w:t>
            </w:r>
          </w:p>
          <w:p w:rsidR="00C1535C" w:rsidRPr="00D51BA5" w:rsidRDefault="00C1535C" w:rsidP="00B0127C">
            <w:pPr>
              <w:jc w:val="both"/>
            </w:pPr>
            <w:r w:rsidRPr="00D51BA5">
              <w:t>-«И</w:t>
            </w:r>
            <w:r w:rsidRPr="006A5558">
              <w:rPr>
                <w:bCs/>
                <w:shd w:val="clear" w:color="auto" w:fill="FFFFFF"/>
              </w:rPr>
              <w:t>спользование ремней безопасности и детских удерживающих устройств при перевозке детей</w:t>
            </w:r>
            <w:r w:rsidRPr="00D51BA5"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4A2E19" w:rsidRDefault="00C1535C" w:rsidP="00B0127C">
            <w:pPr>
              <w:jc w:val="center"/>
              <w:rPr>
                <w:color w:val="000000"/>
              </w:rPr>
            </w:pPr>
            <w:r w:rsidRPr="004A2E19">
              <w:rPr>
                <w:color w:val="000000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4A2E19">
                <w:rPr>
                  <w:color w:val="000000"/>
                </w:rPr>
                <w:t>2024 г</w:t>
              </w:r>
            </w:smartTag>
          </w:p>
          <w:p w:rsidR="00C1535C" w:rsidRDefault="00C1535C" w:rsidP="00B0127C">
            <w:pPr>
              <w:jc w:val="center"/>
              <w:rPr>
                <w:color w:val="000000"/>
              </w:rPr>
            </w:pPr>
            <w:r w:rsidRPr="003A4E1A">
              <w:rPr>
                <w:color w:val="000000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3A4E1A">
                <w:rPr>
                  <w:color w:val="000000"/>
                </w:rPr>
                <w:t>2025 г</w:t>
              </w:r>
            </w:smartTag>
          </w:p>
          <w:p w:rsidR="00C1535C" w:rsidRPr="00557031" w:rsidRDefault="00C1535C" w:rsidP="00557031">
            <w:r>
              <w:t>Февраль 2025г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Default="00C1535C" w:rsidP="00B0127C">
            <w:pPr>
              <w:keepNext/>
              <w:outlineLvl w:val="0"/>
            </w:pPr>
          </w:p>
          <w:p w:rsidR="00C1535C" w:rsidRPr="00D51BA5" w:rsidRDefault="00C1535C" w:rsidP="00B0127C">
            <w:pPr>
              <w:keepNext/>
              <w:outlineLvl w:val="0"/>
            </w:pPr>
            <w:r>
              <w:t>Уполномоченный по БДДТТ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</w:pPr>
            <w:r w:rsidRPr="00D51BA5">
              <w:rPr>
                <w:u w:val="single"/>
              </w:rPr>
              <w:t>Консультация</w:t>
            </w:r>
            <w:r w:rsidRPr="00D51BA5">
              <w:t xml:space="preserve"> «Зимние развлечения».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E44EE1" w:rsidRDefault="00C1535C" w:rsidP="00B0127C">
            <w:pPr>
              <w:jc w:val="center"/>
            </w:pPr>
            <w:r>
              <w:t xml:space="preserve">Январь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2025 г</w:t>
              </w:r>
            </w:smartTag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pPr>
              <w:keepNext/>
              <w:outlineLvl w:val="0"/>
            </w:pPr>
            <w:r w:rsidRPr="00D51BA5">
              <w:t>Воспитатели групп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3.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Default="00C1535C" w:rsidP="00B0127C">
            <w:pPr>
              <w:jc w:val="both"/>
            </w:pPr>
            <w:r w:rsidRPr="00D51BA5">
              <w:t>Распространение информационных памяток, буклетов среди родителей.</w:t>
            </w:r>
          </w:p>
          <w:p w:rsidR="00C1535C" w:rsidRDefault="00C1535C" w:rsidP="00B0127C">
            <w:pPr>
              <w:jc w:val="both"/>
            </w:pPr>
          </w:p>
          <w:p w:rsidR="00C1535C" w:rsidRDefault="00C1535C" w:rsidP="00B0127C">
            <w:pPr>
              <w:jc w:val="both"/>
            </w:pPr>
            <w:r>
              <w:t>Буклет: «Горка»</w:t>
            </w:r>
          </w:p>
          <w:p w:rsidR="00C1535C" w:rsidRDefault="00C1535C" w:rsidP="00B0127C">
            <w:pPr>
              <w:jc w:val="both"/>
            </w:pPr>
          </w:p>
          <w:p w:rsidR="00C1535C" w:rsidRPr="00D51BA5" w:rsidRDefault="00C1535C" w:rsidP="00B0127C">
            <w:pPr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2C4149" w:rsidRDefault="00C1535C" w:rsidP="00B0127C">
            <w:pPr>
              <w:jc w:val="center"/>
              <w:rPr>
                <w:color w:val="000000"/>
              </w:rPr>
            </w:pPr>
            <w:r w:rsidRPr="002C4149">
              <w:rPr>
                <w:color w:val="000000"/>
              </w:rPr>
              <w:t xml:space="preserve">Декабрь 2024 –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pPr>
              <w:keepNext/>
              <w:outlineLvl w:val="0"/>
              <w:rPr>
                <w:rFonts w:ascii="Calibri" w:hAnsi="Calibri"/>
              </w:rPr>
            </w:pPr>
            <w:r w:rsidRPr="00D51BA5">
              <w:t>Воспитатели групп</w:t>
            </w:r>
          </w:p>
          <w:p w:rsidR="00C1535C" w:rsidRPr="00D51BA5" w:rsidRDefault="00C1535C" w:rsidP="00B0127C">
            <w:pPr>
              <w:keepNext/>
              <w:outlineLvl w:val="0"/>
            </w:pPr>
            <w:r>
              <w:t>Уполномоченный по БДДТТ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35C" w:rsidRPr="00D51BA5" w:rsidRDefault="00C1535C" w:rsidP="00B0127C">
            <w:pPr>
              <w:keepNext/>
              <w:jc w:val="center"/>
              <w:outlineLvl w:val="0"/>
              <w:rPr>
                <w:b/>
              </w:rPr>
            </w:pPr>
            <w:r w:rsidRPr="00D51BA5">
              <w:rPr>
                <w:b/>
              </w:rPr>
              <w:t>Контроль</w:t>
            </w:r>
          </w:p>
        </w:tc>
      </w:tr>
      <w:tr w:rsidR="00C1535C" w:rsidRPr="00D51BA5" w:rsidTr="00B0127C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</w:pPr>
            <w:r w:rsidRPr="00D51BA5">
              <w:t>Контроль за ходом проведения профилактического мероприятия «ГОРКА»  в ДОУ.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E44EE1" w:rsidRDefault="00C1535C" w:rsidP="00B0127C">
            <w:pPr>
              <w:jc w:val="center"/>
            </w:pPr>
            <w:r>
              <w:t>Ноябрь 2024г – Февраль 2025г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Default="00C1535C" w:rsidP="00B0127C">
            <w:r>
              <w:t xml:space="preserve">Заведующий </w:t>
            </w:r>
          </w:p>
          <w:p w:rsidR="00C1535C" w:rsidRDefault="00C1535C" w:rsidP="00B0127C">
            <w:r>
              <w:t>Зам по ВМР</w:t>
            </w:r>
          </w:p>
          <w:p w:rsidR="00C1535C" w:rsidRPr="00D57388" w:rsidRDefault="00C1535C" w:rsidP="00B0127C">
            <w:pPr>
              <w:rPr>
                <w:color w:val="000000"/>
              </w:rPr>
            </w:pPr>
            <w:r>
              <w:t>Уполномоченный по БДДТТ</w:t>
            </w:r>
          </w:p>
        </w:tc>
      </w:tr>
      <w:tr w:rsidR="00C1535C" w:rsidRPr="00D51BA5" w:rsidTr="00B0127C">
        <w:trPr>
          <w:trHeight w:val="477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</w:pPr>
            <w:r w:rsidRPr="00D51BA5">
              <w:t>Анализ проведения профилактического мероприятия «ГОРКА».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E44EE1" w:rsidRDefault="00C1535C" w:rsidP="00B0127C">
            <w:pPr>
              <w:jc w:val="center"/>
            </w:pPr>
            <w:r>
              <w:t xml:space="preserve">Февраль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2025 г</w:t>
              </w:r>
            </w:smartTag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Pr="00D57388" w:rsidRDefault="00C1535C" w:rsidP="00B0127C">
            <w:pPr>
              <w:rPr>
                <w:color w:val="000000"/>
              </w:rPr>
            </w:pPr>
            <w:r>
              <w:t>Зам по ВМР</w:t>
            </w:r>
          </w:p>
        </w:tc>
      </w:tr>
      <w:tr w:rsidR="00C1535C" w:rsidRPr="00D51BA5" w:rsidTr="00B0127C">
        <w:trPr>
          <w:trHeight w:val="429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535C" w:rsidRPr="00E44EE1" w:rsidRDefault="00C1535C" w:rsidP="00B0127C">
            <w:pPr>
              <w:jc w:val="center"/>
            </w:pPr>
            <w:r w:rsidRPr="00E44EE1">
              <w:rPr>
                <w:b/>
              </w:rPr>
              <w:t>Интернет-ресурс</w:t>
            </w:r>
          </w:p>
        </w:tc>
      </w:tr>
      <w:tr w:rsidR="00C1535C" w:rsidRPr="00D51BA5" w:rsidTr="00B0127C">
        <w:trPr>
          <w:trHeight w:val="873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center"/>
            </w:pPr>
            <w:r w:rsidRPr="00D51BA5"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D51BA5" w:rsidRDefault="00C1535C" w:rsidP="00B0127C">
            <w:pPr>
              <w:jc w:val="both"/>
            </w:pPr>
            <w:r w:rsidRPr="00D51BA5">
              <w:t>Размещение на сайте детского сада информации и отчёта по проведению профилактического мероприятия «ГОРКА».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5C" w:rsidRPr="00E44EE1" w:rsidRDefault="00C1535C" w:rsidP="00B0127C">
            <w:pPr>
              <w:jc w:val="center"/>
            </w:pPr>
            <w:r>
              <w:t xml:space="preserve">Декабрь 2024 г- Февраль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2025 г</w:t>
              </w:r>
            </w:smartTag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35C" w:rsidRDefault="00C1535C" w:rsidP="00B0127C">
            <w:r>
              <w:t xml:space="preserve">Заведующий </w:t>
            </w:r>
          </w:p>
          <w:p w:rsidR="00C1535C" w:rsidRPr="00D57388" w:rsidRDefault="00C1535C" w:rsidP="00B0127C">
            <w:pPr>
              <w:rPr>
                <w:color w:val="000000"/>
              </w:rPr>
            </w:pPr>
            <w:r>
              <w:t>Зам по ВМР</w:t>
            </w:r>
          </w:p>
        </w:tc>
      </w:tr>
    </w:tbl>
    <w:p w:rsidR="00C1535C" w:rsidRPr="00D51BA5" w:rsidRDefault="00C1535C" w:rsidP="008944FA">
      <w:pPr>
        <w:ind w:firstLine="708"/>
        <w:jc w:val="both"/>
        <w:rPr>
          <w:sz w:val="28"/>
          <w:szCs w:val="28"/>
        </w:rPr>
      </w:pPr>
    </w:p>
    <w:p w:rsidR="00C1535C" w:rsidRPr="00D51BA5" w:rsidRDefault="00C1535C" w:rsidP="008944FA">
      <w:pPr>
        <w:ind w:firstLine="708"/>
        <w:jc w:val="both"/>
        <w:rPr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  <w:r w:rsidRPr="003A1D80">
        <w:rPr>
          <w:color w:val="000000"/>
          <w:sz w:val="28"/>
          <w:szCs w:val="28"/>
        </w:rPr>
        <w:t> </w:t>
      </w: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1535C" w:rsidRDefault="00C1535C" w:rsidP="008944FA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C1535C" w:rsidSect="00A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75"/>
    <w:multiLevelType w:val="hybridMultilevel"/>
    <w:tmpl w:val="7B9E037E"/>
    <w:lvl w:ilvl="0" w:tplc="E626E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69D1C32"/>
    <w:multiLevelType w:val="hybridMultilevel"/>
    <w:tmpl w:val="BEA6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5949FD"/>
    <w:multiLevelType w:val="hybridMultilevel"/>
    <w:tmpl w:val="41E6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B25127C"/>
    <w:multiLevelType w:val="hybridMultilevel"/>
    <w:tmpl w:val="A364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F56CC1"/>
    <w:multiLevelType w:val="hybridMultilevel"/>
    <w:tmpl w:val="02E66C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20C0AEC"/>
    <w:multiLevelType w:val="hybridMultilevel"/>
    <w:tmpl w:val="744E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BB47AD8"/>
    <w:multiLevelType w:val="hybridMultilevel"/>
    <w:tmpl w:val="2028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697"/>
    <w:rsid w:val="000B5D5A"/>
    <w:rsid w:val="00237BC3"/>
    <w:rsid w:val="002C4149"/>
    <w:rsid w:val="003A1D80"/>
    <w:rsid w:val="003A4E1A"/>
    <w:rsid w:val="003D3A17"/>
    <w:rsid w:val="003E0873"/>
    <w:rsid w:val="004A2E19"/>
    <w:rsid w:val="004F50E6"/>
    <w:rsid w:val="00557031"/>
    <w:rsid w:val="005B7C4A"/>
    <w:rsid w:val="005E29EE"/>
    <w:rsid w:val="0065279A"/>
    <w:rsid w:val="006A5558"/>
    <w:rsid w:val="0074331B"/>
    <w:rsid w:val="00791DA0"/>
    <w:rsid w:val="007B52E0"/>
    <w:rsid w:val="007D2500"/>
    <w:rsid w:val="008944FA"/>
    <w:rsid w:val="00944591"/>
    <w:rsid w:val="00956F70"/>
    <w:rsid w:val="00961C26"/>
    <w:rsid w:val="00A65A8B"/>
    <w:rsid w:val="00B0127C"/>
    <w:rsid w:val="00B64E45"/>
    <w:rsid w:val="00B7319E"/>
    <w:rsid w:val="00C1535C"/>
    <w:rsid w:val="00C5742B"/>
    <w:rsid w:val="00D471A3"/>
    <w:rsid w:val="00D51BA5"/>
    <w:rsid w:val="00D57388"/>
    <w:rsid w:val="00E44EE1"/>
    <w:rsid w:val="00E8413B"/>
    <w:rsid w:val="00EC5E3C"/>
    <w:rsid w:val="00F36697"/>
    <w:rsid w:val="00F8192C"/>
    <w:rsid w:val="00FC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7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6F70"/>
    <w:rPr>
      <w:lang w:eastAsia="en-US"/>
    </w:rPr>
  </w:style>
  <w:style w:type="paragraph" w:styleId="ListParagraph">
    <w:name w:val="List Paragraph"/>
    <w:basedOn w:val="Normal"/>
    <w:uiPriority w:val="99"/>
    <w:qFormat/>
    <w:rsid w:val="00956F70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D471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4</Pages>
  <Words>667</Words>
  <Characters>3802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МБДОУ22</dc:creator>
  <cp:keywords/>
  <dc:description/>
  <cp:lastModifiedBy>1</cp:lastModifiedBy>
  <cp:revision>8</cp:revision>
  <dcterms:created xsi:type="dcterms:W3CDTF">2021-07-06T14:56:00Z</dcterms:created>
  <dcterms:modified xsi:type="dcterms:W3CDTF">2024-12-08T15:59:00Z</dcterms:modified>
</cp:coreProperties>
</file>