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2F" w:rsidRDefault="0023042F" w:rsidP="00C328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 дошкольное образовательное учреждение «Детский сад № 16 «Звёздочка»</w:t>
      </w:r>
    </w:p>
    <w:p w:rsidR="0023042F" w:rsidRDefault="0023042F" w:rsidP="007C2A0F">
      <w:pPr>
        <w:rPr>
          <w:rFonts w:ascii="Times New Roman" w:hAnsi="Times New Roman"/>
          <w:sz w:val="28"/>
          <w:szCs w:val="28"/>
        </w:rPr>
      </w:pPr>
    </w:p>
    <w:p w:rsidR="0023042F" w:rsidRDefault="0023042F" w:rsidP="007C2A0F">
      <w:pPr>
        <w:rPr>
          <w:rFonts w:ascii="Times New Roman" w:hAnsi="Times New Roman"/>
          <w:sz w:val="28"/>
          <w:szCs w:val="28"/>
        </w:rPr>
      </w:pPr>
    </w:p>
    <w:p w:rsidR="0023042F" w:rsidRDefault="0023042F" w:rsidP="007C2A0F">
      <w:pPr>
        <w:rPr>
          <w:rFonts w:ascii="Times New Roman" w:hAnsi="Times New Roman"/>
          <w:sz w:val="28"/>
          <w:szCs w:val="28"/>
        </w:rPr>
      </w:pPr>
    </w:p>
    <w:p w:rsidR="0023042F" w:rsidRDefault="0023042F" w:rsidP="007C2A0F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Проект</w:t>
      </w:r>
    </w:p>
    <w:p w:rsidR="0023042F" w:rsidRPr="007C2A0F" w:rsidRDefault="0023042F" w:rsidP="007A54DD">
      <w:pPr>
        <w:jc w:val="center"/>
        <w:rPr>
          <w:b/>
          <w:bCs/>
          <w:color w:val="000000"/>
          <w:sz w:val="36"/>
          <w:szCs w:val="36"/>
        </w:rPr>
      </w:pPr>
      <w:r w:rsidRPr="00886CF9">
        <w:rPr>
          <w:rFonts w:ascii="Times New Roman" w:hAnsi="Times New Roman"/>
          <w:b/>
          <w:bCs/>
          <w:color w:val="000000"/>
          <w:sz w:val="32"/>
        </w:rPr>
        <w:t>«Моя родословная. Создание генеалогического дерева».</w:t>
      </w:r>
    </w:p>
    <w:p w:rsidR="0023042F" w:rsidRDefault="0023042F" w:rsidP="007A54DD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</w:p>
    <w:p w:rsidR="0023042F" w:rsidRDefault="0023042F" w:rsidP="007C2A0F">
      <w:pPr>
        <w:rPr>
          <w:rFonts w:ascii="Times New Roman" w:hAnsi="Times New Roman"/>
          <w:sz w:val="28"/>
          <w:szCs w:val="28"/>
        </w:rPr>
      </w:pPr>
    </w:p>
    <w:p w:rsidR="0023042F" w:rsidRDefault="0023042F" w:rsidP="007C2A0F">
      <w:pPr>
        <w:rPr>
          <w:rFonts w:ascii="Times New Roman" w:hAnsi="Times New Roman"/>
          <w:sz w:val="40"/>
          <w:szCs w:val="40"/>
        </w:rPr>
      </w:pPr>
    </w:p>
    <w:p w:rsidR="0023042F" w:rsidRDefault="0023042F" w:rsidP="007C2A0F">
      <w:pPr>
        <w:rPr>
          <w:rFonts w:ascii="Times New Roman" w:hAnsi="Times New Roman"/>
          <w:sz w:val="40"/>
          <w:szCs w:val="40"/>
        </w:rPr>
      </w:pPr>
    </w:p>
    <w:p w:rsidR="0023042F" w:rsidRDefault="0023042F" w:rsidP="007C2A0F">
      <w:pPr>
        <w:rPr>
          <w:rFonts w:ascii="Times New Roman" w:hAnsi="Times New Roman"/>
          <w:sz w:val="40"/>
          <w:szCs w:val="40"/>
        </w:rPr>
      </w:pPr>
    </w:p>
    <w:p w:rsidR="0023042F" w:rsidRDefault="0023042F" w:rsidP="007C2A0F">
      <w:pPr>
        <w:rPr>
          <w:rFonts w:ascii="Times New Roman" w:hAnsi="Times New Roman"/>
          <w:sz w:val="40"/>
          <w:szCs w:val="40"/>
        </w:rPr>
      </w:pPr>
    </w:p>
    <w:p w:rsidR="0023042F" w:rsidRDefault="0023042F" w:rsidP="007C2A0F">
      <w:pPr>
        <w:rPr>
          <w:rFonts w:ascii="Times New Roman" w:hAnsi="Times New Roman"/>
          <w:sz w:val="40"/>
          <w:szCs w:val="40"/>
        </w:rPr>
      </w:pP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         </w:t>
      </w:r>
      <w:r w:rsidRPr="00C32809">
        <w:rPr>
          <w:rFonts w:ascii="Times New Roman" w:hAnsi="Times New Roman"/>
          <w:sz w:val="28"/>
          <w:szCs w:val="28"/>
        </w:rPr>
        <w:t xml:space="preserve">              </w:t>
      </w:r>
      <w:r w:rsidRPr="00C32809">
        <w:rPr>
          <w:rFonts w:ascii="Times New Roman" w:hAnsi="Times New Roman"/>
          <w:sz w:val="28"/>
          <w:szCs w:val="28"/>
        </w:rPr>
        <w:tab/>
      </w: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</w:p>
    <w:p w:rsidR="0023042F" w:rsidRDefault="0023042F" w:rsidP="00C32809">
      <w:pPr>
        <w:tabs>
          <w:tab w:val="left" w:pos="6820"/>
        </w:tabs>
        <w:rPr>
          <w:rFonts w:ascii="Times New Roman" w:hAnsi="Times New Roman"/>
          <w:sz w:val="28"/>
          <w:szCs w:val="28"/>
        </w:rPr>
      </w:pP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  <w:r w:rsidRPr="00C32809">
        <w:rPr>
          <w:rFonts w:ascii="Times New Roman" w:hAnsi="Times New Roman"/>
          <w:sz w:val="28"/>
          <w:szCs w:val="28"/>
        </w:rPr>
        <w:t>Разработчик: Солдатенко Е.А</w:t>
      </w:r>
    </w:p>
    <w:p w:rsidR="0023042F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</w:p>
    <w:p w:rsidR="0023042F" w:rsidRPr="00C32809" w:rsidRDefault="0023042F" w:rsidP="00C32809">
      <w:pPr>
        <w:tabs>
          <w:tab w:val="left" w:pos="6820"/>
        </w:tabs>
        <w:jc w:val="right"/>
        <w:rPr>
          <w:rFonts w:ascii="Times New Roman" w:hAnsi="Times New Roman"/>
          <w:sz w:val="28"/>
          <w:szCs w:val="28"/>
        </w:rPr>
      </w:pPr>
    </w:p>
    <w:p w:rsidR="0023042F" w:rsidRPr="00C32809" w:rsidRDefault="0023042F" w:rsidP="00C328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2809">
        <w:rPr>
          <w:rFonts w:ascii="Times New Roman" w:hAnsi="Times New Roman"/>
          <w:sz w:val="28"/>
          <w:szCs w:val="28"/>
        </w:rPr>
        <w:t xml:space="preserve">.Кашино </w:t>
      </w:r>
      <w:r>
        <w:rPr>
          <w:rFonts w:ascii="Times New Roman" w:hAnsi="Times New Roman"/>
          <w:sz w:val="28"/>
          <w:szCs w:val="28"/>
        </w:rPr>
        <w:t>2023г</w:t>
      </w:r>
    </w:p>
    <w:p w:rsidR="0023042F" w:rsidRPr="00C32809" w:rsidRDefault="0023042F" w:rsidP="00C32809">
      <w:pPr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6CF9">
        <w:rPr>
          <w:rFonts w:ascii="Times New Roman" w:hAnsi="Times New Roman"/>
          <w:b/>
          <w:bCs/>
          <w:color w:val="000000"/>
          <w:sz w:val="32"/>
        </w:rPr>
        <w:t>Проект:  «Моя родословная. Создание генеалогического дерева».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Тип проекта:</w:t>
      </w:r>
      <w:r w:rsidRPr="002D5A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познавательно –</w:t>
      </w:r>
      <w:r w:rsidRPr="002D5A20">
        <w:rPr>
          <w:rFonts w:ascii="Times New Roman" w:hAnsi="Times New Roman"/>
          <w:color w:val="000000"/>
          <w:sz w:val="28"/>
          <w:szCs w:val="28"/>
        </w:rPr>
        <w:t xml:space="preserve"> исследовательский</w:t>
      </w:r>
      <w:r>
        <w:rPr>
          <w:rFonts w:ascii="Times New Roman" w:hAnsi="Times New Roman"/>
          <w:color w:val="000000"/>
          <w:sz w:val="28"/>
          <w:szCs w:val="28"/>
        </w:rPr>
        <w:t>, творческий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2D5A20">
        <w:rPr>
          <w:rFonts w:ascii="Times New Roman" w:hAnsi="Times New Roman"/>
          <w:color w:val="000000"/>
          <w:sz w:val="28"/>
          <w:szCs w:val="28"/>
        </w:rPr>
        <w:t>частники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проекта: дети средней группы, воспитатель</w:t>
      </w:r>
      <w:r w:rsidRPr="002D5A20">
        <w:rPr>
          <w:rFonts w:ascii="Times New Roman" w:hAnsi="Times New Roman"/>
          <w:color w:val="000000"/>
          <w:sz w:val="28"/>
          <w:szCs w:val="28"/>
        </w:rPr>
        <w:t>, родители</w:t>
      </w:r>
    </w:p>
    <w:p w:rsidR="0023042F" w:rsidRPr="009F3DD8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color w:val="000000"/>
          <w:sz w:val="28"/>
          <w:szCs w:val="28"/>
        </w:rPr>
        <w:t>Продолжительность проекта:</w:t>
      </w:r>
      <w:r>
        <w:rPr>
          <w:rFonts w:ascii="Times New Roman" w:hAnsi="Times New Roman"/>
          <w:color w:val="000000"/>
          <w:sz w:val="28"/>
          <w:szCs w:val="28"/>
        </w:rPr>
        <w:t xml:space="preserve"> две недели 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Предмет исследования</w:t>
      </w:r>
      <w:r w:rsidRPr="00C32809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D5A20">
        <w:rPr>
          <w:rFonts w:ascii="Times New Roman" w:hAnsi="Times New Roman"/>
          <w:color w:val="000000"/>
          <w:sz w:val="28"/>
          <w:szCs w:val="28"/>
        </w:rPr>
        <w:t xml:space="preserve"> родословная каждого ребёнка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Цель проекта:</w:t>
      </w:r>
      <w:r w:rsidRPr="002D5A20">
        <w:rPr>
          <w:rFonts w:ascii="Times New Roman" w:hAnsi="Times New Roman"/>
          <w:color w:val="000000"/>
          <w:sz w:val="28"/>
          <w:szCs w:val="28"/>
        </w:rPr>
        <w:t> способствовать закреплению интереса к истории своей фамилии, своей семьи, воспитывать любовь и уважительное отношение к родителям и предкам, ведь знание своей родословной, своего прошлого - это тот фундамент, на котором создаётся будущее человека, формировать и развивать личность, развивать партнерские отношения с семьей. создание генеалогического дерева каждого ребёнка, в форме семейной книги и выборе своего дерева</w:t>
      </w:r>
    </w:p>
    <w:p w:rsidR="0023042F" w:rsidRPr="00C32809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-познакомиться с историей создания и развития каждой семьи;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-изучить, какое влияние оказало создание родословной на развитие воспитанников.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Гипотеза исследования: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80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D5A20">
        <w:rPr>
          <w:rFonts w:ascii="Times New Roman" w:hAnsi="Times New Roman"/>
          <w:color w:val="000000"/>
          <w:sz w:val="28"/>
          <w:szCs w:val="28"/>
        </w:rPr>
        <w:t>редположить, что в результате изучения родословного  дерева семьи у детей с родителями установится более тесная связь во взаимоотношениях.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042F" w:rsidRPr="00C32809" w:rsidRDefault="0023042F" w:rsidP="002D5A20">
      <w:pPr>
        <w:shd w:val="clear" w:color="auto" w:fill="FFFFFF"/>
        <w:spacing w:after="0" w:line="240" w:lineRule="auto"/>
        <w:rPr>
          <w:rFonts w:ascii="Trebuchet MS" w:hAnsi="Trebuchet MS"/>
          <w:b/>
          <w:color w:val="4B4B4B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темы:</w:t>
      </w:r>
      <w:r w:rsidRPr="00C32809">
        <w:rPr>
          <w:rFonts w:ascii="Trebuchet MS" w:hAnsi="Trebuchet MS"/>
          <w:b/>
          <w:color w:val="4B4B4B"/>
        </w:rPr>
        <w:t xml:space="preserve"> </w:t>
      </w:r>
    </w:p>
    <w:p w:rsidR="0023042F" w:rsidRPr="00656C8C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56C8C">
        <w:rPr>
          <w:rFonts w:ascii="Times New Roman" w:hAnsi="Times New Roman"/>
          <w:sz w:val="28"/>
          <w:szCs w:val="28"/>
        </w:rPr>
        <w:t>Все люди рано или поздно начинают задумываться о своих корнях, потому что сведения о предках имеют большое значение. Рассказы о старших родственниках и их жизни формируют внутрисемейные связи, создают ощущение единства у детей, учат их понимать и гордиться Родиной и собственной семьей. Или же можно изучать историю рода для определения закономерностей, повторяющихся от поколения к поколению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Для любого человека очень важно знать историю своей семьи, чувствовать себя частью большого рода, гордиться своими предками. Фотографии, художественно оформлено в красивую рамочку весело на видном месте в домах знатных людей и являлось предметом гордости за  свой   род.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2D5A20">
        <w:rPr>
          <w:rFonts w:ascii="Times New Roman" w:hAnsi="Times New Roman"/>
          <w:color w:val="000000"/>
          <w:sz w:val="28"/>
          <w:szCs w:val="28"/>
        </w:rPr>
        <w:t xml:space="preserve">ети </w:t>
      </w:r>
      <w:r>
        <w:rPr>
          <w:rFonts w:ascii="Times New Roman" w:hAnsi="Times New Roman"/>
          <w:color w:val="000000"/>
          <w:sz w:val="28"/>
          <w:szCs w:val="28"/>
        </w:rPr>
        <w:t xml:space="preserve">часто </w:t>
      </w:r>
      <w:r w:rsidRPr="002D5A20">
        <w:rPr>
          <w:rFonts w:ascii="Times New Roman" w:hAnsi="Times New Roman"/>
          <w:color w:val="000000"/>
          <w:sz w:val="28"/>
          <w:szCs w:val="28"/>
        </w:rPr>
        <w:t>сталкиваются с социальной проблемой: они  не знают своего генеалогического дерева. Эта тема становится </w:t>
      </w:r>
      <w:r w:rsidRPr="002D5A20">
        <w:rPr>
          <w:rFonts w:ascii="Times New Roman" w:hAnsi="Times New Roman"/>
          <w:bCs/>
          <w:iCs/>
          <w:color w:val="000000"/>
          <w:sz w:val="28"/>
          <w:szCs w:val="28"/>
        </w:rPr>
        <w:t>актуальной</w:t>
      </w:r>
      <w:r w:rsidRPr="002D5A20">
        <w:rPr>
          <w:rFonts w:ascii="Times New Roman" w:hAnsi="Times New Roman"/>
          <w:color w:val="000000"/>
          <w:sz w:val="28"/>
          <w:szCs w:val="28"/>
        </w:rPr>
        <w:t xml:space="preserve"> для изучения истории своей семьи и является одной из значимых. Поэтому возникает потребность в ее изучении.</w:t>
      </w:r>
    </w:p>
    <w:p w:rsidR="0023042F" w:rsidRPr="00C32809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3042F" w:rsidRPr="00C32809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color w:val="000000"/>
          <w:sz w:val="28"/>
          <w:szCs w:val="28"/>
        </w:rPr>
        <w:t>Мероприятия, направленные на реализацию проекта:</w:t>
      </w:r>
    </w:p>
    <w:p w:rsidR="0023042F" w:rsidRPr="002D5A20" w:rsidRDefault="0023042F" w:rsidP="009F3D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 xml:space="preserve">1Провести анкетирование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родителей </w:t>
      </w:r>
      <w:r w:rsidRPr="002D5A20">
        <w:rPr>
          <w:rFonts w:ascii="Times New Roman" w:hAnsi="Times New Roman"/>
          <w:color w:val="000000"/>
          <w:sz w:val="28"/>
          <w:szCs w:val="28"/>
        </w:rPr>
        <w:t>по теме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5A20">
        <w:rPr>
          <w:rFonts w:ascii="Times New Roman" w:hAnsi="Times New Roman"/>
          <w:color w:val="000000"/>
          <w:sz w:val="28"/>
          <w:szCs w:val="28"/>
        </w:rPr>
        <w:t>(</w:t>
      </w:r>
      <w:r w:rsidRPr="002D5A20">
        <w:rPr>
          <w:rFonts w:ascii="Times New Roman" w:hAnsi="Times New Roman"/>
          <w:i/>
          <w:iCs/>
          <w:color w:val="000000"/>
          <w:sz w:val="28"/>
          <w:szCs w:val="28"/>
        </w:rPr>
        <w:t>См. приложение</w:t>
      </w:r>
      <w:r w:rsidRPr="002D5A20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Предложить </w:t>
      </w:r>
      <w:r w:rsidRPr="002D5A20">
        <w:rPr>
          <w:rFonts w:ascii="Times New Roman" w:hAnsi="Times New Roman"/>
          <w:color w:val="000000"/>
          <w:sz w:val="28"/>
          <w:szCs w:val="28"/>
        </w:rPr>
        <w:t>родителям  составить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с детьми рассказы о своих родственниках</w:t>
      </w:r>
      <w:r w:rsidRPr="002D5A2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принести семейные фотографии.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3.Выбор способа создания ге</w:t>
      </w:r>
      <w:r>
        <w:rPr>
          <w:rFonts w:ascii="Times New Roman" w:hAnsi="Times New Roman"/>
          <w:color w:val="000000"/>
          <w:sz w:val="28"/>
          <w:szCs w:val="28"/>
        </w:rPr>
        <w:t>неалогическое дерева семьёй: газета или альбом.</w:t>
      </w:r>
    </w:p>
    <w:p w:rsidR="0023042F" w:rsidRPr="002D5A20" w:rsidRDefault="0023042F" w:rsidP="009F3D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4.Консультация для родителей «</w:t>
      </w:r>
      <w:r>
        <w:rPr>
          <w:rFonts w:ascii="Times New Roman" w:hAnsi="Times New Roman"/>
          <w:color w:val="000000"/>
          <w:sz w:val="28"/>
          <w:szCs w:val="28"/>
        </w:rPr>
        <w:t>Составление генеалогического дерева</w:t>
      </w:r>
      <w:r w:rsidRPr="002D5A20">
        <w:rPr>
          <w:rFonts w:ascii="Times New Roman" w:hAnsi="Times New Roman"/>
          <w:color w:val="000000"/>
          <w:sz w:val="28"/>
          <w:szCs w:val="28"/>
        </w:rPr>
        <w:t>».</w:t>
      </w:r>
      <w:r w:rsidRPr="009F3D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5A20">
        <w:rPr>
          <w:rFonts w:ascii="Times New Roman" w:hAnsi="Times New Roman"/>
          <w:color w:val="000000"/>
          <w:sz w:val="28"/>
          <w:szCs w:val="28"/>
        </w:rPr>
        <w:t>(</w:t>
      </w:r>
      <w:r w:rsidRPr="002D5A20">
        <w:rPr>
          <w:rFonts w:ascii="Times New Roman" w:hAnsi="Times New Roman"/>
          <w:i/>
          <w:iCs/>
          <w:color w:val="000000"/>
          <w:sz w:val="28"/>
          <w:szCs w:val="28"/>
        </w:rPr>
        <w:t>См. приложение</w:t>
      </w:r>
      <w:r w:rsidRPr="002D5A20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>Проведение беседы: « Я и моя семья»</w:t>
      </w:r>
      <w:r w:rsidRPr="002D5A20">
        <w:rPr>
          <w:rFonts w:ascii="Times New Roman" w:hAnsi="Times New Roman"/>
          <w:color w:val="000000"/>
          <w:sz w:val="28"/>
          <w:szCs w:val="28"/>
        </w:rPr>
        <w:t> (</w:t>
      </w:r>
      <w:r w:rsidRPr="002D5A20">
        <w:rPr>
          <w:rFonts w:ascii="Times New Roman" w:hAnsi="Times New Roman"/>
          <w:i/>
          <w:iCs/>
          <w:color w:val="000000"/>
          <w:sz w:val="28"/>
          <w:szCs w:val="28"/>
        </w:rPr>
        <w:t>См. приложение</w:t>
      </w:r>
      <w:r w:rsidRPr="002D5A20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Pr="002D5A20" w:rsidRDefault="0023042F" w:rsidP="00147C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 Конкурс рисунков « Моя рука- моя семья»</w:t>
      </w:r>
      <w:r w:rsidRPr="00147C4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2D5A20">
        <w:rPr>
          <w:rFonts w:ascii="Times New Roman" w:hAnsi="Times New Roman"/>
          <w:i/>
          <w:iCs/>
          <w:color w:val="000000"/>
          <w:sz w:val="28"/>
          <w:szCs w:val="28"/>
        </w:rPr>
        <w:t>См. приложение</w:t>
      </w:r>
      <w:r w:rsidRPr="002D5A20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2D5A20">
        <w:rPr>
          <w:rFonts w:ascii="Times New Roman" w:hAnsi="Times New Roman"/>
          <w:color w:val="000000"/>
          <w:sz w:val="28"/>
          <w:szCs w:val="28"/>
        </w:rPr>
        <w:t>. Выставка работ «Моя родословная»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Защита проектов детьми.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042F" w:rsidRPr="00C32809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2809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В результате такой работы все участники   пополнили  свои знания по истории геральдике, этнографии. Работа в этом направлении способствовала активному сплочению детского коллектива, коллектива  родителей, сплочению семей.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Родители и дети научились  вести поиск своих предков (их родственные связи, занятия, годы жизни, имена фамилии), работать со словарями, с печатными документами, письмами, фотографиями, семейными реликвиями. Оформлять специальные альбомы «Моя родословная» составлять сводную таблицу с информацией обо всех родственниках, освоили  способы изображения генеалогического древа. Узнали,    и  будут  продолжать  семейные традиции.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Родители получили советы об оказании помощи своим детям  в  составлении родословных. Они осознали значимость этой работы и ответственность перед детьми.</w:t>
      </w:r>
    </w:p>
    <w:p w:rsidR="0023042F" w:rsidRPr="002D5A20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В результате изучения родословного  дерева семьи у детей с родителями установилась  более тесная связь во взаимоотношениях.</w:t>
      </w: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2D5A2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Pr="00C32809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C32809">
        <w:rPr>
          <w:rFonts w:ascii="Times New Roman" w:hAnsi="Times New Roman"/>
          <w:bCs/>
          <w:color w:val="000000"/>
          <w:sz w:val="32"/>
          <w:szCs w:val="32"/>
          <w:u w:val="single"/>
        </w:rPr>
        <w:t>Приложение</w:t>
      </w:r>
      <w:r w:rsidRPr="00C32809">
        <w:rPr>
          <w:rFonts w:ascii="Times New Roman" w:hAnsi="Times New Roman"/>
          <w:b/>
          <w:bCs/>
          <w:color w:val="333333"/>
          <w:sz w:val="28"/>
          <w:szCs w:val="28"/>
          <w:u w:val="single"/>
        </w:rPr>
        <w:t xml:space="preserve"> 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23042F" w:rsidRPr="00147C4E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/>
          <w:b/>
          <w:bCs/>
          <w:color w:val="333333"/>
          <w:sz w:val="32"/>
          <w:szCs w:val="32"/>
        </w:rPr>
        <w:t xml:space="preserve">                                           </w:t>
      </w:r>
      <w:r w:rsidRPr="00147C4E">
        <w:rPr>
          <w:rFonts w:ascii="Times New Roman" w:hAnsi="Times New Roman"/>
          <w:b/>
          <w:bCs/>
          <w:color w:val="333333"/>
          <w:sz w:val="32"/>
          <w:szCs w:val="32"/>
        </w:rPr>
        <w:t>Беседа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23042F" w:rsidRPr="00380842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  <w:r w:rsidRPr="00380842">
        <w:rPr>
          <w:rFonts w:ascii="Times New Roman" w:hAnsi="Times New Roman"/>
          <w:b/>
          <w:bCs/>
          <w:color w:val="333333"/>
          <w:sz w:val="32"/>
          <w:szCs w:val="32"/>
        </w:rPr>
        <w:t>Тема:</w:t>
      </w:r>
      <w:r>
        <w:rPr>
          <w:rFonts w:ascii="Times New Roman" w:hAnsi="Times New Roman"/>
          <w:b/>
          <w:bCs/>
          <w:color w:val="333333"/>
          <w:sz w:val="40"/>
          <w:szCs w:val="40"/>
        </w:rPr>
        <w:t xml:space="preserve"> </w:t>
      </w:r>
      <w:r w:rsidRPr="00380842">
        <w:rPr>
          <w:rFonts w:ascii="Times New Roman" w:hAnsi="Times New Roman"/>
          <w:b/>
          <w:bCs/>
          <w:color w:val="333333"/>
          <w:sz w:val="40"/>
          <w:szCs w:val="40"/>
        </w:rPr>
        <w:t>«Я и моя семья. Генеалогическое древо»</w:t>
      </w:r>
    </w:p>
    <w:p w:rsidR="0023042F" w:rsidRPr="00380842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>познакомить детей с понятиями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BD645B">
        <w:rPr>
          <w:rFonts w:ascii="Times New Roman" w:hAnsi="Times New Roman"/>
          <w:bCs/>
          <w:iCs/>
          <w:color w:val="333333"/>
          <w:sz w:val="28"/>
          <w:szCs w:val="28"/>
        </w:rPr>
        <w:t>родословная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> и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BD645B">
        <w:rPr>
          <w:rFonts w:ascii="Times New Roman" w:hAnsi="Times New Roman"/>
          <w:bCs/>
          <w:iCs/>
          <w:color w:val="333333"/>
          <w:sz w:val="28"/>
          <w:szCs w:val="28"/>
        </w:rPr>
        <w:t>генеалогическое древо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>,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BD645B">
        <w:rPr>
          <w:rFonts w:ascii="Times New Roman" w:hAnsi="Times New Roman"/>
          <w:iCs/>
          <w:color w:val="333333"/>
          <w:sz w:val="28"/>
          <w:szCs w:val="28"/>
        </w:rPr>
        <w:t>поколение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>;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>учить составлять связный рассказ о своей семье;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>учить строить </w:t>
      </w: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генеалогическое древо семьи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, способствуя осознанию ребенком себя как частицы, причастной к истории и жизни семьи;                                                                                                           • </w:t>
      </w:r>
      <w:r>
        <w:rPr>
          <w:rFonts w:ascii="Times New Roman" w:hAnsi="Times New Roman"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>расширять представление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«семья»</w:t>
      </w:r>
      <w:r w:rsidRPr="00BD645B">
        <w:rPr>
          <w:rFonts w:ascii="Times New Roman" w:hAnsi="Times New Roman"/>
          <w:color w:val="333333"/>
          <w:sz w:val="28"/>
          <w:szCs w:val="28"/>
        </w:rPr>
        <w:t>, расширить знания о своих близких родственниках;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активизировать словарь существительных, обозначающих членов семьи и качественных прилагательных и глаголов 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воспитывать уважение к </w:t>
      </w:r>
      <w:r w:rsidRPr="00BD645B">
        <w:rPr>
          <w:rFonts w:ascii="Times New Roman" w:hAnsi="Times New Roman"/>
          <w:bCs/>
          <w:color w:val="333333"/>
          <w:sz w:val="28"/>
          <w:szCs w:val="28"/>
        </w:rPr>
        <w:t>старшим членам семьи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Предварительная работа</w:t>
      </w:r>
      <w:r>
        <w:rPr>
          <w:rFonts w:ascii="Times New Roman" w:hAnsi="Times New Roman"/>
          <w:color w:val="333333"/>
          <w:sz w:val="28"/>
          <w:szCs w:val="28"/>
        </w:rPr>
        <w:t>: з</w:t>
      </w:r>
      <w:r w:rsidRPr="00BD645B">
        <w:rPr>
          <w:rFonts w:ascii="Times New Roman" w:hAnsi="Times New Roman"/>
          <w:color w:val="333333"/>
          <w:sz w:val="28"/>
          <w:szCs w:val="28"/>
        </w:rPr>
        <w:t>аучивание имени, отчества, профессии и места работы родителей, бабушек и дедушек</w:t>
      </w:r>
      <w:r>
        <w:rPr>
          <w:rFonts w:ascii="Times New Roman" w:hAnsi="Times New Roman"/>
          <w:color w:val="333333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BD645B">
        <w:rPr>
          <w:rFonts w:ascii="Times New Roman" w:hAnsi="Times New Roman"/>
          <w:color w:val="333333"/>
          <w:sz w:val="28"/>
          <w:szCs w:val="28"/>
        </w:rPr>
        <w:t>ассматривание семейных альбомов с фотографиями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Ход.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1. Организационный момент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BD645B">
        <w:rPr>
          <w:rFonts w:ascii="Times New Roman" w:hAnsi="Times New Roman"/>
          <w:color w:val="333333"/>
          <w:sz w:val="28"/>
          <w:szCs w:val="28"/>
        </w:rPr>
        <w:t>льчиковая игра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BD645B">
        <w:rPr>
          <w:rFonts w:ascii="Times New Roman" w:hAnsi="Times New Roman"/>
          <w:bCs/>
          <w:iCs/>
          <w:color w:val="333333"/>
          <w:sz w:val="28"/>
          <w:szCs w:val="28"/>
        </w:rPr>
        <w:t>Семья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>: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Этот пальчик – дедушка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Этот пальчик – бабушка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Этот пальчик – папочка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Этот пальчик - мамочка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Этот пальчик – я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Вот и вся моя </w:t>
      </w: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семья</w:t>
      </w:r>
      <w:r w:rsidRPr="00BD645B">
        <w:rPr>
          <w:rFonts w:ascii="Times New Roman" w:hAnsi="Times New Roman"/>
          <w:color w:val="333333"/>
          <w:sz w:val="28"/>
          <w:szCs w:val="28"/>
        </w:rPr>
        <w:t>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2. Объяснение тем</w:t>
      </w:r>
      <w:r w:rsidRPr="00BD645B">
        <w:rPr>
          <w:rFonts w:ascii="Times New Roman" w:hAnsi="Times New Roman"/>
          <w:b/>
          <w:bCs/>
          <w:iCs/>
          <w:color w:val="333333"/>
          <w:sz w:val="28"/>
          <w:szCs w:val="28"/>
        </w:rPr>
        <w:t>ы</w:t>
      </w: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Как вы думаете, что такое семья?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(ответы детей)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-Расскажите, пожалуйста, как зовут ваших родителей по имени, отчеству, где и кем они работают?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-Есть ли у вас братья, сёстры, бабушки и дедушки?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333333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Кто может быть членом семьи?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    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Cs/>
          <w:color w:val="333333"/>
          <w:sz w:val="28"/>
          <w:szCs w:val="28"/>
        </w:rPr>
        <w:t>-</w:t>
      </w:r>
      <w:r w:rsidRPr="00BD645B">
        <w:rPr>
          <w:rFonts w:ascii="Times New Roman" w:hAnsi="Times New Roman"/>
          <w:color w:val="333333"/>
          <w:sz w:val="28"/>
          <w:szCs w:val="28"/>
        </w:rPr>
        <w:t> А кто это –родственники?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Как живут члены одной семьи, вместе или отдельно?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Все ли члены семьи живут в одно время?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Рассказ 2-3 детей о семье.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-Давайте встанем в кружок и вспомним пальчиковую гимнастику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«Семья»</w:t>
      </w:r>
      <w:r w:rsidRPr="00BD645B">
        <w:rPr>
          <w:rFonts w:ascii="Times New Roman" w:hAnsi="Times New Roman"/>
          <w:color w:val="333333"/>
          <w:sz w:val="28"/>
          <w:szCs w:val="28"/>
        </w:rPr>
        <w:t>: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Раз, два, три, четыре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Кто живет у нас в квартире?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Раз, два, три, четыре, пять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Вас могу пересчитать;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Папа, мама, брат, сестрёнка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Кошка Мурка, два котенка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Мой сверчок, щегол и я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Вот и вся моя семья!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Дети садятся на места. На мольберте модель </w:t>
      </w:r>
      <w:r w:rsidRPr="003822DA">
        <w:rPr>
          <w:rFonts w:ascii="Times New Roman" w:hAnsi="Times New Roman"/>
          <w:bCs/>
          <w:color w:val="333333"/>
          <w:sz w:val="28"/>
          <w:szCs w:val="28"/>
        </w:rPr>
        <w:t>генеалогического древа</w:t>
      </w:r>
      <w:r w:rsidRPr="003822DA">
        <w:rPr>
          <w:rFonts w:ascii="Times New Roman" w:hAnsi="Times New Roman"/>
          <w:color w:val="333333"/>
          <w:sz w:val="28"/>
          <w:szCs w:val="28"/>
        </w:rPr>
        <w:t>.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 Рассказ воспитателя.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С давних пор люди </w:t>
      </w:r>
      <w:r w:rsidRPr="003822DA">
        <w:rPr>
          <w:rFonts w:ascii="Times New Roman" w:hAnsi="Times New Roman"/>
          <w:bCs/>
          <w:color w:val="333333"/>
          <w:sz w:val="28"/>
          <w:szCs w:val="28"/>
        </w:rPr>
        <w:t>старались</w:t>
      </w:r>
      <w:r w:rsidRPr="00BD645B">
        <w:rPr>
          <w:rFonts w:ascii="Times New Roman" w:hAnsi="Times New Roman"/>
          <w:color w:val="333333"/>
          <w:sz w:val="28"/>
          <w:szCs w:val="28"/>
        </w:rPr>
        <w:t> 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3822DA">
        <w:rPr>
          <w:rFonts w:ascii="Times New Roman" w:hAnsi="Times New Roman"/>
          <w:bCs/>
          <w:iCs/>
          <w:color w:val="333333"/>
          <w:sz w:val="28"/>
          <w:szCs w:val="28"/>
        </w:rPr>
        <w:t>родословными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>. П</w:t>
      </w:r>
      <w:r w:rsidRPr="00BD645B">
        <w:rPr>
          <w:rFonts w:ascii="Times New Roman" w:hAnsi="Times New Roman"/>
          <w:color w:val="333333"/>
          <w:sz w:val="28"/>
          <w:szCs w:val="28"/>
        </w:rPr>
        <w:t>отом люди придумали зарисовать свою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3822DA">
        <w:rPr>
          <w:rFonts w:ascii="Times New Roman" w:hAnsi="Times New Roman"/>
          <w:bCs/>
          <w:iCs/>
          <w:color w:val="333333"/>
          <w:sz w:val="28"/>
          <w:szCs w:val="28"/>
        </w:rPr>
        <w:t>родословную</w:t>
      </w:r>
      <w:r w:rsidRPr="003822DA">
        <w:rPr>
          <w:rFonts w:ascii="Times New Roman" w:hAnsi="Times New Roman"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 в виде дерева, 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</w:t>
      </w:r>
      <w:r w:rsidRPr="00BD645B">
        <w:rPr>
          <w:rFonts w:ascii="Times New Roman" w:hAnsi="Times New Roman"/>
          <w:color w:val="333333"/>
          <w:sz w:val="28"/>
          <w:szCs w:val="28"/>
        </w:rPr>
        <w:t>оказ </w:t>
      </w:r>
      <w:r w:rsidRPr="003822DA">
        <w:rPr>
          <w:rFonts w:ascii="Times New Roman" w:hAnsi="Times New Roman"/>
          <w:bCs/>
          <w:color w:val="333333"/>
          <w:sz w:val="28"/>
          <w:szCs w:val="28"/>
        </w:rPr>
        <w:t>генеалогического древа</w:t>
      </w:r>
      <w:r w:rsidRPr="00BD645B">
        <w:rPr>
          <w:rFonts w:ascii="Times New Roman" w:hAnsi="Times New Roman"/>
          <w:color w:val="333333"/>
          <w:sz w:val="28"/>
          <w:szCs w:val="28"/>
        </w:rPr>
        <w:t>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</w:t>
      </w:r>
      <w:r w:rsidRPr="003822DA">
        <w:rPr>
          <w:rFonts w:ascii="Times New Roman" w:hAnsi="Times New Roman"/>
          <w:bCs/>
          <w:iCs/>
          <w:color w:val="333333"/>
          <w:sz w:val="28"/>
          <w:szCs w:val="28"/>
        </w:rPr>
        <w:t>Генеалогическим древом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BD645B">
        <w:rPr>
          <w:rFonts w:ascii="Times New Roman" w:hAnsi="Times New Roman"/>
          <w:color w:val="333333"/>
          <w:sz w:val="28"/>
          <w:szCs w:val="28"/>
        </w:rPr>
        <w:t>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3. Рассматривание генеалогического древа.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Дети, посмотрите, на мольберте дерево. Какой величины листочки вверху, а какие внизу?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Вверху - маленькие. А внизу - большие.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 Ребята, ваша семья как это дерево, и каждый член семьи - листочек. Мы вырастим сейчас дерево семьи каждого из вас. Это дерево без листочков, листочками будут бабушка, дедушка, мама, папа.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Справа папа, слева мама, в серединке я как раз.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Сколько будет вместе нас?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(Трое.)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-Послушайте слово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«Семья»</w:t>
      </w:r>
      <w:r w:rsidRPr="00BD645B">
        <w:rPr>
          <w:rFonts w:ascii="Times New Roman" w:hAnsi="Times New Roman"/>
          <w:color w:val="333333"/>
          <w:sz w:val="28"/>
          <w:szCs w:val="28"/>
        </w:rPr>
        <w:t> -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«Семь Я»</w:t>
      </w:r>
      <w:r w:rsidRPr="00BD645B">
        <w:rPr>
          <w:rFonts w:ascii="Times New Roman" w:hAnsi="Times New Roman"/>
          <w:color w:val="333333"/>
          <w:sz w:val="28"/>
          <w:szCs w:val="28"/>
        </w:rPr>
        <w:t>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-Кто ещё является членами Вашей семьи?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-А теперь давайте поиграем и вспомним всех членов </w:t>
      </w:r>
      <w:r w:rsidRPr="003822DA">
        <w:rPr>
          <w:rFonts w:ascii="Times New Roman" w:hAnsi="Times New Roman"/>
          <w:color w:val="333333"/>
          <w:sz w:val="28"/>
          <w:szCs w:val="28"/>
        </w:rPr>
        <w:t>семьи</w:t>
      </w:r>
      <w:r w:rsidRPr="00BD645B">
        <w:rPr>
          <w:rFonts w:ascii="Times New Roman" w:hAnsi="Times New Roman"/>
          <w:color w:val="333333"/>
          <w:sz w:val="28"/>
          <w:szCs w:val="28"/>
        </w:rPr>
        <w:t>: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4. Дидактическая игра </w:t>
      </w:r>
      <w:r w:rsidRPr="003822DA">
        <w:rPr>
          <w:rFonts w:ascii="Times New Roman" w:hAnsi="Times New Roman"/>
          <w:bCs/>
          <w:iCs/>
          <w:color w:val="333333"/>
          <w:sz w:val="28"/>
          <w:szCs w:val="28"/>
        </w:rPr>
        <w:t>«Кто старше? Кто младше?»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822DA">
        <w:rPr>
          <w:rFonts w:ascii="Times New Roman" w:hAnsi="Times New Roman"/>
          <w:color w:val="333333"/>
          <w:sz w:val="28"/>
          <w:szCs w:val="28"/>
        </w:rPr>
        <w:t>Папа- дедушка</w:t>
      </w:r>
      <w:r>
        <w:rPr>
          <w:rFonts w:ascii="Times New Roman" w:hAnsi="Times New Roman"/>
          <w:color w:val="333333"/>
          <w:sz w:val="28"/>
          <w:szCs w:val="28"/>
        </w:rPr>
        <w:t xml:space="preserve"> (</w:t>
      </w:r>
      <w:r w:rsidRPr="003822DA">
        <w:rPr>
          <w:rFonts w:ascii="Times New Roman" w:hAnsi="Times New Roman"/>
          <w:bCs/>
          <w:color w:val="333333"/>
          <w:sz w:val="28"/>
          <w:szCs w:val="28"/>
        </w:rPr>
        <w:t>Дедушка старше</w:t>
      </w:r>
      <w:r w:rsidRPr="00BD645B">
        <w:rPr>
          <w:rFonts w:ascii="Times New Roman" w:hAnsi="Times New Roman"/>
          <w:color w:val="333333"/>
          <w:sz w:val="28"/>
          <w:szCs w:val="28"/>
        </w:rPr>
        <w:t>, а папа младше</w:t>
      </w:r>
      <w:r>
        <w:rPr>
          <w:rFonts w:ascii="Times New Roman" w:hAnsi="Times New Roman"/>
          <w:color w:val="333333"/>
          <w:sz w:val="28"/>
          <w:szCs w:val="28"/>
        </w:rPr>
        <w:t>)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Мама-бабушка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Дедушка-внук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Бабушка-внучка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Брат-сестрёнка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«Скажи наоборот»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Дедушка </w:t>
      </w:r>
      <w:r w:rsidRPr="003822DA">
        <w:rPr>
          <w:rFonts w:ascii="Times New Roman" w:hAnsi="Times New Roman"/>
          <w:bCs/>
          <w:color w:val="333333"/>
          <w:sz w:val="28"/>
          <w:szCs w:val="28"/>
        </w:rPr>
        <w:t>старый</w:t>
      </w:r>
      <w:r w:rsidRPr="00BD645B">
        <w:rPr>
          <w:rFonts w:ascii="Times New Roman" w:hAnsi="Times New Roman"/>
          <w:color w:val="333333"/>
          <w:sz w:val="28"/>
          <w:szCs w:val="28"/>
        </w:rPr>
        <w:t>, а внук …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Папа высокий, а сын….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Брат трудолюбивый, а сестра…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Папа наказывает, а мама….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А теперь вы будете выращивать своё семейное дерево.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Включается музыка.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-Дети, встаньте удобно на ковре.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5. Психогимнастика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Представьте себе, что вы сморщенное семечко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(дети садятся и сжимаются в комочек, голова опущена и закрыта руками)</w:t>
      </w:r>
      <w:r w:rsidRPr="00BD645B">
        <w:rPr>
          <w:rFonts w:ascii="Times New Roman" w:hAnsi="Times New Roman"/>
          <w:color w:val="333333"/>
          <w:sz w:val="28"/>
          <w:szCs w:val="28"/>
        </w:rPr>
        <w:t> 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С весенним теплом солнышко начинает пригревать, и семечко начинает расти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(дети начинают медленно подниматься)</w:t>
      </w:r>
      <w:r w:rsidRPr="00BD645B">
        <w:rPr>
          <w:rFonts w:ascii="Times New Roman" w:hAnsi="Times New Roman"/>
          <w:color w:val="333333"/>
          <w:sz w:val="28"/>
          <w:szCs w:val="28"/>
        </w:rPr>
        <w:t> 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У него раскрываются листочки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(руки убирают с головы и тянут вверх)</w:t>
      </w:r>
      <w:r w:rsidRPr="00BD645B">
        <w:rPr>
          <w:rFonts w:ascii="Times New Roman" w:hAnsi="Times New Roman"/>
          <w:color w:val="333333"/>
          <w:sz w:val="28"/>
          <w:szCs w:val="28"/>
        </w:rPr>
        <w:t> 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Растет стебелек</w:t>
      </w:r>
    </w:p>
    <w:p w:rsidR="0023042F" w:rsidRPr="00BD645B" w:rsidRDefault="0023042F" w:rsidP="003808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(вытягивается тело)</w:t>
      </w:r>
      <w:r w:rsidRPr="00BD645B">
        <w:rPr>
          <w:rFonts w:ascii="Times New Roman" w:hAnsi="Times New Roman"/>
          <w:color w:val="333333"/>
          <w:sz w:val="28"/>
          <w:szCs w:val="28"/>
        </w:rPr>
        <w:t> 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Появляются веточки с бутонами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(руки в стороны, пальцы сжаты)</w:t>
      </w:r>
      <w:r w:rsidRPr="00BD645B">
        <w:rPr>
          <w:rFonts w:ascii="Times New Roman" w:hAnsi="Times New Roman"/>
          <w:color w:val="333333"/>
          <w:sz w:val="28"/>
          <w:szCs w:val="28"/>
        </w:rPr>
        <w:t> 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Наступает радостный момент, когда </w:t>
      </w:r>
      <w:r w:rsidRPr="00BD645B">
        <w:rPr>
          <w:rFonts w:ascii="Times New Roman" w:hAnsi="Times New Roman"/>
          <w:color w:val="333333"/>
          <w:sz w:val="28"/>
          <w:szCs w:val="28"/>
        </w:rPr>
        <w:t>бутоны лопаются.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(резко разжимаются кулачки)</w:t>
      </w:r>
      <w:r w:rsidRPr="00BD645B">
        <w:rPr>
          <w:rFonts w:ascii="Times New Roman" w:hAnsi="Times New Roman"/>
          <w:color w:val="333333"/>
          <w:sz w:val="28"/>
          <w:szCs w:val="28"/>
        </w:rPr>
        <w:t> 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 xml:space="preserve">Росток превращается в цветущее дерево.                                                                                                     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-А сейчас я предлагаю вам рассказать о своём семейном дереве, которое вы изготовили вместе с родителями.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6. Рассказы детей о генеалогическом древе семьи.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Сверху размещается портрет ребёнка и рядом фот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 родных братьев и сестёр. Следующее поколение вашей семьи – ваши родители – это кто? Мамы и папы. Они родились раньше вас.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До мам и пап было поколение бабушек и дедушек. Они жили ещё раньше.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-А у кого есть прабабушки и прадедушки?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 окончанию рассказов,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 дети бе</w:t>
      </w:r>
      <w:r>
        <w:rPr>
          <w:rFonts w:ascii="Times New Roman" w:hAnsi="Times New Roman"/>
          <w:color w:val="333333"/>
          <w:sz w:val="28"/>
          <w:szCs w:val="28"/>
        </w:rPr>
        <w:t>рут свои деревья и садятся на</w:t>
      </w:r>
      <w:r w:rsidRPr="00BD645B">
        <w:rPr>
          <w:rFonts w:ascii="Times New Roman" w:hAnsi="Times New Roman"/>
          <w:color w:val="333333"/>
          <w:sz w:val="28"/>
          <w:szCs w:val="28"/>
        </w:rPr>
        <w:t xml:space="preserve"> ко</w:t>
      </w:r>
      <w:r>
        <w:rPr>
          <w:rFonts w:ascii="Times New Roman" w:hAnsi="Times New Roman"/>
          <w:color w:val="333333"/>
          <w:sz w:val="28"/>
          <w:szCs w:val="28"/>
        </w:rPr>
        <w:t>вёр</w:t>
      </w:r>
      <w:r w:rsidRPr="00BD645B">
        <w:rPr>
          <w:rFonts w:ascii="Times New Roman" w:hAnsi="Times New Roman"/>
          <w:color w:val="333333"/>
          <w:sz w:val="28"/>
          <w:szCs w:val="28"/>
        </w:rPr>
        <w:t>.                                    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-</w:t>
      </w:r>
      <w:r w:rsidRPr="00BD645B">
        <w:rPr>
          <w:rFonts w:ascii="Times New Roman" w:hAnsi="Times New Roman"/>
          <w:color w:val="333333"/>
          <w:sz w:val="28"/>
          <w:szCs w:val="28"/>
        </w:rPr>
        <w:t>Посмотрите, какие к</w:t>
      </w:r>
      <w:r>
        <w:rPr>
          <w:rFonts w:ascii="Times New Roman" w:hAnsi="Times New Roman"/>
          <w:color w:val="333333"/>
          <w:sz w:val="28"/>
          <w:szCs w:val="28"/>
        </w:rPr>
        <w:t>расивые деревья у вас</w:t>
      </w:r>
      <w:r w:rsidRPr="00BD645B">
        <w:rPr>
          <w:rFonts w:ascii="Times New Roman" w:hAnsi="Times New Roman"/>
          <w:color w:val="333333"/>
          <w:sz w:val="28"/>
          <w:szCs w:val="28"/>
        </w:rPr>
        <w:t>. Почувствуйте, какая сильная, заботливая, добрая ваша семья. Все поколения ваших предков являются корнями этого дерева и помогают ему расти, цвести, приносить новые плоды.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Все ваши семьи вместе – это уже целый народ! Давайте закроем глаза и попробуем ощутить, какая большая сила у нашего народа, когда мы все вместе из поколения в поколение.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7. </w:t>
      </w: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Подвижная дидактическая игра </w:t>
      </w:r>
      <w:r w:rsidRPr="00CA15C4">
        <w:rPr>
          <w:rFonts w:ascii="Times New Roman" w:hAnsi="Times New Roman"/>
          <w:bCs/>
          <w:iCs/>
          <w:color w:val="333333"/>
          <w:sz w:val="28"/>
          <w:szCs w:val="28"/>
        </w:rPr>
        <w:t>«Кувшин доброты»</w:t>
      </w:r>
      <w:r w:rsidRPr="00CA15C4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-У меня есть кувшин с волшебной водой доброты. Она поможет нам ещё лучше относиться к членам своей семьи и делать добрые дела.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–Дети, подойдём все к кувшину.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Каждый из вас может сказать воде пожелания своей семье. Вода находится на нашей Земле повсюду. Где бы ни находились члены вашей семьи, они обязательно получат ваши прекрасные пожелания.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Дети по - очереди желают своей семье всего самого хорошего.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-Вода получила от вас очень хорошую энергию.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color w:val="333333"/>
          <w:sz w:val="28"/>
          <w:szCs w:val="28"/>
        </w:rPr>
        <w:t>Воспитатель раздает всем «волшебную» водичку и дети пьют.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D645B">
        <w:rPr>
          <w:rFonts w:ascii="Times New Roman" w:hAnsi="Times New Roman"/>
          <w:b/>
          <w:bCs/>
          <w:color w:val="333333"/>
          <w:sz w:val="28"/>
          <w:szCs w:val="28"/>
        </w:rPr>
        <w:t>8. Заключение.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15C4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BD645B">
        <w:rPr>
          <w:rFonts w:ascii="Times New Roman" w:hAnsi="Times New Roman"/>
          <w:color w:val="333333"/>
          <w:sz w:val="28"/>
          <w:szCs w:val="28"/>
        </w:rPr>
        <w:t>Ребята, а что нужно делать, чтобы в вашей семье у всех было радостное настроение? </w:t>
      </w:r>
      <w:r w:rsidRPr="00BD645B">
        <w:rPr>
          <w:rFonts w:ascii="Times New Roman" w:hAnsi="Times New Roman"/>
          <w:i/>
          <w:iCs/>
          <w:color w:val="333333"/>
          <w:sz w:val="28"/>
          <w:szCs w:val="28"/>
        </w:rPr>
        <w:t>(ответы детей)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-Ч</w:t>
      </w:r>
      <w:r w:rsidRPr="00BD645B">
        <w:rPr>
          <w:rFonts w:ascii="Times New Roman" w:hAnsi="Times New Roman"/>
          <w:color w:val="333333"/>
          <w:sz w:val="28"/>
          <w:szCs w:val="28"/>
        </w:rPr>
        <w:t>то нового узнали? Что понравилось?</w:t>
      </w:r>
    </w:p>
    <w:p w:rsidR="0023042F" w:rsidRPr="00BD645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>Конкурс рисунков</w:t>
      </w:r>
      <w:r w:rsidRPr="00CB510D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«Моя рука – моя семья»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CB510D"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привлекать детей  к изобразительному искусству, используя нетрадиционные техники рисования;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закреплять приемы рисования фломастерами и гуашевыми красками;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развивать мелкую моторику;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обогащать и активизировать словарь в процессе расширения представлений о семье;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воспитывать уважение и любовь к членам семьи, вызывать желание нарисовать их портреты.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b/>
          <w:bCs/>
          <w:color w:val="000000"/>
          <w:sz w:val="28"/>
        </w:rPr>
        <w:t>Материалы:</w:t>
      </w:r>
      <w:r w:rsidRPr="00CB510D">
        <w:rPr>
          <w:rFonts w:ascii="Times New Roman" w:hAnsi="Times New Roman"/>
          <w:color w:val="000000"/>
          <w:sz w:val="28"/>
          <w:szCs w:val="28"/>
        </w:rPr>
        <w:t>  белые листы формата А-4, фломастеры, набор гуаши,</w:t>
      </w:r>
      <w:r>
        <w:rPr>
          <w:rFonts w:ascii="Times New Roman" w:hAnsi="Times New Roman"/>
          <w:color w:val="000000"/>
          <w:sz w:val="28"/>
          <w:szCs w:val="28"/>
        </w:rPr>
        <w:t xml:space="preserve"> кисти, влажные салфетки, стаканчики</w:t>
      </w:r>
      <w:r w:rsidRPr="00CB510D">
        <w:rPr>
          <w:rFonts w:ascii="Times New Roman" w:hAnsi="Times New Roman"/>
          <w:color w:val="000000"/>
          <w:sz w:val="28"/>
          <w:szCs w:val="28"/>
        </w:rPr>
        <w:t xml:space="preserve"> с водой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b/>
          <w:bCs/>
          <w:color w:val="000000"/>
          <w:sz w:val="28"/>
        </w:rPr>
        <w:t>Предварительная работа:</w:t>
      </w:r>
      <w:r w:rsidRPr="00CB510D">
        <w:rPr>
          <w:rFonts w:ascii="Times New Roman" w:hAnsi="Times New Roman"/>
          <w:color w:val="000000"/>
          <w:sz w:val="28"/>
          <w:szCs w:val="28"/>
        </w:rPr>
        <w:t> чтение книг и заучивание стихотворений о семье. Проведение пальчиковой гимнастики.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b/>
          <w:bCs/>
          <w:color w:val="000000"/>
          <w:sz w:val="28"/>
        </w:rPr>
        <w:t>Ход</w:t>
      </w:r>
      <w:r>
        <w:rPr>
          <w:rFonts w:ascii="Times New Roman" w:hAnsi="Times New Roman"/>
          <w:b/>
          <w:bCs/>
          <w:color w:val="000000"/>
          <w:sz w:val="28"/>
        </w:rPr>
        <w:t>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B510D">
        <w:rPr>
          <w:rFonts w:ascii="Times New Roman" w:hAnsi="Times New Roman"/>
          <w:b/>
          <w:color w:val="000000"/>
          <w:sz w:val="28"/>
          <w:szCs w:val="28"/>
        </w:rPr>
        <w:t>Орган6изационный момент</w:t>
      </w:r>
      <w:r w:rsidRPr="00CB510D">
        <w:rPr>
          <w:rFonts w:ascii="Times New Roman" w:hAnsi="Times New Roman"/>
          <w:color w:val="000000"/>
          <w:sz w:val="28"/>
          <w:szCs w:val="28"/>
        </w:rPr>
        <w:t>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 - Здравствуйте, дети!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«Собрались сегодня с Вами,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Чтобы всем нам стать друзьями.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Поиграть, повеселиться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И чему-то научиться!»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2</w:t>
      </w:r>
      <w:r w:rsidRPr="00CB510D">
        <w:rPr>
          <w:rFonts w:ascii="Times New Roman" w:hAnsi="Times New Roman"/>
          <w:b/>
          <w:color w:val="000000"/>
          <w:sz w:val="28"/>
          <w:szCs w:val="28"/>
        </w:rPr>
        <w:t>. Основная часть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Ребята, а вы любите рисовать? Знаете, что нам нужно для рисования? 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Вот, я сейчас проверю. 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Загадаю вам загадки, а вы попробуйте отгадать.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Разноцветными носами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B510D">
        <w:rPr>
          <w:rFonts w:ascii="Times New Roman" w:hAnsi="Times New Roman"/>
          <w:color w:val="000000"/>
          <w:sz w:val="28"/>
          <w:szCs w:val="28"/>
        </w:rPr>
        <w:t>Над бумажным листом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По бумаге водят сами,              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Машет палочка хвостом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Их рисунки хороши.                  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И не просто машет,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 что? ... </w:t>
      </w:r>
      <w:r w:rsidRPr="00CB510D">
        <w:rPr>
          <w:rFonts w:ascii="Times New Roman" w:hAnsi="Times New Roman"/>
          <w:color w:val="000000"/>
          <w:sz w:val="28"/>
          <w:szCs w:val="28"/>
        </w:rPr>
        <w:t xml:space="preserve">  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CB510D">
        <w:rPr>
          <w:rFonts w:ascii="Times New Roman" w:hAnsi="Times New Roman"/>
          <w:color w:val="000000"/>
          <w:sz w:val="28"/>
          <w:szCs w:val="28"/>
        </w:rPr>
        <w:t>Красит в разные цвета.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    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Ух, какая красота!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Космонавт</w:t>
      </w:r>
      <w:r>
        <w:rPr>
          <w:rFonts w:ascii="Times New Roman" w:hAnsi="Times New Roman"/>
          <w:color w:val="000000"/>
          <w:sz w:val="28"/>
          <w:szCs w:val="28"/>
        </w:rPr>
        <w:t xml:space="preserve">ов на Луне                           </w:t>
      </w:r>
      <w:r w:rsidRPr="00CB510D">
        <w:rPr>
          <w:rFonts w:ascii="Times New Roman" w:hAnsi="Times New Roman"/>
          <w:color w:val="000000"/>
          <w:sz w:val="28"/>
          <w:szCs w:val="28"/>
        </w:rPr>
        <w:t>Вот готов рисунок наш,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Или кошку на окне                    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B510D">
        <w:rPr>
          <w:rFonts w:ascii="Times New Roman" w:hAnsi="Times New Roman"/>
          <w:color w:val="000000"/>
          <w:sz w:val="28"/>
          <w:szCs w:val="28"/>
        </w:rPr>
        <w:t>Потрудился карандаш.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 xml:space="preserve">Рисовать поможет мастер.                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B510D">
        <w:rPr>
          <w:rFonts w:ascii="Times New Roman" w:hAnsi="Times New Roman"/>
          <w:color w:val="000000"/>
          <w:sz w:val="28"/>
          <w:szCs w:val="28"/>
        </w:rPr>
        <w:t>Но ему нужна починка,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 зовут его? ... </w:t>
      </w:r>
      <w:r w:rsidRPr="00CB510D">
        <w:rPr>
          <w:rFonts w:ascii="Times New Roman" w:hAnsi="Times New Roman"/>
          <w:color w:val="000000"/>
          <w:sz w:val="28"/>
          <w:szCs w:val="28"/>
        </w:rPr>
        <w:t xml:space="preserve">       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CB510D">
        <w:rPr>
          <w:rFonts w:ascii="Times New Roman" w:hAnsi="Times New Roman"/>
          <w:color w:val="000000"/>
          <w:sz w:val="28"/>
          <w:szCs w:val="28"/>
        </w:rPr>
        <w:t>Точит карандаш …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Молодцы ребята!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Сегодня мы с вами будем рисовать, используя гуашевые краски, кисточку, фломастеры.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Я для вас  приготовила  волшебную коробочку. Давайте, посмотрим, что в ней.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Воспитатель достает из коробочки отпечаток ладошки.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Ребята, что это?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Это отпечаток руки.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Сколько  рук  у человека? (У каждого человека две руки)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Что мы делаем с помощью рук? (держим разные предметы, умываемся, рисуем, играем)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Покажите правую руку (дети поднимают правую руку).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Покажите левую руку (дети поднимают левую руку).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Посмотрите, какая ладонь у меня, и какая у вас (приложить ладонь ребенка к своей)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Чем они отличаются? (Одна ладонь маленькая, другая – большая)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А, как вы думаете, почему? (Если дети затрудняются помочь с ответом)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Давайте, поиграем нашими пальчиками.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B510D">
        <w:rPr>
          <w:rFonts w:ascii="Times New Roman" w:hAnsi="Times New Roman"/>
          <w:b/>
          <w:color w:val="000000"/>
          <w:sz w:val="28"/>
          <w:szCs w:val="28"/>
        </w:rPr>
        <w:t>Пальчиковая гимнастика.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Знаю, есть у меня дома дружная семья: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 мама, это я, это бабушка моя,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 папа, это дед и у нас разлада нет!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Этот пальчик - дедушка,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Этот пальчик - бабушка,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Этот пальчик - папа,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Этот пальчик - мама,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Этот пальчик я.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Вот и вся моя семья!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CB510D">
        <w:rPr>
          <w:rFonts w:ascii="Times New Roman" w:hAnsi="Times New Roman"/>
          <w:b/>
          <w:color w:val="000000"/>
          <w:sz w:val="28"/>
          <w:szCs w:val="28"/>
        </w:rPr>
        <w:t>Беседа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Ребята, а что же такое семья? (в семье живут дружно, помогают друг другу, заботятся друг о друге).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Все 5 пальцев живут у нас вместе, как  дружная семья. Для нас они - главные помощники в рисовании. Они словно маленькие человечки, которые учатся держать карандаш.</w:t>
      </w:r>
    </w:p>
    <w:p w:rsidR="0023042F" w:rsidRPr="003A313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3A313B">
        <w:rPr>
          <w:rFonts w:ascii="Times New Roman" w:hAnsi="Times New Roman"/>
          <w:b/>
          <w:color w:val="000000"/>
          <w:sz w:val="28"/>
          <w:szCs w:val="28"/>
        </w:rPr>
        <w:t>Выполнение работы.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Приготовили наши пальчики. Вот вам и первое задание.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 xml:space="preserve"> Раздвигаем пальчики левой руки, и аккуратно наносим кисточкой краску на ладонь, прикладываем ладошкой вниз на лист бумаги, делаем отпечаток. Правильно.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B510D">
        <w:rPr>
          <w:rFonts w:ascii="Times New Roman" w:hAnsi="Times New Roman"/>
          <w:color w:val="000000"/>
          <w:sz w:val="28"/>
          <w:szCs w:val="28"/>
        </w:rPr>
        <w:t>Какие красивые получились у вас ладошки (</w:t>
      </w:r>
      <w:r w:rsidRPr="00CB510D">
        <w:rPr>
          <w:rFonts w:ascii="Times New Roman" w:hAnsi="Times New Roman"/>
          <w:i/>
          <w:iCs/>
          <w:color w:val="000000"/>
          <w:sz w:val="28"/>
          <w:szCs w:val="28"/>
        </w:rPr>
        <w:t>индивидуальная работа</w:t>
      </w:r>
      <w:r w:rsidRPr="00CB510D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Аккуратно с помощью влажных салфеток вытрите руки.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Пока ваши ладошки подсыхают, мы с вами вспомним песенку про бабушку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A313B">
        <w:rPr>
          <w:rFonts w:ascii="Times New Roman" w:hAnsi="Times New Roman"/>
          <w:color w:val="000000"/>
          <w:sz w:val="28"/>
          <w:szCs w:val="28"/>
        </w:rPr>
        <w:t>6.</w:t>
      </w:r>
      <w:r w:rsidRPr="00CB510D">
        <w:rPr>
          <w:rFonts w:ascii="Times New Roman" w:hAnsi="Times New Roman"/>
          <w:b/>
          <w:color w:val="000000"/>
          <w:sz w:val="28"/>
          <w:szCs w:val="28"/>
        </w:rPr>
        <w:t>Физминутка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курочку.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Курочка по зернышку кудах-тах-тах.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уточку.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Уточка у-ца-ца.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индюка.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Индюк -  шалты-болты.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поросенка.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Поросенок хрюки-хрюки.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коровенку.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Коровенка муки-муки.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Бабушка, бабушка купила собачонку.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Собачонка гав-гав.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Как вы думаете, веселее стало бабушке из нашей песенке, когда рядом с ней появились и курочка, и уточка, и другие животные? (Да ).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Можем мы сказать, что у бабушки появилась хорошая, дружная семья? (Да)</w:t>
      </w:r>
    </w:p>
    <w:p w:rsidR="0023042F" w:rsidRPr="003A313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3A313B">
        <w:rPr>
          <w:rFonts w:ascii="Times New Roman" w:hAnsi="Times New Roman"/>
          <w:b/>
          <w:color w:val="000000"/>
          <w:sz w:val="28"/>
          <w:szCs w:val="28"/>
        </w:rPr>
        <w:t>Творческая работа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Сейчас и вы сможете познакомить нас со своей семьей. Сейчас, каждый пальчик на вашем листке превратится в маму и папу, бабушку и дедушку. Возьмем фломастер и нарисуем: глаза, нос, рот, уши, воло</w:t>
      </w:r>
      <w:r>
        <w:rPr>
          <w:rFonts w:ascii="Times New Roman" w:hAnsi="Times New Roman"/>
          <w:color w:val="000000"/>
          <w:sz w:val="28"/>
          <w:szCs w:val="28"/>
        </w:rPr>
        <w:t>сы. (Показ на доске). Н</w:t>
      </w:r>
      <w:r w:rsidRPr="00CB510D">
        <w:rPr>
          <w:rFonts w:ascii="Times New Roman" w:hAnsi="Times New Roman"/>
          <w:color w:val="000000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исуйте отличительные особенности членов семьи. Д</w:t>
      </w:r>
      <w:r w:rsidRPr="00CB510D">
        <w:rPr>
          <w:rFonts w:ascii="Times New Roman" w:hAnsi="Times New Roman"/>
          <w:color w:val="000000"/>
          <w:sz w:val="28"/>
          <w:szCs w:val="28"/>
        </w:rPr>
        <w:t>едушке можно нарисовать очки, бабушке – шляпу, маме – красивые бусы, папе – галстук, девочкам – бантики, мальчикам – шарфик.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Ребята, дружные семейки у вас получились.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Кто из вас закончил рисунок, может рассказать о своей семье.</w:t>
      </w:r>
    </w:p>
    <w:p w:rsidR="0023042F" w:rsidRPr="003A313B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A313B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3A313B">
        <w:rPr>
          <w:rFonts w:ascii="Times New Roman" w:hAnsi="Times New Roman"/>
          <w:b/>
          <w:color w:val="000000"/>
          <w:sz w:val="28"/>
          <w:szCs w:val="28"/>
        </w:rPr>
        <w:t>Итог.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Семья – это мама и папа, и дед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Бабуля готовит нам вкусный обед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В семье ещё братья и сестры бывают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Семья – это Я и меня называют: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Котёнок и ласточка, заинька, птичка.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Семья – где все любят меня и ласкают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510D">
        <w:rPr>
          <w:rFonts w:ascii="Times New Roman" w:hAnsi="Times New Roman"/>
          <w:color w:val="000000"/>
          <w:sz w:val="28"/>
          <w:szCs w:val="28"/>
        </w:rPr>
        <w:t>И лучше семьи ничего не бывает!</w:t>
      </w:r>
    </w:p>
    <w:p w:rsidR="0023042F" w:rsidRPr="00CB510D" w:rsidRDefault="0023042F" w:rsidP="003808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B510D">
        <w:rPr>
          <w:rFonts w:ascii="Times New Roman" w:hAnsi="Times New Roman"/>
          <w:color w:val="000000"/>
          <w:sz w:val="28"/>
          <w:szCs w:val="28"/>
        </w:rPr>
        <w:t>Молодцы, ребята! Каждый из вас постарался красиво нарисовать свою семью  (</w:t>
      </w:r>
      <w:r w:rsidRPr="00CB510D">
        <w:rPr>
          <w:rFonts w:ascii="Times New Roman" w:hAnsi="Times New Roman"/>
          <w:i/>
          <w:iCs/>
          <w:color w:val="000000"/>
          <w:sz w:val="28"/>
          <w:szCs w:val="28"/>
        </w:rPr>
        <w:t>индивидуальное оценивание</w:t>
      </w:r>
      <w:r w:rsidRPr="00CB510D">
        <w:rPr>
          <w:rFonts w:ascii="Times New Roman" w:hAnsi="Times New Roman"/>
          <w:color w:val="000000"/>
          <w:sz w:val="28"/>
          <w:szCs w:val="28"/>
        </w:rPr>
        <w:t>)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23042F" w:rsidRPr="00C32809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C32809">
        <w:rPr>
          <w:rFonts w:ascii="Times New Roman" w:hAnsi="Times New Roman"/>
          <w:b/>
          <w:bCs/>
          <w:iCs/>
          <w:color w:val="000000"/>
          <w:sz w:val="40"/>
          <w:szCs w:val="40"/>
        </w:rPr>
        <w:t>Анкета для родителей.</w:t>
      </w:r>
    </w:p>
    <w:p w:rsidR="0023042F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042F" w:rsidRPr="002D5A20" w:rsidRDefault="0023042F" w:rsidP="00886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Уважаемые родители, поразмышляйте над вопросами предлагаемой анкеты. Отвечая их, Вы сможете осмыслить традиции вашей семьи и подготовиться к участию в дискуссиях на  занятиях «семейной гостиной». Описание желательно сделать в отдельной большой тетради или альбоме.</w:t>
      </w: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Вопросы:</w:t>
      </w: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Генеалогия.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 Много ли Вы знаете о своих предках (по рассказам родных и близких)? Если мало, то почему?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 Сколько поколений знаете? Можете ли нарисовать генеалогическое древо?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 Знаете ли Вы о происхождении Вышей фамилии?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 Связаны ли Вы с дальними родственниками? Много ли их у Вас?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5. Есть ли (была ли) традиция переписки между родственниками в роду, семье?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color w:val="000000"/>
          <w:sz w:val="28"/>
          <w:szCs w:val="28"/>
        </w:rPr>
        <w:t>2. </w:t>
      </w:r>
      <w:r w:rsidRPr="002D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Семейные рассказы.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 Известны ли Вам яркие факты из истории рода, семьи (интересные, смешные, любопытные)? Расскажите некоторые из них.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 Были ли (есть ли) в Вашем роду особо добрые, отзывчивые, милосердные люди?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  О чем больше любят вспоминать и рассказывать бабушка, дедушка, родители и другие родственники?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 Есть ли семейные рассказы о детях, о Вашем детстве (со слов старших)?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5. При каких обстоятельствах в семье чаще вспоминается прошлое или рассказываются истории?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Наследственность и связи родственников.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 Есть ли в истории Вашего рода (семьи) закономерности, повторяющиеся события?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 Передаются ли в Вашем роду по наследству личные качества, способности, интересы, профессиональные склонности?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 На кого из родственников Вы похожи или хотели бы быть похожи?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 Хотели бы Вы воспитать своего ребенка похожим на кого-то из родственников? На кого?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color w:val="000000"/>
          <w:sz w:val="28"/>
          <w:szCs w:val="28"/>
        </w:rPr>
        <w:t>4. </w:t>
      </w:r>
      <w:r w:rsidRPr="002D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События жизни семьи.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 Знаете ли Вы, как познакомились (поженились) бабушки и дедушки, родители, другие родственники?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 Сохранились ли интересные воспоминания, связанные с рождением детей?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 Существовала (существует) ли в семье особая традиция выбора имени ребенку?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 Почему вы назвали определенным именем (именами) Вашего ребенка (детей)?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5. Семейные реликвии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 Есть ли в Вашей семье семейные реликвии? С чем они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связаны?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 Хранят ли в Вашей семье фотографии? Есть ли семейный альбом? Какие из фотографий Вам особенно дороги?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 К какому периоду относится самая старая фотография, хранящаяся в Вашей семье?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4. Есть ли домашний архив? Что в него входит?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5. Какие документы семейного архива представляют наибольшую, на Ваш взгляд, ценность?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6. Была ли (есть ли) в семье «книга рода»?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Pr="00C32809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32809">
        <w:rPr>
          <w:rFonts w:ascii="Times New Roman" w:hAnsi="Times New Roman"/>
          <w:b/>
          <w:bCs/>
          <w:color w:val="000000"/>
          <w:sz w:val="40"/>
          <w:szCs w:val="40"/>
        </w:rPr>
        <w:t>Консультация для родителей</w:t>
      </w:r>
    </w:p>
    <w:p w:rsidR="0023042F" w:rsidRPr="002D5A20" w:rsidRDefault="0023042F" w:rsidP="00886C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042F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C32809">
        <w:rPr>
          <w:rFonts w:ascii="Times New Roman" w:hAnsi="Times New Roman"/>
          <w:b/>
          <w:bCs/>
          <w:color w:val="000000"/>
          <w:sz w:val="36"/>
          <w:szCs w:val="36"/>
        </w:rPr>
        <w:t>«Как составить генеалогическое  древо»</w:t>
      </w:r>
    </w:p>
    <w:p w:rsidR="0023042F" w:rsidRPr="00C32809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3042F" w:rsidRPr="005B7555" w:rsidRDefault="0023042F" w:rsidP="005B7555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Очень важно, чтобы первую беседу о семье провели с ребенком его родные. Пусть он узнает, кто кому кем доводится, как каждый в семье заботится о других.</w:t>
      </w:r>
    </w:p>
    <w:p w:rsidR="0023042F" w:rsidRPr="005B7555" w:rsidRDefault="0023042F" w:rsidP="005B7555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Рекомендуемые задания взрослый может выполнить вместе с ребенком: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Нарисуй себя, брата (сестру). Напиши свое имя, имя брата (сестры), имена папы и мамы под их изображением. Соедини линиями символы занятий и обязанности с теми членами семьи, которые их выполняют.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Ответьте на вопросы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Мне она тетя, а моей маме (сестра).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Моему папе он папа, а мне (дед).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Моему папе она жена, а мне (мама).</w:t>
      </w:r>
    </w:p>
    <w:p w:rsidR="0023042F" w:rsidRPr="005B7555" w:rsidRDefault="0023042F" w:rsidP="005B75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Папе он родной брат, а мне (дядя).</w:t>
      </w:r>
    </w:p>
    <w:p w:rsidR="0023042F" w:rsidRPr="005B7555" w:rsidRDefault="0023042F" w:rsidP="005B7555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 Дети с удовольствием слушают рассказы о своих предках. Доставьте ребенку эту радость. Расскажите ему о жизни ваших родителей, рассмотрите вместе с ним семейный архив.</w:t>
      </w:r>
    </w:p>
    <w:p w:rsidR="0023042F" w:rsidRPr="005B7555" w:rsidRDefault="0023042F" w:rsidP="005B7555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Приведенные ниже задания помогут вашему ребенку с интересом отнестись к своей родословной: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Вместе с родителями рассмотри фотографии в семейном альбоме. Расспроси родителей о тех людях, которые запечатлены рядом с ними: кто они? Как их звали? Чем они занимались?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Вместе с родителями посчитай, сколько братьев и сестер у каждого из них.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У твоих родителей тоже были родители, которые их любили и воспитывали так же, как и тебя, твои родители. Кто они тебе?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Родственники – близкие люди. Они поддерживают друг друга и делят все радости и горести. Поэтому если кто-то из родственников поступает плохо, то люди осуждают не только этого человека, но и всех его близких. Нужно стремиться совершать хорошие поступки и заботиться о добром имени своей семьи, своего рода.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Попробуйте вместе с ребенком составить генеалогическое древо своей семьи. Начните с ребенка. Впишите его имя в будущее генеалогическое древо.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Не откладывайте на завтра то, что можно узнать об истории семьи, особенно если эту информацию хранят люди преклонного возраста. Вместе с представителями старшего поколения заполните все возможные ветви древа вашего рода.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Нужно помнить, что родословная отвечает на вопросы «кто?», «где?», «когда?», «в каких родственных отношения состоял?». Родословная, в которую записываются и мужчины, и женщины, называется смешанной восходящей. Родословная, где в восходящих поколениях записываются только прямые предки – называются мужской восходящей.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С самого начала работы над родословной в рабочую тетрадь заносить все интересные фрагменты из истории своей семьи, семейные легенды, поучительные истории и просто забавные факты.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Ищите информацию в документах семейного архива, дневниках, письмах, записных книжках, на оборотах фотографий и в альбомах с фотографиями, в вырезках из газет и журналов.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 родословное древо вносите только точные имена, точную информацию. Приблизительные данные помещайте в рабочей тетради. Запись неточной информации должна сопровождаться знаком вопроса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Если вы обнаружили, что какие-либо документы хранятся вне дома или находятся под угрозой исчезновения, любыми путями поспешите их спасти. Место для хранения должно быть надежным.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Относитесь ко всем найденным где-либо документам так, будто они касаются вашего рода.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Берегите все старые бумаги, которые у вас есть. Время само определит их ценность.</w:t>
      </w:r>
    </w:p>
    <w:p w:rsidR="0023042F" w:rsidRPr="005B7555" w:rsidRDefault="0023042F" w:rsidP="005B75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Никогда не беритесь сами реставрировать найденный документ. Это должен делать только специалист.</w:t>
      </w:r>
    </w:p>
    <w:p w:rsidR="0023042F" w:rsidRPr="005B7555" w:rsidRDefault="0023042F" w:rsidP="005B75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Если вы всерьез увлечетесь генеалогией, то для продолжения исследований вам потребуются архивные изыскания.</w:t>
      </w:r>
    </w:p>
    <w:p w:rsidR="0023042F" w:rsidRPr="002D5A20" w:rsidRDefault="0023042F" w:rsidP="005B75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Источники информации, для построения генеалогического древа.</w:t>
      </w:r>
    </w:p>
    <w:p w:rsidR="0023042F" w:rsidRPr="002D5A20" w:rsidRDefault="0023042F" w:rsidP="005B75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1.Источники устной информации: рассказы близких родственников отца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5A20">
        <w:rPr>
          <w:rFonts w:ascii="Times New Roman" w:hAnsi="Times New Roman"/>
          <w:color w:val="000000"/>
          <w:sz w:val="28"/>
          <w:szCs w:val="28"/>
        </w:rPr>
        <w:t>матери, деда или бабушки.</w:t>
      </w:r>
    </w:p>
    <w:p w:rsidR="0023042F" w:rsidRDefault="0023042F" w:rsidP="005B75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2.Источники документальной информации</w:t>
      </w:r>
    </w:p>
    <w:p w:rsidR="0023042F" w:rsidRPr="002D5A20" w:rsidRDefault="0023042F" w:rsidP="005B755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3.Выбор генеалогического древа детьми и родителями.</w:t>
      </w:r>
    </w:p>
    <w:p w:rsidR="0023042F" w:rsidRPr="002D5A20" w:rsidRDefault="0023042F" w:rsidP="005B7555">
      <w:pPr>
        <w:rPr>
          <w:rFonts w:ascii="Times New Roman" w:hAnsi="Times New Roman"/>
          <w:sz w:val="28"/>
          <w:szCs w:val="28"/>
        </w:rPr>
      </w:pPr>
    </w:p>
    <w:p w:rsidR="0023042F" w:rsidRDefault="0023042F" w:rsidP="005644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5644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        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Pr="00380842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80842">
        <w:rPr>
          <w:rFonts w:ascii="Times New Roman" w:hAnsi="Times New Roman"/>
          <w:b/>
          <w:bCs/>
          <w:color w:val="000000"/>
          <w:sz w:val="36"/>
          <w:szCs w:val="36"/>
        </w:rPr>
        <w:t>Консультация для родителей</w:t>
      </w:r>
    </w:p>
    <w:p w:rsidR="0023042F" w:rsidRPr="00380842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380842">
        <w:rPr>
          <w:rFonts w:ascii="Times New Roman" w:hAnsi="Times New Roman"/>
          <w:b/>
          <w:bCs/>
          <w:color w:val="000000"/>
          <w:sz w:val="40"/>
          <w:szCs w:val="40"/>
        </w:rPr>
        <w:t>«Как составить генеалогическое  древо»</w:t>
      </w:r>
    </w:p>
    <w:p w:rsidR="0023042F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3042F" w:rsidRPr="005B7555" w:rsidRDefault="0023042F" w:rsidP="00380842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Очень важно, чтобы первую беседу о семье провели с ребенком его родные. Пусть он узнает, кто кому кем доводится, как каждый в семье заботится о других.</w:t>
      </w:r>
    </w:p>
    <w:p w:rsidR="0023042F" w:rsidRPr="005B7555" w:rsidRDefault="0023042F" w:rsidP="00380842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Рекомендуемые задания взрослый может выполнить вместе с ребенком: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Нарисуй себя, брата (сестру). Напиши свое имя, имя брата (сестры), имена папы и мамы под их изображением. Соедини линиями символы занятий и обязанности с теми членами семьи, которые их выполняют.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Ответьте на вопросы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Мне она тетя, а моей маме (сестра).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Моему папе он папа, а мне (дед).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Моему папе она жена, а мне (мама).</w:t>
      </w:r>
    </w:p>
    <w:p w:rsidR="0023042F" w:rsidRPr="005B7555" w:rsidRDefault="0023042F" w:rsidP="003808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Папе он родной брат, а мне (дядя).</w:t>
      </w:r>
    </w:p>
    <w:p w:rsidR="0023042F" w:rsidRPr="005B7555" w:rsidRDefault="0023042F" w:rsidP="00380842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 Дети с удовольствием слушают рассказы о своих предках. Доставьте ребенку эту радость. Расскажите ему о жизни ваших родителей, рассмотрите вместе с ним семейный архив.</w:t>
      </w:r>
    </w:p>
    <w:p w:rsidR="0023042F" w:rsidRPr="005B7555" w:rsidRDefault="0023042F" w:rsidP="00380842">
      <w:pPr>
        <w:shd w:val="clear" w:color="auto" w:fill="FFFFFF"/>
        <w:spacing w:after="0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Приведенные ниже задания помогут вашему ребенку с интересом отнестись к своей родословной: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Вместе с родителями рассмотри фотографии в семейном альбоме. Расспроси родителей о тех людях, которые запечатлены рядом с ними: кто они? Как их звали? Чем они занимались?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Вместе с родителями посчитай, сколько братьев и сестер у каждого из них.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У твоих родителей тоже были родители, которые их любили и воспитывали так же, как и тебя, твои родители. Кто они тебе?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Родственники – близкие люди. Они поддерживают друг друга и делят все радости и горести. Поэтому если кто-то из родственников поступает плохо, то люди осуждают не только этого человека, но и всех его близких. Нужно стремиться совершать хорошие поступки и заботиться о добром имени своей семьи, своего рода.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Попробуйте вместе с ребенком составить генеалогическое древо своей семьи. Начните с ребенка. Впишите его имя в будущее генеалогическое древо.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Не откладывайте на завтра то, что можно узнать об истории семьи, особенно если эту информацию хранят люди преклонного возраста. Вместе с представителями старшего поколения заполните все возможные ветви древа вашего рода.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Нужно помнить, что родословная отвечает на вопросы «кто?», «где?», «когда?», «в каких родственных отношения состоял?». Родословная, в которую записываются и мужчины, и женщины, называется смешанной восходящей. Родословная, где в восходящих поколениях записываются только прямые предки – называются мужской восходящей.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С самого начала работы над родословной в рабочую тетрадь заносить все интересные фрагменты из истории своей семьи, семейные легенды, поучительные истории и просто забавные факты.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Ищите информацию в документах семейного архива, дневниках, письмах, записных книжках, на оборотах фотографий и в альбомах с фотографиями, в вырезках из газет и журналов.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В родословное древо вносите только точные имена, точную информацию. Приблизительные данные помещайте в рабочей тетради. Запись неточной информации должна сопровождаться знаком вопроса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Если вы обнаружили, что какие-либо документы хранятся вне дома или находятся под угрозой исчезновения, любыми путями поспешите их спасти. Место для хранения должно быть надежным.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Относитесь ко всем найденным где-либо документам так, будто они касаются вашего рода.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Берегите все старые бумаги, которые у вас есть. Время само определит их ценность.</w:t>
      </w:r>
    </w:p>
    <w:p w:rsidR="0023042F" w:rsidRPr="005B7555" w:rsidRDefault="0023042F" w:rsidP="003808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</w:rPr>
        <w:t>Никогда не беритесь сами реставрировать найденный документ. Это должен делать только специалист.</w:t>
      </w:r>
    </w:p>
    <w:p w:rsidR="0023042F" w:rsidRPr="005B7555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75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Если вы всерьез увлечетесь генеалогией, то для продолжения исследований вам потребуются архивные изыскания.</w:t>
      </w:r>
    </w:p>
    <w:p w:rsidR="0023042F" w:rsidRPr="002D5A20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Источники информации, для построения генеалогического древа.</w:t>
      </w:r>
    </w:p>
    <w:p w:rsidR="0023042F" w:rsidRPr="002D5A20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1.Источники устной информации: рассказы близких родственников отца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5A20">
        <w:rPr>
          <w:rFonts w:ascii="Times New Roman" w:hAnsi="Times New Roman"/>
          <w:color w:val="000000"/>
          <w:sz w:val="28"/>
          <w:szCs w:val="28"/>
        </w:rPr>
        <w:t>матери, деда или бабушки.</w:t>
      </w: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2.Источники документальной информации</w:t>
      </w:r>
    </w:p>
    <w:p w:rsidR="0023042F" w:rsidRPr="002D5A20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5A20">
        <w:rPr>
          <w:rFonts w:ascii="Times New Roman" w:hAnsi="Times New Roman"/>
          <w:color w:val="000000"/>
          <w:sz w:val="28"/>
          <w:szCs w:val="28"/>
        </w:rPr>
        <w:t>3.Выбор генеалогического древа детьми и родителями.</w:t>
      </w:r>
    </w:p>
    <w:p w:rsidR="0023042F" w:rsidRPr="002D5A20" w:rsidRDefault="0023042F" w:rsidP="00380842">
      <w:pPr>
        <w:rPr>
          <w:rFonts w:ascii="Times New Roman" w:hAnsi="Times New Roman"/>
          <w:sz w:val="28"/>
          <w:szCs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808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A31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A31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A31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3A313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Pr="00C32809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3042F" w:rsidRPr="00C32809" w:rsidRDefault="0023042F" w:rsidP="00C328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</w:pPr>
      <w:r w:rsidRPr="00C32809">
        <w:rPr>
          <w:rFonts w:ascii="Times New Roman" w:hAnsi="Times New Roman"/>
          <w:b/>
          <w:bCs/>
          <w:iCs/>
          <w:color w:val="000000"/>
          <w:sz w:val="36"/>
          <w:szCs w:val="36"/>
        </w:rPr>
        <w:t>Анкета для родителей.</w:t>
      </w:r>
    </w:p>
    <w:p w:rsidR="0023042F" w:rsidRPr="00FE4CDC" w:rsidRDefault="0023042F" w:rsidP="00FE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Уважаемые родители, поразмышляйте над вопросами предлагаемой анкеты. Отвечая их, Вы сможете осмыслить традиции вашей семьи и подготовиться к участию в дискуссиях на  занятиях «семейной гостиной». Описание желательно сделать в отдельной большой тетради или альбоме.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Вопросы: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 Генеалогия.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1. Много ли Вы знаете о своих предках (по рассказам родных и близких)? Если мало, то почему?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2. Сколько поколений знаете? Можете ли нарисовать генеалогическое древо?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3. Знаете ли Вы о происхождении Вышей фамилии?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4. Связаны ли Вы с дальними родственниками? Много ли их у Вас?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5. Есть ли (была ли) традиция переписки между родственниками в роду, семье?</w:t>
      </w:r>
    </w:p>
    <w:p w:rsidR="0023042F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b/>
          <w:bCs/>
          <w:color w:val="000000"/>
          <w:sz w:val="24"/>
          <w:szCs w:val="24"/>
        </w:rPr>
        <w:t>2. </w:t>
      </w:r>
      <w:r w:rsidRPr="00FE4C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Семейные рассказы.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1. Известны ли Вам яркие факты из истории рода, семьи (интересные, смешные, любопытные)? Расскажите некоторые из них.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2. Были ли (есть ли) в Вашем роду особо добрые, отзывчивые, милосердные люди?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3.  О чем больше любят вспоминать и рассказывать бабушка, дедушка, родители и другие родственники?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4. Есть ли семейные рассказы о детях, о Вашем детстве (со слов старших)?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5. При каких обстоятельствах в семье чаще вспоминается прошлое или рассказываются истории?</w:t>
      </w:r>
    </w:p>
    <w:p w:rsidR="0023042F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 Наследственность и связи родственников.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1. Есть ли в истории Вашего рода (семьи) закономерности, повторяющиеся события?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2. Передаются ли в Вашем роду по наследству личные качества, способности, интересы, профессиональные склонности?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3. На кого из родственников Вы похожи или хотели бы быть похожи?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4. Хотели бы Вы воспитать своего ребенка похожим на кого-то из родственников? На кого?</w:t>
      </w:r>
    </w:p>
    <w:p w:rsidR="0023042F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b/>
          <w:bCs/>
          <w:color w:val="000000"/>
          <w:sz w:val="24"/>
          <w:szCs w:val="24"/>
        </w:rPr>
        <w:t>4. </w:t>
      </w:r>
      <w:r w:rsidRPr="00FE4C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События жизни семьи.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1. Знаете ли Вы, как познакомились (поженились) бабушки и дедушки, родители, другие родственники?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2. Сохранились ли интересные воспоминания, связанные с рождением детей?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3. Существовала (существует) ли в семье особая традиция выбора имени ребенку?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4. Почему вы назвали определенным именем (именами) Вашего ребенка (детей)?</w:t>
      </w:r>
    </w:p>
    <w:p w:rsidR="0023042F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5. Семейные реликвии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1. Есть ли в Вашей семье семейные реликвии? С чем они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связаны?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2. Хранят ли в Вашей семье фотографии? Есть ли семейный альбом? Какие из фотографий Вам особенно дороги?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3. К какому периоду относится самая старая фотография, хранящаяся в Вашей семье?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4. Есть ли домашний архив? Что в него входит?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5. Какие документы семейного архива представляют наибольшую, на Ваш взгляд, ценность?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4CDC">
        <w:rPr>
          <w:rFonts w:ascii="Times New Roman" w:hAnsi="Times New Roman"/>
          <w:color w:val="000000"/>
          <w:sz w:val="24"/>
          <w:szCs w:val="24"/>
        </w:rPr>
        <w:t>6. Была ли (есть ли) в семье «книга рода»?</w:t>
      </w:r>
    </w:p>
    <w:p w:rsidR="0023042F" w:rsidRPr="00FE4CDC" w:rsidRDefault="0023042F" w:rsidP="00FE4CD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042F" w:rsidRPr="00FE4CDC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p w:rsidR="0023042F" w:rsidRDefault="0023042F" w:rsidP="00A075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</w:p>
    <w:sectPr w:rsidR="0023042F" w:rsidSect="00B4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071"/>
    <w:multiLevelType w:val="multilevel"/>
    <w:tmpl w:val="325E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2F6AAA"/>
    <w:multiLevelType w:val="multilevel"/>
    <w:tmpl w:val="8E9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14355"/>
    <w:multiLevelType w:val="multilevel"/>
    <w:tmpl w:val="BE4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C64E3"/>
    <w:multiLevelType w:val="multilevel"/>
    <w:tmpl w:val="28C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D617E"/>
    <w:multiLevelType w:val="multilevel"/>
    <w:tmpl w:val="EEDE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FE62E1"/>
    <w:multiLevelType w:val="multilevel"/>
    <w:tmpl w:val="50BC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3760A2"/>
    <w:multiLevelType w:val="multilevel"/>
    <w:tmpl w:val="D86E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75C2A"/>
    <w:multiLevelType w:val="multilevel"/>
    <w:tmpl w:val="21C2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D6136"/>
    <w:multiLevelType w:val="multilevel"/>
    <w:tmpl w:val="5AC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C01AC"/>
    <w:multiLevelType w:val="multilevel"/>
    <w:tmpl w:val="8412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9ED5AF1"/>
    <w:multiLevelType w:val="multilevel"/>
    <w:tmpl w:val="4AB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514B75"/>
    <w:multiLevelType w:val="multilevel"/>
    <w:tmpl w:val="2CD4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12575"/>
    <w:multiLevelType w:val="multilevel"/>
    <w:tmpl w:val="706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D73E2B"/>
    <w:multiLevelType w:val="multilevel"/>
    <w:tmpl w:val="8D00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CF9"/>
    <w:rsid w:val="000A0FF3"/>
    <w:rsid w:val="000E39BD"/>
    <w:rsid w:val="000F4412"/>
    <w:rsid w:val="00147C4E"/>
    <w:rsid w:val="00157E21"/>
    <w:rsid w:val="001D6AF0"/>
    <w:rsid w:val="0023042F"/>
    <w:rsid w:val="002D5A20"/>
    <w:rsid w:val="0034344C"/>
    <w:rsid w:val="00357D8C"/>
    <w:rsid w:val="00380842"/>
    <w:rsid w:val="003822DA"/>
    <w:rsid w:val="003A313B"/>
    <w:rsid w:val="004833D0"/>
    <w:rsid w:val="004A7A64"/>
    <w:rsid w:val="00556900"/>
    <w:rsid w:val="00564463"/>
    <w:rsid w:val="0059272D"/>
    <w:rsid w:val="005B7555"/>
    <w:rsid w:val="006150A0"/>
    <w:rsid w:val="00656C8C"/>
    <w:rsid w:val="00681D8D"/>
    <w:rsid w:val="006A4511"/>
    <w:rsid w:val="007A54DD"/>
    <w:rsid w:val="007C2A0F"/>
    <w:rsid w:val="007D0D5A"/>
    <w:rsid w:val="00886CF9"/>
    <w:rsid w:val="00915DAC"/>
    <w:rsid w:val="009F3DD8"/>
    <w:rsid w:val="00A075EF"/>
    <w:rsid w:val="00AD0341"/>
    <w:rsid w:val="00B47D82"/>
    <w:rsid w:val="00BC1D23"/>
    <w:rsid w:val="00BD645B"/>
    <w:rsid w:val="00BE58A5"/>
    <w:rsid w:val="00C32809"/>
    <w:rsid w:val="00C422B4"/>
    <w:rsid w:val="00C64147"/>
    <w:rsid w:val="00CA15C4"/>
    <w:rsid w:val="00CB510D"/>
    <w:rsid w:val="00D01A87"/>
    <w:rsid w:val="00D01C4E"/>
    <w:rsid w:val="00DA7682"/>
    <w:rsid w:val="00F27E93"/>
    <w:rsid w:val="00F72132"/>
    <w:rsid w:val="00FA3417"/>
    <w:rsid w:val="00FE0331"/>
    <w:rsid w:val="00FE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8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57E2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34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3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E2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034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0341"/>
    <w:rPr>
      <w:rFonts w:ascii="Cambria" w:hAnsi="Cambria" w:cs="Times New Roman"/>
      <w:b/>
      <w:bCs/>
      <w:color w:val="4F81BD"/>
    </w:rPr>
  </w:style>
  <w:style w:type="paragraph" w:customStyle="1" w:styleId="c8">
    <w:name w:val="c8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DefaultParagraphFont"/>
    <w:uiPriority w:val="99"/>
    <w:rsid w:val="00886CF9"/>
    <w:rPr>
      <w:rFonts w:cs="Times New Roman"/>
    </w:rPr>
  </w:style>
  <w:style w:type="paragraph" w:customStyle="1" w:styleId="c15">
    <w:name w:val="c15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DefaultParagraphFont"/>
    <w:uiPriority w:val="99"/>
    <w:rsid w:val="00886CF9"/>
    <w:rPr>
      <w:rFonts w:cs="Times New Roman"/>
    </w:rPr>
  </w:style>
  <w:style w:type="character" w:customStyle="1" w:styleId="c4">
    <w:name w:val="c4"/>
    <w:basedOn w:val="DefaultParagraphFont"/>
    <w:uiPriority w:val="99"/>
    <w:rsid w:val="00886CF9"/>
    <w:rPr>
      <w:rFonts w:cs="Times New Roman"/>
    </w:rPr>
  </w:style>
  <w:style w:type="paragraph" w:customStyle="1" w:styleId="c1">
    <w:name w:val="c1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DefaultParagraphFont"/>
    <w:uiPriority w:val="99"/>
    <w:rsid w:val="00886CF9"/>
    <w:rPr>
      <w:rFonts w:cs="Times New Roman"/>
    </w:rPr>
  </w:style>
  <w:style w:type="paragraph" w:customStyle="1" w:styleId="c5">
    <w:name w:val="c5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886CF9"/>
    <w:rPr>
      <w:rFonts w:cs="Times New Roman"/>
    </w:rPr>
  </w:style>
  <w:style w:type="paragraph" w:customStyle="1" w:styleId="c14">
    <w:name w:val="c14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Normal"/>
    <w:uiPriority w:val="99"/>
    <w:rsid w:val="00886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564463"/>
    <w:rPr>
      <w:rFonts w:cs="Times New Roman"/>
    </w:rPr>
  </w:style>
  <w:style w:type="character" w:styleId="Strong">
    <w:name w:val="Strong"/>
    <w:basedOn w:val="DefaultParagraphFont"/>
    <w:uiPriority w:val="99"/>
    <w:qFormat/>
    <w:rsid w:val="0034344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344C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157E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D03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D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341"/>
    <w:rPr>
      <w:rFonts w:ascii="Tahoma" w:hAnsi="Tahoma" w:cs="Tahoma"/>
      <w:sz w:val="16"/>
      <w:szCs w:val="16"/>
    </w:rPr>
  </w:style>
  <w:style w:type="character" w:customStyle="1" w:styleId="c6">
    <w:name w:val="c6"/>
    <w:basedOn w:val="DefaultParagraphFont"/>
    <w:uiPriority w:val="99"/>
    <w:rsid w:val="00BD645B"/>
    <w:rPr>
      <w:rFonts w:cs="Times New Roman"/>
    </w:rPr>
  </w:style>
  <w:style w:type="paragraph" w:customStyle="1" w:styleId="c11">
    <w:name w:val="c11"/>
    <w:basedOn w:val="Normal"/>
    <w:uiPriority w:val="99"/>
    <w:rsid w:val="00BD64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CB5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DefaultParagraphFont"/>
    <w:uiPriority w:val="99"/>
    <w:rsid w:val="00CB51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17</Pages>
  <Words>3906</Words>
  <Characters>22266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34</cp:revision>
  <dcterms:created xsi:type="dcterms:W3CDTF">2020-02-13T10:04:00Z</dcterms:created>
  <dcterms:modified xsi:type="dcterms:W3CDTF">2025-02-15T13:25:00Z</dcterms:modified>
</cp:coreProperties>
</file>