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DC" w:rsidRDefault="00B871DC" w:rsidP="00B75C1A">
      <w:pPr>
        <w:widowControl w:val="0"/>
        <w:spacing w:line="239" w:lineRule="auto"/>
        <w:ind w:right="444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page_3_0"/>
      <w:bookmarkStart w:id="1" w:name="_page_41_0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Св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я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зная 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- э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т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о... Связная 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ч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ь 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4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  <w:t>ш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кол</w:t>
      </w:r>
      <w:r>
        <w:rPr>
          <w:rFonts w:ascii="Times New Roman" w:hAnsi="Times New Roman" w:cs="Times New Roman"/>
          <w:b/>
          <w:bCs/>
          <w:color w:val="000000"/>
          <w:spacing w:val="4"/>
          <w:sz w:val="40"/>
          <w:szCs w:val="40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ик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ов: 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азвит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40"/>
          <w:szCs w:val="40"/>
        </w:rPr>
        <w:t>ф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ми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ни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</w:p>
    <w:p w:rsidR="00B871DC" w:rsidRDefault="00B871DC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воих сил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 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стремленно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ь, нахо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>то напр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речи,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мением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выражать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вои мысли.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это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означающих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конкрет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их 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мысло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4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атки речи. Гл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взр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слых и педаг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правил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шного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 личности.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тие?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это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изл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ага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свои мысли.</w:t>
      </w:r>
    </w:p>
    <w:p w:rsidR="00B871DC" w:rsidRDefault="00B871DC">
      <w:pPr>
        <w:spacing w:after="4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Ви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д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ы речи</w:t>
      </w:r>
    </w:p>
    <w:p w:rsidR="00B871DC" w:rsidRDefault="00B871DC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77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Монологическ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5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их 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о,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колько правил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жена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мысль,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виси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 как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sz w:val="24"/>
          <w:szCs w:val="24"/>
        </w:rPr>
        <w:t>пой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чика 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хорош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ное примен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чевых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орото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шлени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чтобы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 посл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тко.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диало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ге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ычно не прим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ные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ткой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ичной посл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льности.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аправление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 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произвол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ом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влении.</w:t>
      </w:r>
    </w:p>
    <w:p w:rsidR="00B871DC" w:rsidRDefault="00B871DC">
      <w:pPr>
        <w:spacing w:after="4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З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акладка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чевых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ыков</w:t>
      </w:r>
    </w:p>
    <w:p w:rsidR="00B871DC" w:rsidRDefault="00B871DC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ной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чи происхо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ко эта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B871DC" w:rsidRDefault="00B871D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й этап –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hAnsi="Times New Roman" w:cs="Times New Roman"/>
          <w:color w:val="000000"/>
          <w:sz w:val="24"/>
          <w:szCs w:val="24"/>
        </w:rPr>
        <w:t>отови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0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1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нном эта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лыш зн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ками. Свои перв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ли он просто сл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шает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форми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 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в, им 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т,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тоит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 произвол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 произне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зв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хар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: 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–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ичка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кап.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лыш 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на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и ищет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hAnsi="Times New Roman" w:cs="Times New Roman"/>
          <w:color w:val="000000"/>
          <w:sz w:val="24"/>
          <w:szCs w:val="24"/>
        </w:rPr>
        <w:t>о вз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z w:val="24"/>
          <w:szCs w:val="24"/>
        </w:rPr>
        <w:t>ом. К концу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кроха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роизносит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39" w:lineRule="auto"/>
        <w:ind w:right="-13"/>
        <w:rPr>
          <w:rFonts w:ascii="Times New Roman" w:hAnsi="Times New Roman" w:cs="Times New Roman"/>
          <w:color w:val="000000"/>
          <w:sz w:val="24"/>
          <w:szCs w:val="24"/>
        </w:rPr>
        <w:sectPr w:rsidR="00B871DC">
          <w:type w:val="continuous"/>
          <w:pgSz w:w="11908" w:h="16835"/>
          <w:pgMar w:top="1134" w:right="748" w:bottom="0" w:left="85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й этап – пре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й,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 трех. 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нок произн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ит прост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лова,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 и пре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и свои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и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hAnsi="Times New Roman" w:cs="Times New Roman"/>
          <w:color w:val="000000"/>
          <w:sz w:val="24"/>
          <w:szCs w:val="24"/>
        </w:rPr>
        <w:t>о тол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ко близкие 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и. 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риод появля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ложения,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ебенок начи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свои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м в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ачинается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жей и 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B871DC" w:rsidRDefault="00B871DC">
      <w:pPr>
        <w:widowControl w:val="0"/>
        <w:spacing w:line="239" w:lineRule="auto"/>
        <w:ind w:right="147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32_0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этап 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 7 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т. Это пе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личности.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7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т, зв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четкие,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нок начи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мотно строи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тоянно пополняется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ловарный запа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2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й этап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й, от 7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 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т. Гл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бенность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нном этапе по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внению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 —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 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ладева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ваи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кие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вила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аний.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этом прина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письменной 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чи.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>тапы не 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hAnsi="Times New Roman" w:cs="Times New Roman"/>
          <w:color w:val="000000"/>
          <w:sz w:val="24"/>
          <w:szCs w:val="24"/>
        </w:rPr>
        <w:t>т 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ниц. Каждый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 них плавно 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одит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ий.</w:t>
      </w:r>
    </w:p>
    <w:p w:rsidR="00B871DC" w:rsidRDefault="00B871DC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Разв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ие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язной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чи 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д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ошкольн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ков</w:t>
      </w:r>
    </w:p>
    <w:p w:rsidR="00B871DC" w:rsidRDefault="00B871DC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39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хождения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дик 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 3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малыш постоянно 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щение постро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к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лым.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опросы, 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нок отвечает.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лыша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пов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о, пер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свои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лки, при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этом 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тол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лизкие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 начина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дываться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моноло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чи.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6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зной. Одн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 фо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 с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ием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чь 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мение 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слышанное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на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яю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речи</w:t>
      </w:r>
    </w:p>
    <w:p w:rsidR="00B871DC" w:rsidRDefault="00B871DC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39" w:lineRule="auto"/>
        <w:ind w:right="-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z w:val="24"/>
          <w:szCs w:val="24"/>
        </w:rPr>
        <w:t>ющие: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и контекст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вои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сли или описывая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ацию, челов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олжен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монолог так, чтобы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ыло понятно, 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говор.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ны оп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цию,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нкр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 понят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о чем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ор, не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ким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ом, первой форми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этом полн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исключить при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ие контекстной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нельз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такие мом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 все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 взаимо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ны.</w:t>
      </w:r>
    </w:p>
    <w:p w:rsidR="00B871DC" w:rsidRDefault="00B871DC">
      <w:pPr>
        <w:spacing w:after="4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</w:t>
      </w:r>
      <w:r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ек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ная речь</w:t>
      </w:r>
    </w:p>
    <w:p w:rsidR="00B871DC" w:rsidRDefault="00B871DC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воив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sz w:val="24"/>
          <w:szCs w:val="24"/>
        </w:rPr>
        <w:t>нок начин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овладе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контекстн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й. Снач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оворная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ечь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сыщена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стоим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эт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 непон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тно, к 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нкр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тно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 дополня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z w:val="24"/>
          <w:szCs w:val="24"/>
        </w:rPr>
        <w:t>, какой такой, наприм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hAnsi="Times New Roman" w:cs="Times New Roman"/>
          <w:color w:val="000000"/>
          <w:sz w:val="24"/>
          <w:szCs w:val="24"/>
        </w:rPr>
        <w:t>ой,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ий. Осо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кой речи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что она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т, чем выск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ывает.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375"/>
        <w:rPr>
          <w:rFonts w:ascii="Times New Roman" w:hAnsi="Times New Roman" w:cs="Times New Roman"/>
          <w:color w:val="000000"/>
          <w:sz w:val="24"/>
          <w:szCs w:val="24"/>
        </w:rPr>
        <w:sectPr w:rsidR="00B871DC">
          <w:pgSz w:w="11908" w:h="16835"/>
          <w:pgMar w:top="1134" w:right="721" w:bottom="0" w:left="85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остепенно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нок начина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выстраивать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речевой кон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т. Это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при исч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z w:val="24"/>
          <w:szCs w:val="24"/>
        </w:rPr>
        <w:t>новении из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тоимений и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 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 Связн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чь опр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деляется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гичност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мысл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человек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bookmarkEnd w:id="2"/>
    </w:p>
    <w:p w:rsidR="00B871DC" w:rsidRDefault="00B871DC">
      <w:pPr>
        <w:widowControl w:val="0"/>
        <w:spacing w:line="239" w:lineRule="auto"/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35_0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и при этом не 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ики.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ь речь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висит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й.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чь 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 пос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льность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логичность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мыслей,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 и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B871DC" w:rsidRDefault="00B871D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2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зг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тно, наскол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ко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ика и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кой при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словарный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 нехватке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 правил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 построенная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мысль вызо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дности выска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оэто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в ко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ловарный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олжно бы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чно.</w:t>
      </w:r>
    </w:p>
    <w:p w:rsidR="00B871DC" w:rsidRDefault="00B871DC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Осно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ные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виды фор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м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зной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речи</w:t>
      </w:r>
    </w:p>
    <w:p w:rsidR="00B871DC" w:rsidRDefault="00B871DC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ной речи 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происхо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 с помощ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различных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tabs>
          <w:tab w:val="left" w:pos="720"/>
        </w:tabs>
        <w:spacing w:line="239" w:lineRule="auto"/>
        <w:ind w:left="360" w:right="67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каз.</w:t>
      </w:r>
    </w:p>
    <w:p w:rsidR="00B871DC" w:rsidRDefault="00B871DC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нкам.</w:t>
      </w: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рассказов.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осваива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нок,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57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45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ответов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вопросы.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вторять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слова, фр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питател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тей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возрасте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 прос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ым форм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моноло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39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каз 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внимательности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сидчивости. Для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 к пер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воспитатель чи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ает 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кст,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 на вопрос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яза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тенн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лом. 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воспитател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 читается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, и начина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з.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 мл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возр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 дел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z w:val="24"/>
          <w:szCs w:val="24"/>
        </w:rPr>
        <w:t>е вм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воспитател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 Старшие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ети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абатывают план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св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и реч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ю.</w:t>
      </w:r>
    </w:p>
    <w:p w:rsidR="00B871DC" w:rsidRDefault="00B871DC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ки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руме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т разв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зно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</w:p>
    <w:p w:rsidR="00B871DC" w:rsidRDefault="00B871DC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ной речи происхо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 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картинок.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кам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обычн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переска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зобр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поминать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все. Для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возр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пош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изо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 на них пре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ти, 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ечая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вопросы воспитателя, описывают изо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4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ке.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такой под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картинк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61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вопросы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  <w:sectPr w:rsidR="00B871DC">
          <w:pgSz w:w="11908" w:h="16835"/>
          <w:pgMar w:top="1134" w:right="768" w:bottom="0" w:left="852" w:header="0" w:footer="0" w:gutter="0"/>
          <w:cols w:space="708"/>
        </w:sect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тей.</w:t>
      </w:r>
      <w:bookmarkEnd w:id="3"/>
    </w:p>
    <w:p w:rsidR="00B871DC" w:rsidRDefault="00B871DC">
      <w:pPr>
        <w:widowControl w:val="0"/>
        <w:spacing w:line="239" w:lineRule="auto"/>
        <w:ind w:right="24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38_0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азывает опор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лова. Он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правил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ное напр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чи. К 5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 и по нему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 лет 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акцентиро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пл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опис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чительн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е, на перв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ли. Расс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картинке,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нок, опир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олжен пове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зошло пер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иями и 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зойти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 своими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ечае</w:t>
      </w:r>
      <w:r>
        <w:rPr>
          <w:rFonts w:ascii="Times New Roman" w:hAnsi="Times New Roman" w:cs="Times New Roman"/>
          <w:color w:val="000000"/>
          <w:sz w:val="24"/>
          <w:szCs w:val="24"/>
        </w:rPr>
        <w:t>т сюжет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линию, которая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ницы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еским постро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словар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5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z w:val="24"/>
          <w:szCs w:val="24"/>
        </w:rPr>
        <w:t>м по пейз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кам.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 в 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 смысл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делать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внения,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синонимы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нтон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Рассказ-оп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сан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</w:p>
    <w:p w:rsidR="00B871DC" w:rsidRDefault="00B871DC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39" w:lineRule="auto"/>
        <w:ind w:right="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ной речи 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конкретн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т, сит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ацию,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39" w:lineRule="auto"/>
        <w:ind w:right="1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игр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шке.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опросы и направл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зчика. Рассм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тривают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опорн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лова, по кот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рым ведется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ки, ма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л, 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т. Чем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тарше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енок, тем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сказыв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ачинают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внительное опи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нахо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щие 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 и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вляются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включен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в 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описываемых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тов.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старшем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ном возрасте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ают истории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 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опыта, описывают происхо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hAnsi="Times New Roman" w:cs="Times New Roman"/>
          <w:color w:val="000000"/>
          <w:sz w:val="24"/>
          <w:szCs w:val="24"/>
        </w:rPr>
        <w:t>щие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ними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ации, 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тфил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одика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зной речи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мнем</w:t>
      </w:r>
      <w:r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х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ника</w:t>
      </w:r>
    </w:p>
    <w:p w:rsidR="00B871DC" w:rsidRDefault="00B871DC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2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нована на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ы, стихи кодир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ртинками, по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ики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то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озрасте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опираются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пам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чем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мн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к, мн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лиц и сх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B871DC" w:rsidRDefault="00B871D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лова,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 прибли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реч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апример,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шних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ых, ря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аженн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 ри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 д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м, 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диких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– 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4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ают мнемоква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-мн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ки с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женными сим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олами,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им изве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тно.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 поэтапн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widowControl w:val="0"/>
        <w:spacing w:line="240" w:lineRule="auto"/>
        <w:ind w:left="720" w:right="668" w:hanging="360"/>
        <w:rPr>
          <w:rFonts w:ascii="Times New Roman" w:hAnsi="Times New Roman" w:cs="Times New Roman"/>
          <w:color w:val="000000"/>
          <w:sz w:val="24"/>
          <w:szCs w:val="24"/>
        </w:rPr>
        <w:sectPr w:rsidR="00B871DC">
          <w:pgSz w:w="11908" w:h="16835"/>
          <w:pgMar w:top="1134" w:right="768" w:bottom="0" w:left="852" w:header="0" w:footer="0" w:gutter="0"/>
          <w:cols w:space="708"/>
        </w:sect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ции, прео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волов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  <w:bookmarkEnd w:id="4"/>
    </w:p>
    <w:p w:rsidR="00B871DC" w:rsidRDefault="00B871DC" w:rsidP="00B75C1A">
      <w:pPr>
        <w:widowControl w:val="0"/>
        <w:tabs>
          <w:tab w:val="left" w:pos="720"/>
        </w:tabs>
        <w:spacing w:line="233" w:lineRule="auto"/>
        <w:ind w:right="6243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"/>
      <w:bookmarkEnd w:id="5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каз.</w:t>
      </w:r>
    </w:p>
    <w:p w:rsidR="00B871DC" w:rsidRDefault="00B871DC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2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мн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хники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эт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появл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хороший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но вести монолог.</w:t>
      </w:r>
    </w:p>
    <w:p w:rsidR="00B871DC" w:rsidRDefault="00B871DC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Уро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зно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чи</w:t>
      </w:r>
    </w:p>
    <w:p w:rsidR="00B871DC" w:rsidRDefault="00B871DC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методик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своей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ной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чи 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тей.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некотор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вне, к ним примен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ики, которые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 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B871DC" w:rsidRDefault="00B871DC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лится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1DC" w:rsidRDefault="00B871D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39" w:lineRule="auto"/>
        <w:ind w:left="720" w:right="30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сокий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вень –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sz w:val="24"/>
          <w:szCs w:val="24"/>
        </w:rPr>
        <w:t>нок 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ой словарный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 правил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 строит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 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аз, опи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этом 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льна, интер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на по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нию.</w:t>
      </w:r>
    </w:p>
    <w:p w:rsidR="00B871DC" w:rsidRDefault="00B871DC">
      <w:pPr>
        <w:widowControl w:val="0"/>
        <w:spacing w:line="240" w:lineRule="auto"/>
        <w:ind w:left="720" w:right="-5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ень –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нок строит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дложения, 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мотность. Сло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озникают при построении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етной лин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 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ошибки,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нако при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еча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иях взро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лых спо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1DC" w:rsidRDefault="00B871DC">
      <w:pPr>
        <w:widowControl w:val="0"/>
        <w:spacing w:line="239" w:lineRule="auto"/>
        <w:ind w:left="720" w:right="27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ень –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возникают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троении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ссказ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сюжетн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линиям. Речь 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льна 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ична,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мыслов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оши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за 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построения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тические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ошибки.</w:t>
      </w:r>
    </w:p>
    <w:p w:rsidR="00B871DC" w:rsidRDefault="00B871DC">
      <w:pPr>
        <w:spacing w:after="49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З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аключен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</w:p>
    <w:p w:rsidR="00B871DC" w:rsidRDefault="00B871DC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widowControl w:val="0"/>
        <w:spacing w:line="240" w:lineRule="auto"/>
        <w:ind w:right="4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речи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преры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проце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мето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форм. В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ьтате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sz w:val="24"/>
          <w:szCs w:val="24"/>
        </w:rPr>
        <w:t>нок начина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зно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рамматически правил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свои 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ли, 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 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, пользоват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B871DC" w:rsidRDefault="00B871D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1DC" w:rsidRDefault="00B871DC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sectPr w:rsidR="00B871DC" w:rsidSect="005C513B">
      <w:pgSz w:w="11908" w:h="16835"/>
      <w:pgMar w:top="1134" w:right="773" w:bottom="0" w:left="85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13B"/>
    <w:rsid w:val="00291BB1"/>
    <w:rsid w:val="005C513B"/>
    <w:rsid w:val="007352C6"/>
    <w:rsid w:val="00B75C1A"/>
    <w:rsid w:val="00B8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1653</Words>
  <Characters>9428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2025-02-15T16:56:00Z</dcterms:created>
  <dcterms:modified xsi:type="dcterms:W3CDTF">2025-02-15T16:57:00Z</dcterms:modified>
</cp:coreProperties>
</file>