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8A" w:rsidRPr="00E4229E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  <w:lang w:val="en-US"/>
        </w:rPr>
      </w:pPr>
    </w:p>
    <w:p w:rsidR="00FA128A" w:rsidRDefault="00FA128A" w:rsidP="009665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FA128A" w:rsidRDefault="00FA128A" w:rsidP="009665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«Детский сад №16 Звёздочка» </w:t>
      </w:r>
    </w:p>
    <w:p w:rsidR="00FA128A" w:rsidRPr="00D110F2" w:rsidRDefault="00FA128A" w:rsidP="009665CE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 </w:t>
      </w:r>
    </w:p>
    <w:p w:rsidR="00FA128A" w:rsidRPr="00D110F2" w:rsidRDefault="00FA128A" w:rsidP="009665CE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D110F2" w:rsidRDefault="00FA128A" w:rsidP="009665CE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BA7B74" w:rsidRDefault="00FA128A" w:rsidP="009665CE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BA7B74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Pr="00BA7B74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Pr="009665CE" w:rsidRDefault="00FA128A" w:rsidP="009665CE">
      <w:pPr>
        <w:jc w:val="center"/>
        <w:rPr>
          <w:rFonts w:ascii="Times New Roman" w:hAnsi="Times New Roman"/>
          <w:b/>
          <w:sz w:val="44"/>
          <w:szCs w:val="44"/>
        </w:rPr>
      </w:pPr>
      <w:r w:rsidRPr="009665CE">
        <w:rPr>
          <w:rFonts w:ascii="Times New Roman" w:hAnsi="Times New Roman"/>
          <w:b/>
          <w:sz w:val="44"/>
          <w:szCs w:val="44"/>
        </w:rPr>
        <w:t>Краткосрочный проект</w:t>
      </w:r>
    </w:p>
    <w:p w:rsidR="00FA128A" w:rsidRPr="009665CE" w:rsidRDefault="00FA128A" w:rsidP="009665C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старшей</w:t>
      </w:r>
      <w:r w:rsidRPr="009665CE">
        <w:rPr>
          <w:rFonts w:ascii="Times New Roman" w:hAnsi="Times New Roman"/>
          <w:b/>
          <w:sz w:val="44"/>
          <w:szCs w:val="44"/>
        </w:rPr>
        <w:t xml:space="preserve"> группе</w:t>
      </w:r>
    </w:p>
    <w:p w:rsidR="00FA128A" w:rsidRPr="00452A6A" w:rsidRDefault="00FA128A" w:rsidP="009665CE">
      <w:pPr>
        <w:jc w:val="center"/>
        <w:rPr>
          <w:rFonts w:ascii="Times New Roman" w:hAnsi="Times New Roman"/>
          <w:b/>
          <w:sz w:val="44"/>
          <w:szCs w:val="44"/>
        </w:rPr>
      </w:pPr>
      <w:r w:rsidRPr="009665CE">
        <w:rPr>
          <w:rFonts w:ascii="Times New Roman" w:hAnsi="Times New Roman"/>
          <w:b/>
          <w:sz w:val="44"/>
          <w:szCs w:val="44"/>
        </w:rPr>
        <w:t xml:space="preserve">на тему: </w:t>
      </w:r>
      <w:r w:rsidRPr="00452A6A">
        <w:rPr>
          <w:rFonts w:ascii="Times New Roman" w:hAnsi="Times New Roman"/>
          <w:b/>
          <w:sz w:val="44"/>
          <w:szCs w:val="44"/>
        </w:rPr>
        <w:t>“</w:t>
      </w:r>
      <w:r>
        <w:rPr>
          <w:rFonts w:ascii="Times New Roman" w:hAnsi="Times New Roman"/>
          <w:b/>
          <w:sz w:val="44"/>
          <w:szCs w:val="44"/>
        </w:rPr>
        <w:t>Волшебные узоры</w:t>
      </w:r>
      <w:r w:rsidRPr="00452A6A">
        <w:rPr>
          <w:rFonts w:ascii="Times New Roman" w:hAnsi="Times New Roman"/>
          <w:b/>
          <w:sz w:val="44"/>
          <w:szCs w:val="44"/>
        </w:rPr>
        <w:t>”</w:t>
      </w:r>
    </w:p>
    <w:p w:rsidR="00FA128A" w:rsidRPr="009665CE" w:rsidRDefault="00FA128A" w:rsidP="009665CE">
      <w:pPr>
        <w:jc w:val="center"/>
        <w:rPr>
          <w:rFonts w:ascii="Times New Roman" w:hAnsi="Times New Roman"/>
          <w:b/>
          <w:sz w:val="44"/>
          <w:szCs w:val="44"/>
        </w:rPr>
      </w:pPr>
      <w:r w:rsidRPr="009665CE">
        <w:rPr>
          <w:rFonts w:ascii="Times New Roman" w:hAnsi="Times New Roman"/>
          <w:b/>
          <w:sz w:val="44"/>
          <w:szCs w:val="44"/>
        </w:rPr>
        <w:t>(нетрадиционные техники рисования)</w:t>
      </w:r>
    </w:p>
    <w:p w:rsidR="00FA128A" w:rsidRPr="00D110F2" w:rsidRDefault="00FA128A" w:rsidP="009665CE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D110F2" w:rsidRDefault="00FA128A" w:rsidP="009665CE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Default="00FA128A" w:rsidP="009665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FA128A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Default="00FA128A" w:rsidP="009665CE">
      <w:pPr>
        <w:rPr>
          <w:rFonts w:ascii="Times New Roman" w:hAnsi="Times New Roman"/>
          <w:sz w:val="28"/>
          <w:szCs w:val="28"/>
        </w:rPr>
      </w:pPr>
    </w:p>
    <w:p w:rsidR="00FA128A" w:rsidRDefault="00FA128A" w:rsidP="006128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Подготовила: воспитатель                    </w:t>
      </w:r>
    </w:p>
    <w:p w:rsidR="00FA128A" w:rsidRDefault="00FA128A" w:rsidP="006128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Солдатенко Е.А </w:t>
      </w:r>
    </w:p>
    <w:p w:rsidR="00FA128A" w:rsidRDefault="00FA128A" w:rsidP="009665CE">
      <w:pPr>
        <w:jc w:val="center"/>
        <w:rPr>
          <w:rFonts w:ascii="Times New Roman" w:hAnsi="Times New Roman"/>
          <w:sz w:val="28"/>
          <w:szCs w:val="28"/>
        </w:rPr>
      </w:pPr>
    </w:p>
    <w:p w:rsidR="00FA128A" w:rsidRPr="009665CE" w:rsidRDefault="00FA128A" w:rsidP="00966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Кашино, 2024г.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1 Автор проекта: </w:t>
      </w:r>
      <w:r>
        <w:rPr>
          <w:rFonts w:ascii="Times New Roman" w:hAnsi="Times New Roman"/>
          <w:bCs/>
          <w:color w:val="111111"/>
          <w:sz w:val="28"/>
          <w:szCs w:val="28"/>
        </w:rPr>
        <w:t>воспитатель Солдатенко Е.А.</w:t>
      </w: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2 Участники проекта: </w:t>
      </w:r>
      <w:r>
        <w:rPr>
          <w:rFonts w:ascii="Times New Roman" w:hAnsi="Times New Roman"/>
          <w:bCs/>
          <w:color w:val="111111"/>
          <w:sz w:val="28"/>
          <w:szCs w:val="28"/>
        </w:rPr>
        <w:t>дети старшей группы, родители, воспитатель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3 Сроки реализации проекта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 xml:space="preserve">: сентябрь </w:t>
      </w:r>
      <w:smartTag w:uri="urn:schemas-microsoft-com:office:smarttags" w:element="metricconverter">
        <w:smartTagPr>
          <w:attr w:name="ProductID" w:val="2024 г"/>
        </w:smartTagPr>
        <w:r w:rsidRPr="006128C1">
          <w:rPr>
            <w:rFonts w:ascii="Times New Roman" w:hAnsi="Times New Roman"/>
            <w:bCs/>
            <w:color w:val="111111"/>
            <w:sz w:val="28"/>
            <w:szCs w:val="28"/>
          </w:rPr>
          <w:t>2024 г</w:t>
        </w:r>
      </w:smartTag>
      <w:r w:rsidRPr="006128C1">
        <w:rPr>
          <w:rFonts w:ascii="Times New Roman" w:hAnsi="Times New Roman"/>
          <w:bCs/>
          <w:color w:val="111111"/>
          <w:sz w:val="28"/>
          <w:szCs w:val="28"/>
        </w:rPr>
        <w:t>. - января 2025 уч. г.</w:t>
      </w: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4 Образовательная область: 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>Художественно-эстетическое, речевое развитие, познавательное развитие, социально-коммуникативное, физическое.</w:t>
      </w: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5 Вид проекта: 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>творческий.</w:t>
      </w: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6 Длительность проекта: 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>краткосрочный .</w:t>
      </w:r>
    </w:p>
    <w:p w:rsidR="00FA128A" w:rsidRPr="006D31C1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7 Название проекта: 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>“Нетрадиционные техники рисовани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я</w:t>
      </w:r>
      <w:r w:rsidRPr="006D31C1">
        <w:rPr>
          <w:rFonts w:ascii="Times New Roman" w:hAnsi="Times New Roman"/>
          <w:b/>
          <w:bCs/>
          <w:color w:val="111111"/>
          <w:sz w:val="28"/>
          <w:szCs w:val="28"/>
        </w:rPr>
        <w:t>”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Возраст детей</w:t>
      </w:r>
      <w:r>
        <w:rPr>
          <w:rFonts w:ascii="Times New Roman" w:hAnsi="Times New Roman"/>
          <w:bCs/>
          <w:color w:val="111111"/>
          <w:sz w:val="28"/>
          <w:szCs w:val="28"/>
        </w:rPr>
        <w:t>:  5 - 6</w:t>
      </w:r>
      <w:r w:rsidRPr="006128C1">
        <w:rPr>
          <w:rFonts w:ascii="Times New Roman" w:hAnsi="Times New Roman"/>
          <w:bCs/>
          <w:color w:val="111111"/>
          <w:sz w:val="28"/>
          <w:szCs w:val="28"/>
        </w:rPr>
        <w:t xml:space="preserve"> лет</w:t>
      </w: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</w:p>
    <w:p w:rsidR="00FA128A" w:rsidRPr="006128C1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  <w:u w:val="single"/>
        </w:rPr>
      </w:pPr>
      <w:r w:rsidRPr="006128C1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 xml:space="preserve">         Актуальность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 xml:space="preserve"> Формирование творческой личности</w:t>
      </w:r>
      <w:r>
        <w:rPr>
          <w:rFonts w:ascii="Times New Roman" w:hAnsi="Times New Roman"/>
          <w:color w:val="111111"/>
          <w:sz w:val="28"/>
          <w:szCs w:val="28"/>
        </w:rPr>
        <w:t>, наиболее полное её раскрытие-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важнейшая задача педагогики на современном этапе. Эффективным средством её решения в дошкольном детстве является изобразительное творчество, в том числе с помощью нетрадиционных техник, способов и форм её организации. </w:t>
      </w:r>
      <w:r>
        <w:rPr>
          <w:rFonts w:ascii="Times New Roman" w:hAnsi="Times New Roman"/>
          <w:color w:val="111111"/>
          <w:sz w:val="28"/>
          <w:szCs w:val="28"/>
        </w:rPr>
        <w:t>Интеграция образовательных областей: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ОО </w:t>
      </w:r>
      <w:r w:rsidRPr="00EF59FC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Физическое развитие</w:t>
      </w:r>
      <w:r w:rsidRPr="00EF59FC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- формирование физических качеств, обогащение опыта детей разнообразными формами пальчиковой гимнастики, дыхательной гимнастики, физкультминутками.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ОО </w:t>
      </w:r>
      <w:r w:rsidRPr="00EF59FC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Познавательное развитие</w:t>
      </w:r>
      <w:r w:rsidRPr="00EF59FC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-формирует целостность картины мира, расширение кругозора в части изобразительного искусства , творчества.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ОО </w:t>
      </w:r>
      <w:r w:rsidRPr="008C6200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Речевое развитие</w:t>
      </w:r>
      <w:r w:rsidRPr="008C6200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-формирование интереса и приобщения к словестному искусству, развитие художественного восприятия и эстетического вкуса.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ОО </w:t>
      </w:r>
      <w:r w:rsidRPr="008C6200">
        <w:rPr>
          <w:rFonts w:ascii="Times New Roman" w:hAnsi="Times New Roman"/>
          <w:color w:val="111111"/>
          <w:sz w:val="28"/>
          <w:szCs w:val="28"/>
        </w:rPr>
        <w:t>“</w:t>
      </w:r>
      <w:r>
        <w:rPr>
          <w:rFonts w:ascii="Times New Roman" w:hAnsi="Times New Roman"/>
          <w:color w:val="111111"/>
          <w:sz w:val="28"/>
          <w:szCs w:val="28"/>
        </w:rPr>
        <w:t>Социально-коммуникативное развитие</w:t>
      </w:r>
      <w:r w:rsidRPr="008C6200">
        <w:rPr>
          <w:rFonts w:ascii="Times New Roman" w:hAnsi="Times New Roman"/>
          <w:color w:val="111111"/>
          <w:sz w:val="28"/>
          <w:szCs w:val="28"/>
        </w:rPr>
        <w:t>”</w:t>
      </w:r>
      <w:r>
        <w:rPr>
          <w:rFonts w:ascii="Times New Roman" w:hAnsi="Times New Roman"/>
          <w:color w:val="111111"/>
          <w:sz w:val="28"/>
          <w:szCs w:val="28"/>
        </w:rPr>
        <w:t>-развитие общения со взрослыми и детьми и результатов продуктивной деятельности.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Творчество- это обязательное условие всестороннего развития ребёнка, оно делает его богаче, полнее радостнее, пробуждает фантазию, учить мечтать, придумывать что-то новое и ещё неизвестное.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 xml:space="preserve"> В процессе творчества ребёнок развивается интеллектуально и эмоционально, определяет своё отношение к жизни, и своё место в неё, выражает себя и свои чувства, приобретает опыт взаимоотношений, совершенствует навыки работы с различными инструментами и материалами. Рисуя, ребёнок формирует и развивает у себя определённые способности: зрительную оценку формы, ориентирование в пространстве, чувство цвета. 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Использование нетрадиционных техник рисования способствует развитию у детей творчества, пробуждает фантазию, активизирует наблюдательность, внимание и воображение. Как правило, дети часто копируют предлагаемый им образец, а нетрадиционные техники рисования позволяют избежать этого, так как педагог вместо готового образца демонстрирует лишь способ действия с материалами, инструментами. Это дает толчок развитию воображения, творчества, проявлению самостоятельности, инициативы, выражению индивидуальности. Применяя и комбинируя разные способы изображения в одном рисунке, дети учатся думать, самостоятельно решать, какую технику использовать, чтобы тот или иной образ получился выразительным. Работа с нетрадиционной техникой изображения 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стимулирует положительную мотивацию</w:t>
      </w:r>
      <w:r w:rsidRPr="0015088A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у ребенка, вызывает радостное настроение, снимает страх перед процессом рисования. Нетрадиционное рисование развивает эстетическое восприятие, фантазию, творческую самостоятельность, дает возможность использовать детям хорошо знакомые предметы в качестве художественных материалов, позволяет детям заниматься рисованием ненавязчиво, а с удовольствием; это возможность для детей пробовать, искать, экспериментировать, а самое главное, самовыражаться.  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Цель проекта: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1. Развитие у детей творческих способностей, фантазии, воображения средствами нетрадиционного рисования.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2. Выявление и развитие творческих способностей у детей с</w:t>
      </w:r>
      <w:r>
        <w:rPr>
          <w:rFonts w:ascii="Times New Roman" w:hAnsi="Times New Roman"/>
          <w:color w:val="111111"/>
          <w:sz w:val="28"/>
          <w:szCs w:val="28"/>
        </w:rPr>
        <w:t>редней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 группы путём проведения занимательных занятий рисования красками.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Задачи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проекта</w:t>
      </w: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: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  <w:r>
        <w:rPr>
          <w:rFonts w:ascii="Times New Roman" w:hAnsi="Times New Roman"/>
          <w:color w:val="111111"/>
          <w:sz w:val="28"/>
          <w:szCs w:val="28"/>
          <w:u w:val="single"/>
        </w:rPr>
        <w:t>Образовательные:</w:t>
      </w:r>
    </w:p>
    <w:p w:rsidR="00FA128A" w:rsidRPr="00902A8B" w:rsidRDefault="00FA128A" w:rsidP="00902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02A8B">
        <w:rPr>
          <w:rFonts w:ascii="Times New Roman" w:hAnsi="Times New Roman"/>
          <w:color w:val="111111"/>
          <w:sz w:val="28"/>
          <w:szCs w:val="28"/>
        </w:rPr>
        <w:t>Знакомить детей среднего возраста с нетрадиционными спосабами рисования, формировать интерес к изобразительной деятельности.</w:t>
      </w:r>
    </w:p>
    <w:p w:rsidR="00FA128A" w:rsidRDefault="00FA128A" w:rsidP="00902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902A8B">
        <w:rPr>
          <w:rFonts w:ascii="Times New Roman" w:hAnsi="Times New Roman"/>
          <w:color w:val="111111"/>
          <w:sz w:val="28"/>
          <w:szCs w:val="28"/>
        </w:rPr>
        <w:t>Способствовать овладению дошкольниками простейшими техническими приемами работы с различными</w:t>
      </w:r>
      <w:r>
        <w:rPr>
          <w:rFonts w:ascii="Times New Roman" w:hAnsi="Times New Roman"/>
          <w:color w:val="111111"/>
          <w:sz w:val="28"/>
          <w:szCs w:val="28"/>
        </w:rPr>
        <w:t xml:space="preserve"> изобразительными материалами.</w:t>
      </w:r>
    </w:p>
    <w:p w:rsidR="00FA128A" w:rsidRDefault="00FA128A" w:rsidP="00902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Побуждать воспитанников самостоятельно применять нетрадиционные техники рисования.(Печатанье листьями, рисование пальчиками, ладошками, тычкованием и др.)</w:t>
      </w:r>
    </w:p>
    <w:p w:rsidR="00FA128A" w:rsidRDefault="00FA128A" w:rsidP="00902A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Содействовать знакомству родителей с нетрадиционными техниками рисования , стимулировать их совместное творчество с детьми.</w:t>
      </w:r>
    </w:p>
    <w:p w:rsidR="00FA128A" w:rsidRDefault="00FA128A" w:rsidP="00C67A2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</w:rPr>
      </w:pPr>
      <w:r w:rsidRPr="00C67A2E">
        <w:rPr>
          <w:rFonts w:ascii="Times New Roman" w:hAnsi="Times New Roman"/>
          <w:color w:val="111111"/>
          <w:sz w:val="28"/>
          <w:szCs w:val="28"/>
          <w:u w:val="single"/>
        </w:rPr>
        <w:t>Развивающие:</w:t>
      </w:r>
    </w:p>
    <w:p w:rsidR="00FA128A" w:rsidRDefault="00FA128A" w:rsidP="00C67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Прививать интерес к рисованию нетрадиционными техниками. </w:t>
      </w:r>
    </w:p>
    <w:p w:rsidR="00FA128A" w:rsidRDefault="00FA128A" w:rsidP="00C67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Закрепить и уточнять знания детей о характерных признаках осени и осенних явлениях.</w:t>
      </w:r>
    </w:p>
    <w:p w:rsidR="00FA128A" w:rsidRDefault="00FA128A" w:rsidP="00C67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Познакомить с нетрадиционными способами рисования пальчиками. Закрепить умение пользоваться гуашью.</w:t>
      </w:r>
    </w:p>
    <w:p w:rsidR="00FA128A" w:rsidRDefault="00FA128A" w:rsidP="00C67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Создавать условия для развития творческой активности, фантазии, памяти, внимания, творческого воображения, мышления, речи, глазомер, познавательного интереса.</w:t>
      </w:r>
    </w:p>
    <w:p w:rsidR="00FA128A" w:rsidRDefault="00FA128A" w:rsidP="00C67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Развивать у детей дошкольного возраста мелкую моторику рук и зрительно-моторную координацию.</w:t>
      </w:r>
    </w:p>
    <w:p w:rsidR="00FA128A" w:rsidRDefault="00FA128A" w:rsidP="00C67A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Учить красиво, во весь лист располагать изображение. Развивать чувство ритма, эстетического восприятия.</w:t>
      </w:r>
    </w:p>
    <w:p w:rsidR="00FA128A" w:rsidRDefault="00FA128A" w:rsidP="006016F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u w:val="single"/>
        </w:rPr>
      </w:pPr>
      <w:r w:rsidRPr="006016FE">
        <w:rPr>
          <w:rFonts w:ascii="Times New Roman" w:hAnsi="Times New Roman"/>
          <w:color w:val="111111"/>
          <w:sz w:val="28"/>
          <w:szCs w:val="28"/>
          <w:u w:val="single"/>
        </w:rPr>
        <w:t>Воспитательные:</w:t>
      </w:r>
    </w:p>
    <w:p w:rsidR="00FA128A" w:rsidRDefault="00FA128A" w:rsidP="006016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6016FE">
        <w:rPr>
          <w:rFonts w:ascii="Times New Roman" w:hAnsi="Times New Roman"/>
          <w:color w:val="111111"/>
          <w:sz w:val="28"/>
          <w:szCs w:val="28"/>
        </w:rPr>
        <w:t>Воспитывать усидчивость, аккуратность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6016FE">
        <w:rPr>
          <w:rFonts w:ascii="Times New Roman" w:hAnsi="Times New Roman"/>
          <w:color w:val="111111"/>
          <w:sz w:val="28"/>
          <w:szCs w:val="28"/>
        </w:rPr>
        <w:t xml:space="preserve"> умение работать в коллективе и         индивидуально.</w:t>
      </w:r>
    </w:p>
    <w:p w:rsidR="00FA128A" w:rsidRDefault="00FA128A" w:rsidP="006016F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FA128A" w:rsidRDefault="00FA128A" w:rsidP="00D70B06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6016FE">
        <w:rPr>
          <w:rFonts w:ascii="Times New Roman" w:hAnsi="Times New Roman"/>
          <w:b/>
          <w:color w:val="111111"/>
          <w:sz w:val="28"/>
          <w:szCs w:val="28"/>
        </w:rPr>
        <w:t>Методы реализации проекта:</w:t>
      </w: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Наглядный (показ, театрализация);</w:t>
      </w: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Словестный (беседа, рассказ, наблюдение, объяснение);</w:t>
      </w: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Практический (самостоятельная деятельность при выполнении  работы);</w:t>
      </w: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Проблемно-мотивационный: (стимулирует активность детей за счет включения проблемной ситуации в ходе занятия);</w:t>
      </w:r>
    </w:p>
    <w:p w:rsidR="00FA128A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Исследовательский:  (опыты, вопросы проблемно-поискового характера);</w:t>
      </w:r>
    </w:p>
    <w:p w:rsidR="00FA128A" w:rsidRPr="00D70B06" w:rsidRDefault="00FA128A" w:rsidP="00D70B06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Мотивационный:  (убеждение, поощрение).</w:t>
      </w:r>
    </w:p>
    <w:p w:rsidR="00FA128A" w:rsidRPr="006016FE" w:rsidRDefault="00FA128A" w:rsidP="006016FE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Ожидаемые</w:t>
      </w: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ы</w:t>
      </w: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:</w:t>
      </w:r>
    </w:p>
    <w:p w:rsidR="00FA128A" w:rsidRPr="00557EE8" w:rsidRDefault="00FA128A" w:rsidP="00557EE8">
      <w:pPr>
        <w:spacing w:after="0" w:line="240" w:lineRule="auto"/>
        <w:ind w:left="709" w:hanging="709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1. 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 Увеличить динамику высокого уровня развития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по </w:t>
      </w:r>
      <w:r>
        <w:rPr>
          <w:rFonts w:ascii="Times New Roman" w:hAnsi="Times New Roman"/>
          <w:color w:val="111111"/>
          <w:sz w:val="28"/>
          <w:szCs w:val="28"/>
        </w:rPr>
        <w:t>технике рисования.</w:t>
      </w:r>
    </w:p>
    <w:p w:rsidR="00FA128A" w:rsidRPr="00FE7578" w:rsidRDefault="00FA128A" w:rsidP="00557EE8">
      <w:pPr>
        <w:spacing w:after="0" w:line="240" w:lineRule="auto"/>
        <w:ind w:left="709" w:hanging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</w:t>
      </w:r>
      <w:r w:rsidRPr="00FE7578">
        <w:rPr>
          <w:rFonts w:ascii="Times New Roman" w:hAnsi="Times New Roman"/>
          <w:color w:val="111111"/>
          <w:sz w:val="28"/>
          <w:szCs w:val="28"/>
        </w:rPr>
        <w:t>2.</w:t>
      </w: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 Умение применять усвоенные </w:t>
      </w:r>
      <w:r>
        <w:rPr>
          <w:rFonts w:ascii="Times New Roman" w:hAnsi="Times New Roman"/>
          <w:color w:val="111111"/>
          <w:sz w:val="28"/>
          <w:szCs w:val="28"/>
        </w:rPr>
        <w:t xml:space="preserve">нетрадиционные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техники </w:t>
      </w:r>
      <w:r>
        <w:rPr>
          <w:rFonts w:ascii="Times New Roman" w:hAnsi="Times New Roman"/>
          <w:color w:val="111111"/>
          <w:sz w:val="28"/>
          <w:szCs w:val="28"/>
        </w:rPr>
        <w:t xml:space="preserve"> рисования.</w:t>
      </w:r>
    </w:p>
    <w:p w:rsidR="00FA128A" w:rsidRPr="00FE7578" w:rsidRDefault="00FA128A" w:rsidP="00557EE8">
      <w:pPr>
        <w:spacing w:after="0" w:line="240" w:lineRule="auto"/>
        <w:ind w:left="709" w:hanging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3. 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Способствовать самореализации личности ребёнка в художественном творчестве, </w:t>
      </w:r>
      <w:r>
        <w:rPr>
          <w:rFonts w:ascii="Times New Roman" w:hAnsi="Times New Roman"/>
          <w:color w:val="111111"/>
          <w:sz w:val="28"/>
          <w:szCs w:val="28"/>
        </w:rPr>
        <w:t xml:space="preserve">          </w:t>
      </w:r>
      <w:r w:rsidRPr="00FE7578">
        <w:rPr>
          <w:rFonts w:ascii="Times New Roman" w:hAnsi="Times New Roman"/>
          <w:color w:val="111111"/>
          <w:sz w:val="28"/>
          <w:szCs w:val="28"/>
        </w:rPr>
        <w:t>стимулировать стремление быть оригинальным в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E7578">
        <w:rPr>
          <w:rFonts w:ascii="Times New Roman" w:hAnsi="Times New Roman"/>
          <w:color w:val="111111"/>
          <w:sz w:val="28"/>
          <w:szCs w:val="28"/>
        </w:rPr>
        <w:t>выборе средств своего замысла, давать оценку продуктам своей и чужой деятельности.</w:t>
      </w:r>
    </w:p>
    <w:p w:rsidR="00FA128A" w:rsidRPr="00FE7578" w:rsidRDefault="00FA128A" w:rsidP="00557EE8">
      <w:pPr>
        <w:spacing w:after="0" w:line="240" w:lineRule="auto"/>
        <w:ind w:left="709" w:hanging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4. </w:t>
      </w: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FE7578">
        <w:rPr>
          <w:rFonts w:ascii="Times New Roman" w:hAnsi="Times New Roman"/>
          <w:color w:val="111111"/>
          <w:sz w:val="28"/>
          <w:szCs w:val="28"/>
        </w:rPr>
        <w:t>Создание детского альбома рисунков «</w:t>
      </w:r>
      <w:r>
        <w:rPr>
          <w:rFonts w:ascii="Times New Roman" w:hAnsi="Times New Roman"/>
          <w:color w:val="111111"/>
          <w:sz w:val="28"/>
          <w:szCs w:val="28"/>
        </w:rPr>
        <w:t>Волшебные краски</w:t>
      </w:r>
      <w:r w:rsidRPr="00FE7578">
        <w:rPr>
          <w:rFonts w:ascii="Times New Roman" w:hAnsi="Times New Roman"/>
          <w:color w:val="111111"/>
          <w:sz w:val="28"/>
          <w:szCs w:val="28"/>
        </w:rPr>
        <w:t>».</w:t>
      </w:r>
    </w:p>
    <w:p w:rsidR="00FA128A" w:rsidRDefault="00FA128A" w:rsidP="00557EE8">
      <w:pPr>
        <w:spacing w:after="0" w:line="240" w:lineRule="auto"/>
        <w:ind w:left="709" w:hanging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Нетрадиционные техники рисования: </w:t>
      </w:r>
      <w:r>
        <w:rPr>
          <w:rFonts w:ascii="Times New Roman" w:hAnsi="Times New Roman"/>
          <w:color w:val="111111"/>
          <w:sz w:val="28"/>
          <w:szCs w:val="28"/>
        </w:rPr>
        <w:t xml:space="preserve">рисование пальчиками, ватными палоками, ладошкой, смятой бумагой, </w:t>
      </w:r>
      <w:r w:rsidRPr="00FE7578">
        <w:rPr>
          <w:rFonts w:ascii="Times New Roman" w:hAnsi="Times New Roman"/>
          <w:color w:val="111111"/>
          <w:sz w:val="28"/>
          <w:szCs w:val="28"/>
        </w:rPr>
        <w:t>акварель, кляксография, выдувание трубочки,</w:t>
      </w:r>
      <w:r>
        <w:rPr>
          <w:rFonts w:ascii="Times New Roman" w:hAnsi="Times New Roman"/>
          <w:color w:val="111111"/>
          <w:sz w:val="28"/>
          <w:szCs w:val="28"/>
        </w:rPr>
        <w:t xml:space="preserve"> отпечатки листьев, рисование вилкой, рисование манкой </w:t>
      </w:r>
      <w:r w:rsidRPr="00FE7578">
        <w:rPr>
          <w:rFonts w:ascii="Times New Roman" w:hAnsi="Times New Roman"/>
          <w:color w:val="111111"/>
          <w:sz w:val="28"/>
          <w:szCs w:val="28"/>
        </w:rPr>
        <w:t>и т. д.</w:t>
      </w:r>
    </w:p>
    <w:p w:rsidR="00FA128A" w:rsidRDefault="00FA128A" w:rsidP="00DD24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Владение дошкольниками простейшими техническими приемами работы с различными изобразительными материалами;</w:t>
      </w:r>
    </w:p>
    <w:p w:rsidR="00FA128A" w:rsidRDefault="00FA128A" w:rsidP="00DD24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Повышение уровня по формированию художественно-творческих способностей дошкольников посредством использования нетрадиционной техники рисования;</w:t>
      </w:r>
    </w:p>
    <w:p w:rsidR="00FA128A" w:rsidRPr="00DD241D" w:rsidRDefault="00FA128A" w:rsidP="00DD24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Повышение компетентности родителей воспитанников в вопросе рисования с использованием нетрадиционной техники, и активное участие родителей в совместных творческих проектах.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Методические рекомендации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Организуя занятия по нетрадиционному рисованию, важно помнить, что для овладения детьми, умениями и навыками необходимо учитывать возрастные и индивидуальные особенности дошкольников, их желания и интересы.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С возрастом ребёнка расширяется содержание, усложняются элементы, форма бумаги, выделяются новые средства выразительности.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Техническое оснащение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- листы бумаги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гуашь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- кисточки с коротким ворсом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</w:rPr>
        <w:t>салфетки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</w:rPr>
        <w:t>ватные палочки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Поэтапный план реализации проекта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1 этап- подготовительный</w:t>
      </w:r>
    </w:p>
    <w:p w:rsidR="00FA128A" w:rsidRDefault="00FA128A" w:rsidP="00EE30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EE30F8">
        <w:rPr>
          <w:rFonts w:ascii="Times New Roman" w:hAnsi="Times New Roman"/>
          <w:bCs/>
          <w:color w:val="111111"/>
          <w:sz w:val="28"/>
          <w:szCs w:val="28"/>
        </w:rPr>
        <w:t xml:space="preserve">Создать </w:t>
      </w:r>
      <w:r>
        <w:rPr>
          <w:rFonts w:ascii="Times New Roman" w:hAnsi="Times New Roman"/>
          <w:bCs/>
          <w:color w:val="111111"/>
          <w:sz w:val="28"/>
          <w:szCs w:val="28"/>
        </w:rPr>
        <w:t>развивающую среду и соответствующую материальную базу;</w:t>
      </w:r>
    </w:p>
    <w:p w:rsidR="00FA128A" w:rsidRDefault="00FA128A" w:rsidP="00EE30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Обследование темы, мотивация выбора;</w:t>
      </w:r>
    </w:p>
    <w:p w:rsidR="00FA128A" w:rsidRDefault="00FA128A" w:rsidP="00EE30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Определение цели и задач проекта;</w:t>
      </w:r>
    </w:p>
    <w:p w:rsidR="00FA128A" w:rsidRDefault="00FA128A" w:rsidP="00EE30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Подбор материала (теоретическое обоснование, разработка консультации для родителей</w:t>
      </w:r>
    </w:p>
    <w:p w:rsidR="00FA128A" w:rsidRDefault="00FA128A" w:rsidP="00EE30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Составление тематического планирования работы с детьми, родителями;</w:t>
      </w:r>
    </w:p>
    <w:p w:rsidR="00FA128A" w:rsidRDefault="00FA128A" w:rsidP="00EE30F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Нахождение и установление эффективных связей с родителями.</w:t>
      </w:r>
    </w:p>
    <w:p w:rsidR="00FA128A" w:rsidRDefault="00FA128A" w:rsidP="00EE30F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FA128A" w:rsidRPr="00EE30F8" w:rsidRDefault="00FA128A" w:rsidP="00EE30F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FA128A" w:rsidRPr="00B3361F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2 этап- основной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 xml:space="preserve">1. Развивать художественно- творческие способности у детей </w:t>
      </w:r>
      <w:r>
        <w:rPr>
          <w:rFonts w:ascii="Times New Roman" w:hAnsi="Times New Roman"/>
          <w:color w:val="111111"/>
          <w:sz w:val="28"/>
          <w:szCs w:val="28"/>
        </w:rPr>
        <w:t xml:space="preserve">старшего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дошкольного </w:t>
      </w:r>
      <w:r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возраста с помощью нетрадиционных техник и живописных материалов через систему </w:t>
      </w:r>
      <w:r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FE7578">
        <w:rPr>
          <w:rFonts w:ascii="Times New Roman" w:hAnsi="Times New Roman"/>
          <w:color w:val="111111"/>
          <w:sz w:val="28"/>
          <w:szCs w:val="28"/>
        </w:rPr>
        <w:t>занятий.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2. В ходе занятий используются следующие методы и приёмы: беседа, показ технических приёмов, объяснение, указание, напоминание, поощрение, анализ, игровые методы.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3. На занятиях используются нетрадиционное оборудование, иллюстративный материал, музыка.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 xml:space="preserve">4. На занятиях по рисованию познакомить детей с техникой рисования ватными палочками, рисования </w:t>
      </w:r>
      <w:r>
        <w:rPr>
          <w:rFonts w:ascii="Times New Roman" w:hAnsi="Times New Roman"/>
          <w:color w:val="111111"/>
          <w:sz w:val="28"/>
          <w:szCs w:val="28"/>
        </w:rPr>
        <w:t>салфетками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, рисование </w:t>
      </w:r>
      <w:r>
        <w:rPr>
          <w:rFonts w:ascii="Times New Roman" w:hAnsi="Times New Roman"/>
          <w:color w:val="111111"/>
          <w:sz w:val="28"/>
          <w:szCs w:val="28"/>
        </w:rPr>
        <w:t>манкой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, рисование </w:t>
      </w:r>
      <w:r>
        <w:rPr>
          <w:rFonts w:ascii="Times New Roman" w:hAnsi="Times New Roman"/>
          <w:color w:val="111111"/>
          <w:sz w:val="28"/>
          <w:szCs w:val="28"/>
        </w:rPr>
        <w:t>вилкой.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Учить использовать в рисовании различные материалы: ватные палочки, </w:t>
      </w:r>
      <w:r>
        <w:rPr>
          <w:rFonts w:ascii="Times New Roman" w:hAnsi="Times New Roman"/>
          <w:color w:val="111111"/>
          <w:sz w:val="28"/>
          <w:szCs w:val="28"/>
        </w:rPr>
        <w:t>манку, вилку, салфетки.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3 этап-</w:t>
      </w:r>
      <w:r w:rsidRPr="00B656D8">
        <w:rPr>
          <w:rFonts w:ascii="Times New Roman" w:hAnsi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>заключительный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Самоанализ проделанной работы, оценка результатов, выводы;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Чтение художественной литературы по темам занятия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Рассматривание плакатов по теме занятий.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Дидактические игры.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Отгадывание загадок о предметах рисования.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Пополнение нетрадиционными материалами для рисования, наглядно-дидактическими материалами.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Материально-техническое обеспечение проекта; альбом, гуашь, штампы, вилки.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3050D">
        <w:rPr>
          <w:rFonts w:ascii="Times New Roman" w:hAnsi="Times New Roman"/>
          <w:bCs/>
          <w:color w:val="111111"/>
          <w:sz w:val="28"/>
          <w:szCs w:val="28"/>
        </w:rPr>
        <w:t xml:space="preserve">Оформление уголка для родителей по данной теме. </w:t>
      </w:r>
    </w:p>
    <w:p w:rsidR="00FA128A" w:rsidRDefault="00FA128A" w:rsidP="00B656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3050D">
        <w:rPr>
          <w:rFonts w:ascii="Times New Roman" w:hAnsi="Times New Roman"/>
          <w:bCs/>
          <w:color w:val="111111"/>
          <w:sz w:val="28"/>
          <w:szCs w:val="28"/>
        </w:rPr>
        <w:t>Выставка (коллективные работы детей)</w:t>
      </w:r>
      <w:r>
        <w:rPr>
          <w:rFonts w:ascii="Times New Roman" w:hAnsi="Times New Roman"/>
          <w:bCs/>
          <w:color w:val="111111"/>
          <w:sz w:val="28"/>
          <w:szCs w:val="28"/>
        </w:rPr>
        <w:t>для родителей</w:t>
      </w:r>
      <w:r w:rsidRPr="0053050D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</w:p>
    <w:p w:rsidR="00FA128A" w:rsidRPr="003209C9" w:rsidRDefault="00FA128A" w:rsidP="005305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3209C9">
        <w:rPr>
          <w:rFonts w:ascii="Times New Roman" w:hAnsi="Times New Roman"/>
          <w:bCs/>
          <w:color w:val="111111"/>
          <w:sz w:val="28"/>
          <w:szCs w:val="28"/>
        </w:rPr>
        <w:t>Пополнение уголков по изобразительной деятельности нетрадиционными материалами рисования ( ватные палочки,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 салфетки).</w:t>
      </w:r>
    </w:p>
    <w:p w:rsidR="00FA128A" w:rsidRPr="00FD6362" w:rsidRDefault="00FA128A" w:rsidP="00FE7578">
      <w:pPr>
        <w:spacing w:after="0" w:line="24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Pr="00D110F2" w:rsidRDefault="00FA128A" w:rsidP="00253EC0">
      <w:pPr>
        <w:rPr>
          <w:rFonts w:ascii="Times New Roman" w:hAnsi="Times New Roman"/>
          <w:sz w:val="28"/>
          <w:szCs w:val="28"/>
        </w:rPr>
      </w:pPr>
    </w:p>
    <w:p w:rsidR="00FA128A" w:rsidRPr="0002536B" w:rsidRDefault="00FA128A" w:rsidP="00E72606">
      <w:pPr>
        <w:jc w:val="center"/>
        <w:rPr>
          <w:rFonts w:ascii="Times New Roman" w:hAnsi="Times New Roman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План мероприятий по реализации проекта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1"/>
        <w:gridCol w:w="5976"/>
        <w:gridCol w:w="2215"/>
      </w:tblGrid>
      <w:tr w:rsidR="00FA128A" w:rsidRPr="00DC5D34" w:rsidTr="00F36DB4">
        <w:trPr>
          <w:trHeight w:val="619"/>
        </w:trPr>
        <w:tc>
          <w:tcPr>
            <w:tcW w:w="2234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Тема </w:t>
            </w:r>
          </w:p>
        </w:tc>
        <w:tc>
          <w:tcPr>
            <w:tcW w:w="6086" w:type="dxa"/>
          </w:tcPr>
          <w:p w:rsidR="00FA128A" w:rsidRPr="00DC5D34" w:rsidRDefault="00FA128A" w:rsidP="00025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Задачи</w:t>
            </w:r>
          </w:p>
        </w:tc>
        <w:tc>
          <w:tcPr>
            <w:tcW w:w="2232" w:type="dxa"/>
          </w:tcPr>
          <w:p w:rsidR="00FA128A" w:rsidRPr="00DC5D34" w:rsidRDefault="00FA128A" w:rsidP="00B33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>Сроки проведения</w:t>
            </w:r>
          </w:p>
        </w:tc>
      </w:tr>
      <w:tr w:rsidR="00FA128A" w:rsidRPr="00DC5D34" w:rsidTr="00F36DB4">
        <w:trPr>
          <w:trHeight w:val="1261"/>
        </w:trPr>
        <w:tc>
          <w:tcPr>
            <w:tcW w:w="2234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color w:val="111111"/>
                <w:sz w:val="28"/>
                <w:szCs w:val="28"/>
              </w:rPr>
              <w:t>Беседа на тему: «Кто такие художники?»</w:t>
            </w:r>
          </w:p>
        </w:tc>
        <w:tc>
          <w:tcPr>
            <w:tcW w:w="6086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профессией художника, значимостью его деятельности для общества, орудиях его труда</w:t>
            </w:r>
            <w:r w:rsidRPr="00DC5D34">
              <w:rPr>
                <w:rFonts w:ascii="Times New Roman" w:hAnsi="Times New Roman"/>
                <w:color w:val="111111"/>
                <w:sz w:val="28"/>
                <w:szCs w:val="28"/>
              </w:rPr>
              <w:t>. Рассматривание иллюстраций.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сентябрь</w:t>
            </w:r>
          </w:p>
        </w:tc>
      </w:tr>
      <w:tr w:rsidR="00FA128A" w:rsidRPr="00DC5D34" w:rsidTr="00F36DB4">
        <w:trPr>
          <w:trHeight w:val="1190"/>
        </w:trPr>
        <w:tc>
          <w:tcPr>
            <w:tcW w:w="2234" w:type="dxa"/>
          </w:tcPr>
          <w:p w:rsidR="00FA128A" w:rsidRPr="0002536B" w:rsidRDefault="00FA128A" w:rsidP="0002536B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Цветы</w:t>
            </w:r>
            <w:r w:rsidRPr="00DC5D34"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6086" w:type="dxa"/>
          </w:tcPr>
          <w:p w:rsidR="00FA128A" w:rsidRPr="0002536B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  <w:r w:rsidRPr="00361691">
              <w:rPr>
                <w:rFonts w:ascii="Times New Roman" w:hAnsi="Times New Roman"/>
                <w:color w:val="111111"/>
                <w:sz w:val="28"/>
                <w:szCs w:val="28"/>
              </w:rPr>
              <w:t>ознакомить с техникой рисования кляксография - выдувание трубочкой, продолжать использовать знакомые приемы рисования при дорисовывании рисунка, закрепить знания об основных цветах.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сентябрь</w:t>
            </w:r>
          </w:p>
        </w:tc>
      </w:tr>
      <w:tr w:rsidR="00FA128A" w:rsidRPr="00DC5D34" w:rsidTr="00F36DB4">
        <w:trPr>
          <w:trHeight w:val="631"/>
        </w:trPr>
        <w:tc>
          <w:tcPr>
            <w:tcW w:w="2234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«Осеннее дерево»</w:t>
            </w:r>
          </w:p>
        </w:tc>
        <w:tc>
          <w:tcPr>
            <w:tcW w:w="6086" w:type="dxa"/>
          </w:tcPr>
          <w:p w:rsidR="00FA128A" w:rsidRPr="00486C84" w:rsidRDefault="00FA128A" w:rsidP="0048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Познакомить с техникой рисования смятой бумагой.</w:t>
            </w:r>
            <w:r>
              <w:t xml:space="preserve"> </w:t>
            </w:r>
            <w:r w:rsidRPr="00486C84">
              <w:rPr>
                <w:rFonts w:ascii="Times New Roman" w:hAnsi="Times New Roman"/>
                <w:sz w:val="28"/>
                <w:szCs w:val="28"/>
              </w:rPr>
              <w:t>Учить детей творить, наслаждаться красотой этого действия.</w:t>
            </w:r>
          </w:p>
          <w:p w:rsidR="00FA128A" w:rsidRPr="00486C84" w:rsidRDefault="00FA128A" w:rsidP="0048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C84">
              <w:rPr>
                <w:rFonts w:ascii="Times New Roman" w:hAnsi="Times New Roman"/>
                <w:sz w:val="28"/>
                <w:szCs w:val="28"/>
              </w:rPr>
              <w:t>Развивать воображение и фантазию у ребёнка.</w:t>
            </w:r>
          </w:p>
          <w:p w:rsidR="00FA128A" w:rsidRPr="00DC5D34" w:rsidRDefault="00FA128A" w:rsidP="00486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сентябрь</w:t>
            </w:r>
          </w:p>
        </w:tc>
      </w:tr>
      <w:tr w:rsidR="00FA128A" w:rsidRPr="00DC5D34" w:rsidTr="00F36DB4">
        <w:trPr>
          <w:trHeight w:val="619"/>
        </w:trPr>
        <w:tc>
          <w:tcPr>
            <w:tcW w:w="2234" w:type="dxa"/>
          </w:tcPr>
          <w:p w:rsidR="00FA128A" w:rsidRPr="004D1736" w:rsidRDefault="00FA128A" w:rsidP="00B62B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«Березовая роща»</w:t>
            </w:r>
          </w:p>
        </w:tc>
        <w:tc>
          <w:tcPr>
            <w:tcW w:w="6086" w:type="dxa"/>
          </w:tcPr>
          <w:p w:rsidR="00FA128A" w:rsidRPr="00DC5D34" w:rsidRDefault="00FA128A" w:rsidP="00B62B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Научить способу получения изображения прижиманием листьев разной величины.</w:t>
            </w:r>
            <w:r w:rsidRPr="008B1AA8">
              <w:rPr>
                <w:rFonts w:ascii="Times New Roman" w:hAnsi="Times New Roman"/>
                <w:color w:val="11111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7"/>
                <w:szCs w:val="27"/>
              </w:rPr>
              <w:t>Р</w:t>
            </w:r>
            <w:r w:rsidRPr="008B1AA8">
              <w:rPr>
                <w:rFonts w:ascii="Times New Roman" w:hAnsi="Times New Roman"/>
                <w:color w:val="111111"/>
                <w:sz w:val="27"/>
                <w:szCs w:val="27"/>
              </w:rPr>
              <w:t>азвивать у детей фантазию, творческие способности; мелкую моторику рук; чувство композиции, цветовосприятия;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октябрь</w:t>
            </w:r>
          </w:p>
        </w:tc>
      </w:tr>
      <w:tr w:rsidR="00FA128A" w:rsidRPr="00DC5D34" w:rsidTr="00F36DB4">
        <w:trPr>
          <w:trHeight w:val="631"/>
        </w:trPr>
        <w:tc>
          <w:tcPr>
            <w:tcW w:w="2234" w:type="dxa"/>
          </w:tcPr>
          <w:p w:rsidR="00FA128A" w:rsidRPr="00787995" w:rsidRDefault="00FA128A" w:rsidP="007879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  <w:lang w:val="en-US"/>
              </w:rPr>
            </w:pPr>
            <w:r w:rsidRPr="00DC5D34"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Совушка</w:t>
            </w:r>
            <w:r w:rsidRPr="00DC5D34"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6086" w:type="dxa"/>
          </w:tcPr>
          <w:p w:rsidR="00FA128A" w:rsidRPr="00DC5D34" w:rsidRDefault="00FA128A" w:rsidP="003616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787995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познакомить с изобразительной техникой рисования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ватными палочками</w:t>
            </w:r>
            <w:r w:rsidRPr="00787995">
              <w:rPr>
                <w:rFonts w:ascii="Times New Roman" w:hAnsi="Times New Roman"/>
                <w:color w:val="111111"/>
                <w:sz w:val="28"/>
                <w:szCs w:val="28"/>
              </w:rPr>
              <w:t>. Учить наносить ритмично точки на всю поверхность бумаги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октябрь</w:t>
            </w:r>
          </w:p>
        </w:tc>
      </w:tr>
      <w:tr w:rsidR="00FA128A" w:rsidRPr="00DC5D34" w:rsidTr="00F36DB4">
        <w:trPr>
          <w:trHeight w:val="619"/>
        </w:trPr>
        <w:tc>
          <w:tcPr>
            <w:tcW w:w="2234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«Пейзаж»</w:t>
            </w:r>
          </w:p>
        </w:tc>
        <w:tc>
          <w:tcPr>
            <w:tcW w:w="6086" w:type="dxa"/>
          </w:tcPr>
          <w:p w:rsidR="00FA128A" w:rsidRPr="00F36DB4" w:rsidRDefault="00FA128A" w:rsidP="00F36D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Научить создавать объемные рисунки (с помощью клея и манки)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ноябрь</w:t>
            </w:r>
          </w:p>
        </w:tc>
      </w:tr>
      <w:tr w:rsidR="00FA128A" w:rsidRPr="00DC5D34" w:rsidTr="00F36DB4">
        <w:trPr>
          <w:trHeight w:val="946"/>
        </w:trPr>
        <w:tc>
          <w:tcPr>
            <w:tcW w:w="2234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Ветка рябины»</w:t>
            </w:r>
          </w:p>
        </w:tc>
        <w:tc>
          <w:tcPr>
            <w:tcW w:w="6086" w:type="dxa"/>
          </w:tcPr>
          <w:p w:rsidR="00FA128A" w:rsidRPr="00DC5D34" w:rsidRDefault="00FA128A" w:rsidP="003616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Вызвать интерес к рисованию нетрадиционным способом.</w:t>
            </w:r>
            <w:r w:rsidRPr="00DC5D3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C5D3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акрепляем  технику нетрадиционного рисования (рисуем пальчиком)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ноябрь</w:t>
            </w:r>
          </w:p>
        </w:tc>
      </w:tr>
      <w:tr w:rsidR="00FA128A" w:rsidRPr="00DC5D34" w:rsidTr="00F36DB4">
        <w:trPr>
          <w:trHeight w:val="1250"/>
        </w:trPr>
        <w:tc>
          <w:tcPr>
            <w:tcW w:w="2234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Рассматривание картин:</w:t>
            </w:r>
          </w:p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А. Пластов</w:t>
            </w:r>
          </w:p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«Первый снег».</w:t>
            </w:r>
          </w:p>
        </w:tc>
        <w:tc>
          <w:tcPr>
            <w:tcW w:w="6086" w:type="dxa"/>
          </w:tcPr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</w:pPr>
            <w:r w:rsidRPr="00DC5D3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Вызвать эмоциональный отклик на художественный образ зимнего пейзажа; развивать художественное восприятие пейзажных картин.</w:t>
            </w: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декабрь</w:t>
            </w:r>
          </w:p>
        </w:tc>
      </w:tr>
      <w:tr w:rsidR="00FA128A" w:rsidRPr="00DC5D34" w:rsidTr="00486C84">
        <w:trPr>
          <w:trHeight w:val="2026"/>
        </w:trPr>
        <w:tc>
          <w:tcPr>
            <w:tcW w:w="2234" w:type="dxa"/>
          </w:tcPr>
          <w:p w:rsidR="00FA128A" w:rsidRPr="00B3265B" w:rsidRDefault="00FA128A" w:rsidP="00B326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B3265B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Ежик</w:t>
            </w:r>
            <w:r w:rsidRPr="00B3265B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»</w:t>
            </w:r>
          </w:p>
        </w:tc>
        <w:tc>
          <w:tcPr>
            <w:tcW w:w="6086" w:type="dxa"/>
          </w:tcPr>
          <w:p w:rsidR="00FA128A" w:rsidRPr="00B3265B" w:rsidRDefault="00FA128A" w:rsidP="00B326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B3265B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Познакомить с техникой рисования вилкой. Закреплять знания о лесном жителе и его характерных особенностях и строении, воспитывать любовь к животным; воспитывать аккуратность, самостоятельность и внимательность при работе с красками и вилкой.</w:t>
            </w:r>
          </w:p>
          <w:p w:rsidR="00FA128A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  <w:p w:rsidR="00FA128A" w:rsidRPr="00DC5D34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2232" w:type="dxa"/>
          </w:tcPr>
          <w:p w:rsidR="00FA128A" w:rsidRPr="00DC5D34" w:rsidRDefault="00FA128A" w:rsidP="003616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декабрь</w:t>
            </w:r>
          </w:p>
        </w:tc>
      </w:tr>
      <w:tr w:rsidR="00FA128A" w:rsidRPr="00DC5D34" w:rsidTr="00F36DB4">
        <w:trPr>
          <w:trHeight w:val="315"/>
        </w:trPr>
        <w:tc>
          <w:tcPr>
            <w:tcW w:w="2234" w:type="dxa"/>
          </w:tcPr>
          <w:p w:rsidR="00FA128A" w:rsidRPr="00B3265B" w:rsidRDefault="00FA128A" w:rsidP="00B326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B3265B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Оформление детского альбома «Юные художники».</w:t>
            </w:r>
          </w:p>
          <w:p w:rsidR="00FA128A" w:rsidRPr="00B3265B" w:rsidRDefault="00FA128A" w:rsidP="00B326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B3265B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 Выставка работ.</w:t>
            </w:r>
          </w:p>
          <w:p w:rsidR="00FA128A" w:rsidRPr="00B62B3B" w:rsidRDefault="00FA128A" w:rsidP="00DC5D3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</w:p>
        </w:tc>
        <w:tc>
          <w:tcPr>
            <w:tcW w:w="6086" w:type="dxa"/>
          </w:tcPr>
          <w:p w:rsidR="00FA128A" w:rsidRDefault="00FA128A" w:rsidP="00486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Создание альбома «Юные художники»(дети рисуют с использованием различных методик и техник рисования;</w:t>
            </w:r>
          </w:p>
          <w:p w:rsidR="00FA128A" w:rsidRPr="00DC5D34" w:rsidRDefault="00FA128A" w:rsidP="00486C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Рисование пальчиками, ладошками, вилкой, смятой бумагой, рисование манкой,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кляксография.)</w:t>
            </w:r>
          </w:p>
        </w:tc>
        <w:tc>
          <w:tcPr>
            <w:tcW w:w="2232" w:type="dxa"/>
          </w:tcPr>
          <w:p w:rsidR="00FA128A" w:rsidRPr="00DC5D34" w:rsidRDefault="00FA128A" w:rsidP="00B62B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январь</w:t>
            </w:r>
          </w:p>
        </w:tc>
      </w:tr>
    </w:tbl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Pr="0067002F" w:rsidRDefault="00FA128A" w:rsidP="0067002F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Вывод</w:t>
      </w:r>
      <w:r w:rsidRPr="0067002F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FA128A" w:rsidRPr="0002536B" w:rsidRDefault="00FA128A" w:rsidP="0002536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2536B">
        <w:rPr>
          <w:rFonts w:ascii="Times New Roman" w:hAnsi="Times New Roman"/>
          <w:color w:val="111111"/>
          <w:sz w:val="28"/>
          <w:szCs w:val="28"/>
        </w:rPr>
        <w:t>Работа, проведённая по изобразительной деятельности, с использованием нетрадиционных техник рисования и материалов показала, что каждый ребенок представляет собой маленького исследователя, с радостью открывающего для себя незнакомый и удивительный мир творчества.</w:t>
      </w:r>
    </w:p>
    <w:p w:rsidR="00FA128A" w:rsidRDefault="00FA128A" w:rsidP="0002536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2536B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FA128A" w:rsidRPr="0002536B" w:rsidRDefault="00FA128A" w:rsidP="0002536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2536B">
        <w:rPr>
          <w:rFonts w:ascii="Times New Roman" w:hAnsi="Times New Roman"/>
          <w:color w:val="111111"/>
          <w:sz w:val="28"/>
          <w:szCs w:val="28"/>
        </w:rPr>
        <w:t xml:space="preserve"> Детей очень привлекают нетрадиционные материалы, чем разнообразнее художественные материалы, тем интереснее с ними работать. Поэтому ознакомление младших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воображения, уверенности в своих способностях.</w:t>
      </w:r>
    </w:p>
    <w:p w:rsidR="00FA128A" w:rsidRPr="00FE7578" w:rsidRDefault="00FA128A" w:rsidP="0002536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02536B">
        <w:rPr>
          <w:rFonts w:ascii="Times New Roman" w:hAnsi="Times New Roman"/>
          <w:color w:val="111111"/>
          <w:sz w:val="28"/>
          <w:szCs w:val="28"/>
        </w:rPr>
        <w:t xml:space="preserve">   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 дошкольника.</w:t>
      </w: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Default="00FA128A" w:rsidP="00FE7578">
      <w:pPr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b/>
          <w:bCs/>
          <w:color w:val="111111"/>
          <w:sz w:val="28"/>
          <w:szCs w:val="28"/>
        </w:rPr>
        <w:t>Литература: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1. Давыдов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 Г. Н. Нетрадиционные техники рисования в детском саду Часть 1.-М. :» Издательство Скрипторий 2003», 2007.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 Давыдов</w:t>
      </w:r>
      <w:r w:rsidRPr="00FE7578">
        <w:rPr>
          <w:rFonts w:ascii="Times New Roman" w:hAnsi="Times New Roman"/>
          <w:color w:val="111111"/>
          <w:sz w:val="28"/>
          <w:szCs w:val="28"/>
        </w:rPr>
        <w:t xml:space="preserve"> Г. Н. Нетрадиционные техники рисования в детском саду. Часть 2.- М. :» Издательство Скрипторий 2003», 2007.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3. Никитина А. В. Нетрадиционные техники рисования в детском саду. Планирование, конспекты занятий. Пособия для воспитателей и заинтересованных родителей. -СПб. : КАРО, 2008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4. Утробина К. К., Утробин Р. Ф. Увлекательное рисование методом тычка с детьми 3-7 лет. -М. :ГНОМ и Д, 2004.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5. Фатеева А. А. Рисуем без кисточки. - Ярославль:;Академия развития: Академия холдинг,2004.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6. Казакова Р. Т Занятия по рисованию с дошкольником- М. :ТЦ «Сфера», 2008.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7. Комарова Т. С. Обучение дошкольников технике рисования. - М. : Педагогическое общество России, 2005.</w:t>
      </w:r>
    </w:p>
    <w:p w:rsidR="00FA128A" w:rsidRPr="00FE7578" w:rsidRDefault="00FA128A" w:rsidP="00FE7578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FE7578">
        <w:rPr>
          <w:rFonts w:ascii="Times New Roman" w:hAnsi="Times New Roman"/>
          <w:color w:val="111111"/>
          <w:sz w:val="28"/>
          <w:szCs w:val="28"/>
        </w:rPr>
        <w:t>8. Рузанова Ю. В. Развитие моторики у дошкольников нетрадиционной изобразительной деятельности. - СПб. : КАРО,2007.</w:t>
      </w:r>
    </w:p>
    <w:p w:rsidR="00FA128A" w:rsidRDefault="00FA128A" w:rsidP="00FE75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28A" w:rsidRDefault="00FA128A" w:rsidP="00B3361F">
      <w:pPr>
        <w:shd w:val="clear" w:color="auto" w:fill="FFFFFF"/>
        <w:spacing w:before="150" w:after="45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A128A" w:rsidRPr="00D110F2" w:rsidRDefault="00FA128A" w:rsidP="0002536B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 </w:t>
      </w:r>
    </w:p>
    <w:p w:rsidR="00FA128A" w:rsidRPr="00D110F2" w:rsidRDefault="00FA128A" w:rsidP="0002536B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Default="00FA128A" w:rsidP="0002536B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Default="00FA128A" w:rsidP="0002536B">
      <w:pPr>
        <w:rPr>
          <w:rFonts w:ascii="Times New Roman" w:hAnsi="Times New Roman"/>
          <w:sz w:val="28"/>
          <w:szCs w:val="28"/>
        </w:rPr>
      </w:pPr>
    </w:p>
    <w:p w:rsidR="00FA128A" w:rsidRPr="00D110F2" w:rsidRDefault="00FA128A" w:rsidP="0002536B">
      <w:pPr>
        <w:rPr>
          <w:rFonts w:ascii="Times New Roman" w:hAnsi="Times New Roman"/>
          <w:sz w:val="28"/>
          <w:szCs w:val="28"/>
        </w:rPr>
      </w:pPr>
    </w:p>
    <w:p w:rsidR="00FA128A" w:rsidRPr="00D110F2" w:rsidRDefault="00FA128A" w:rsidP="0002536B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02536B" w:rsidRDefault="00FA128A" w:rsidP="0002536B">
      <w:pPr>
        <w:shd w:val="clear" w:color="auto" w:fill="FFFFFF"/>
        <w:spacing w:before="150" w:after="45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2536B">
        <w:rPr>
          <w:rFonts w:ascii="Times New Roman" w:hAnsi="Times New Roman"/>
          <w:b/>
          <w:bCs/>
          <w:sz w:val="40"/>
          <w:szCs w:val="40"/>
        </w:rPr>
        <w:t>Консультация для родителей</w:t>
      </w:r>
      <w:r w:rsidRPr="0002536B">
        <w:rPr>
          <w:rFonts w:ascii="Times New Roman" w:hAnsi="Times New Roman"/>
          <w:b/>
          <w:bCs/>
          <w:noProof/>
          <w:sz w:val="40"/>
          <w:szCs w:val="40"/>
        </w:rPr>
        <w:t xml:space="preserve"> </w:t>
      </w:r>
      <w:r w:rsidRPr="0002536B">
        <w:rPr>
          <w:rFonts w:ascii="Times New Roman" w:hAnsi="Times New Roman"/>
          <w:b/>
          <w:bCs/>
          <w:sz w:val="40"/>
          <w:szCs w:val="40"/>
        </w:rPr>
        <w:t>«Использование нетрадиционных методов рисования»</w:t>
      </w:r>
    </w:p>
    <w:p w:rsidR="00FA128A" w:rsidRPr="00D110F2" w:rsidRDefault="00FA128A" w:rsidP="0002536B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FD6362" w:rsidRDefault="00FA128A" w:rsidP="00E726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D6362">
        <w:rPr>
          <w:rFonts w:ascii="Times New Roman" w:hAnsi="Times New Roman"/>
          <w:sz w:val="28"/>
          <w:szCs w:val="28"/>
        </w:rPr>
        <w:t>«Чем больше мастерства в детской руке, тем умнее ребенок»</w:t>
      </w:r>
    </w:p>
    <w:p w:rsidR="00FA128A" w:rsidRDefault="00FA128A" w:rsidP="00FD63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63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В. А. Сухомлинский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можно использовать нетрадиционные способы изображения.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Разве вам неинтересно узнать, что получится, если рисовать тряпкой или скомканной бумагой?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Рисовать можно чем угодно, и на чем угодно! Лежа на полу, под столом, на столе… На листочке дерева, на газете…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обрывками бумаги и т. п.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в детских дошкольных учреждениях необходимо достаточно много уделять внимания фантазированию, развитию нестандартного видения мира, творческому решению задач.</w:t>
      </w:r>
    </w:p>
    <w:p w:rsidR="00FA128A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128A" w:rsidRPr="0067002F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b/>
          <w:bCs/>
          <w:sz w:val="28"/>
          <w:szCs w:val="28"/>
        </w:rPr>
        <w:t>Нетрадиционные техники рисования:</w:t>
      </w:r>
    </w:p>
    <w:p w:rsidR="00FA128A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128A" w:rsidRPr="0067002F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b/>
          <w:bCs/>
          <w:i/>
          <w:iCs/>
          <w:sz w:val="28"/>
          <w:szCs w:val="28"/>
        </w:rPr>
        <w:t>Рисование пальчиками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FA128A" w:rsidRPr="0067002F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b/>
          <w:bCs/>
          <w:i/>
          <w:iCs/>
          <w:sz w:val="28"/>
          <w:szCs w:val="28"/>
        </w:rPr>
        <w:t>Рисование ладошкой</w:t>
      </w: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FA128A" w:rsidRPr="0067002F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b/>
          <w:bCs/>
          <w:i/>
          <w:iCs/>
          <w:sz w:val="28"/>
          <w:szCs w:val="28"/>
        </w:rPr>
        <w:t>Восковые мелки или свеча + акварель</w:t>
      </w:r>
    </w:p>
    <w:p w:rsidR="00FA128A" w:rsidRDefault="00FA128A" w:rsidP="008641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не</w:t>
      </w:r>
      <w:r>
        <w:rPr>
          <w:rFonts w:ascii="Times New Roman" w:hAnsi="Times New Roman"/>
          <w:sz w:val="28"/>
          <w:szCs w:val="28"/>
        </w:rPr>
        <w:t>закраше</w:t>
      </w:r>
      <w:r w:rsidRPr="0067002F">
        <w:rPr>
          <w:rFonts w:ascii="Times New Roman" w:hAnsi="Times New Roman"/>
          <w:sz w:val="28"/>
          <w:szCs w:val="28"/>
        </w:rPr>
        <w:t>нным.</w:t>
      </w:r>
    </w:p>
    <w:p w:rsidR="00FA128A" w:rsidRPr="008641B4" w:rsidRDefault="00FA128A" w:rsidP="008641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28A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128A" w:rsidRPr="0067002F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b/>
          <w:bCs/>
          <w:i/>
          <w:iCs/>
          <w:sz w:val="28"/>
          <w:szCs w:val="28"/>
        </w:rPr>
        <w:t>Печать по трафарету</w:t>
      </w:r>
    </w:p>
    <w:p w:rsidR="00FA128A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FA128A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128A" w:rsidRPr="0067002F" w:rsidRDefault="00FA128A" w:rsidP="006700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b/>
          <w:bCs/>
          <w:i/>
          <w:iCs/>
          <w:sz w:val="28"/>
          <w:szCs w:val="28"/>
        </w:rPr>
        <w:t>Печать листьев</w:t>
      </w:r>
    </w:p>
    <w:p w:rsidR="00FA128A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128A" w:rsidRPr="0067002F" w:rsidRDefault="00FA128A" w:rsidP="006700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02F">
        <w:rPr>
          <w:rFonts w:ascii="Times New Roman" w:hAnsi="Times New Roman"/>
          <w:sz w:val="28"/>
          <w:szCs w:val="28"/>
        </w:rPr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FA128A" w:rsidRDefault="00FA128A" w:rsidP="00781C95">
      <w:pPr>
        <w:shd w:val="clear" w:color="auto" w:fill="FFFFFF"/>
        <w:spacing w:before="120" w:after="100" w:afterAutospacing="1" w:line="240" w:lineRule="auto"/>
        <w:jc w:val="both"/>
        <w:outlineLvl w:val="2"/>
        <w:rPr>
          <w:rFonts w:ascii="Times New Roman" w:hAnsi="Times New Roman"/>
          <w:b/>
          <w:bCs/>
          <w:i/>
          <w:color w:val="000000"/>
          <w:spacing w:val="-7"/>
          <w:sz w:val="28"/>
          <w:szCs w:val="28"/>
        </w:rPr>
      </w:pPr>
      <w:r w:rsidRPr="008641B4">
        <w:rPr>
          <w:rFonts w:ascii="Times New Roman" w:hAnsi="Times New Roman"/>
          <w:b/>
          <w:bCs/>
          <w:i/>
          <w:color w:val="000000"/>
          <w:spacing w:val="-7"/>
          <w:sz w:val="28"/>
          <w:szCs w:val="28"/>
        </w:rPr>
        <w:t>Рисунок клеем и манкой</w:t>
      </w:r>
    </w:p>
    <w:p w:rsidR="00FA128A" w:rsidRPr="008641B4" w:rsidRDefault="00FA128A" w:rsidP="00781C95">
      <w:pPr>
        <w:shd w:val="clear" w:color="auto" w:fill="FFFFFF"/>
        <w:spacing w:before="120" w:after="100" w:afterAutospacing="1" w:line="240" w:lineRule="auto"/>
        <w:jc w:val="both"/>
        <w:outlineLvl w:val="2"/>
        <w:rPr>
          <w:rFonts w:ascii="Times New Roman" w:hAnsi="Times New Roman"/>
          <w:b/>
          <w:bCs/>
          <w:i/>
          <w:color w:val="000000"/>
          <w:spacing w:val="-7"/>
          <w:sz w:val="28"/>
          <w:szCs w:val="28"/>
        </w:rPr>
      </w:pPr>
      <w:r w:rsidRPr="008641B4">
        <w:rPr>
          <w:rFonts w:ascii="Times New Roman" w:hAnsi="Times New Roman"/>
          <w:color w:val="1B1C2A"/>
          <w:sz w:val="28"/>
          <w:szCs w:val="28"/>
        </w:rPr>
        <w:t>Обозначенные контуры рисунка отмечаем клеем, насыпаем манную крупу и прижимаем сверху чистым листом. Убираем верхний лист, стряхиваем остатки крупы. Заполнение элементов идёт по очереди.</w:t>
      </w:r>
      <w:r>
        <w:rPr>
          <w:rFonts w:ascii="Times New Roman" w:hAnsi="Times New Roman"/>
          <w:color w:val="1B1C2A"/>
          <w:sz w:val="28"/>
          <w:szCs w:val="28"/>
        </w:rPr>
        <w:t xml:space="preserve"> </w:t>
      </w:r>
      <w:r w:rsidRPr="008641B4">
        <w:rPr>
          <w:rFonts w:ascii="Times New Roman" w:hAnsi="Times New Roman"/>
          <w:bCs/>
          <w:color w:val="1B1C2A"/>
          <w:sz w:val="28"/>
          <w:szCs w:val="28"/>
        </w:rPr>
        <w:t>В средней группе этим видом рисования малыши практикуют умение обрисовывать трафарет и наносить клей точно в границы изображения.</w:t>
      </w:r>
      <w:r>
        <w:rPr>
          <w:rFonts w:ascii="Times New Roman" w:hAnsi="Times New Roman"/>
          <w:color w:val="1B1C2A"/>
          <w:sz w:val="28"/>
          <w:szCs w:val="28"/>
        </w:rPr>
        <w:t xml:space="preserve"> </w:t>
      </w:r>
      <w:r w:rsidRPr="008641B4">
        <w:rPr>
          <w:rFonts w:ascii="Times New Roman" w:hAnsi="Times New Roman"/>
          <w:bCs/>
          <w:iCs/>
          <w:color w:val="1B1C2A"/>
          <w:sz w:val="28"/>
          <w:szCs w:val="28"/>
        </w:rPr>
        <w:t>Подложку для рисунка манкой нужно брать цветную, так как на белом фоне крупа будет незаметна.</w:t>
      </w:r>
    </w:p>
    <w:p w:rsidR="00FA128A" w:rsidRDefault="00FA128A" w:rsidP="007A12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120F">
        <w:rPr>
          <w:rFonts w:ascii="Times New Roman" w:hAnsi="Times New Roman"/>
          <w:b/>
          <w:i/>
          <w:sz w:val="28"/>
          <w:szCs w:val="28"/>
        </w:rPr>
        <w:t>Веселые брызги</w:t>
      </w:r>
    </w:p>
    <w:p w:rsidR="00FA128A" w:rsidRPr="007A120F" w:rsidRDefault="00FA128A" w:rsidP="007A12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A128A" w:rsidRDefault="00FA128A" w:rsidP="007A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Набираете полную кисть краски, держите ее над бумагой, а другой рукой ударяете по кисти. Так можно получить интересный фон для будущего рисунка. А можно еще до разбрызгивания положить на бумагу шаблоны - фигурки, вырезанные из картона. Например, силуэты звезд, полумесяца, цветов, зверюшек... Получившиеся "белые пятна" можно оставить пустыми или раскрасить.</w:t>
      </w:r>
    </w:p>
    <w:p w:rsidR="00FA128A" w:rsidRDefault="00FA128A" w:rsidP="007A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Default="00FA128A" w:rsidP="007A12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 xml:space="preserve"> </w:t>
      </w:r>
      <w:r w:rsidRPr="007A120F">
        <w:rPr>
          <w:rFonts w:ascii="Times New Roman" w:hAnsi="Times New Roman"/>
          <w:b/>
          <w:i/>
          <w:sz w:val="28"/>
          <w:szCs w:val="28"/>
        </w:rPr>
        <w:t>Рисование губкой</w:t>
      </w:r>
    </w:p>
    <w:p w:rsidR="00FA128A" w:rsidRPr="007A120F" w:rsidRDefault="00FA128A" w:rsidP="007A120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A128A" w:rsidRPr="00030662" w:rsidRDefault="00FA128A" w:rsidP="007A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Вам понадобится несколько губок - для каждого цвета отдельная. Сначала попробуйте сами: обмакните губку в краску, слегка отожмите, чтобы удалить излишки. Теперь можно работать на листе легкими прикосновениями. Освоите новую технику сами - научите малыша.</w:t>
      </w:r>
    </w:p>
    <w:p w:rsidR="00FA128A" w:rsidRPr="00030662" w:rsidRDefault="00FA128A" w:rsidP="007A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Использование нетрадиционных техник может привить детям желание рисовать, сделать ребенку занятия интересными и познавательными.</w:t>
      </w:r>
    </w:p>
    <w:p w:rsidR="00FA128A" w:rsidRPr="00030662" w:rsidRDefault="00FA128A" w:rsidP="007A12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Не ждите от ребенка шедевров: цель любой изобразительной деятельности - получить удовольствие. Не увлекайтесь критикой, даже справедливой, иначе рискуете отвратить малыша от этого занятия. Но старайтесь и не захваливать, иначе он перестанет воспринимать похвалы всерьез.</w:t>
      </w:r>
    </w:p>
    <w:p w:rsidR="00FA128A" w:rsidRPr="00030662" w:rsidRDefault="00FA128A" w:rsidP="007A12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AA0748" w:rsidRDefault="00FA128A" w:rsidP="007A120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A128A" w:rsidRDefault="00FA128A" w:rsidP="00C706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C706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C706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128A" w:rsidRPr="008B1AA8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Pr="00E72606" w:rsidRDefault="00FA128A" w:rsidP="00E4229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</w:rPr>
      </w:pPr>
      <w:r w:rsidRPr="00E72606">
        <w:rPr>
          <w:rFonts w:ascii="Times New Roman" w:hAnsi="Times New Roman"/>
          <w:b/>
          <w:color w:val="000000"/>
          <w:kern w:val="36"/>
          <w:sz w:val="36"/>
          <w:szCs w:val="36"/>
        </w:rPr>
        <w:t>«Березовая роща». Конспект занятия по нетрадиционному рисованию «печать листьями» 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Рисование в старшей</w:t>
      </w:r>
      <w:r w:rsidRPr="008B1AA8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 xml:space="preserve"> группе </w:t>
      </w:r>
      <w:r w:rsidRPr="008B1AA8">
        <w:rPr>
          <w:rFonts w:ascii="Times New Roman" w:hAnsi="Times New Roman"/>
          <w:color w:val="111111"/>
          <w:sz w:val="27"/>
          <w:szCs w:val="27"/>
        </w:rPr>
        <w:t>«</w:t>
      </w:r>
      <w:r w:rsidRPr="008B1AA8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Осеннее дерево</w:t>
      </w:r>
      <w:r w:rsidRPr="008B1AA8">
        <w:rPr>
          <w:rFonts w:ascii="Times New Roman" w:hAnsi="Times New Roman"/>
          <w:color w:val="111111"/>
          <w:sz w:val="27"/>
          <w:szCs w:val="27"/>
        </w:rPr>
        <w:t>"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Нетрадиционная техника рисования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8B1AA8">
        <w:rPr>
          <w:rFonts w:ascii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Печать листьями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 xml:space="preserve">Отпечатки листьев на бумаге – 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нетрадиционная техника рисования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 с детьми дошкольного возраста, позволяющая получить интересную фактуру изображения с помощью красок. В этой технике </w:t>
      </w:r>
      <w:r w:rsidRPr="00E708AD">
        <w:rPr>
          <w:rFonts w:ascii="Times New Roman" w:hAnsi="Times New Roman"/>
          <w:color w:val="111111"/>
          <w:sz w:val="27"/>
          <w:szCs w:val="27"/>
        </w:rPr>
        <w:t>используются натуральные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деревьев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E708AD">
        <w:rPr>
          <w:rFonts w:ascii="Times New Roman" w:hAnsi="Times New Roman"/>
          <w:color w:val="111111"/>
          <w:sz w:val="27"/>
          <w:szCs w:val="27"/>
        </w:rPr>
        <w:t>: Знакомство детей с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нетрадиционной техникой рисования</w:t>
      </w:r>
      <w:r w:rsidRPr="008B1AA8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8B1AA8">
        <w:rPr>
          <w:rFonts w:ascii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Отпечаток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8B1AA8" w:rsidRDefault="00FA128A" w:rsidP="00E4229E">
      <w:pPr>
        <w:spacing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 познакомить детей с новым видом изобразительной техники –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8B1AA8">
        <w:rPr>
          <w:rFonts w:ascii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печать листьями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8B1AA8">
        <w:rPr>
          <w:rFonts w:ascii="Times New Roman" w:hAnsi="Times New Roman"/>
          <w:color w:val="111111"/>
          <w:sz w:val="27"/>
          <w:szCs w:val="27"/>
        </w:rPr>
        <w:t>;</w:t>
      </w:r>
    </w:p>
    <w:p w:rsidR="00FA128A" w:rsidRPr="008B1AA8" w:rsidRDefault="00FA128A" w:rsidP="00E4229E">
      <w:pPr>
        <w:spacing w:before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 развивать у детей фантазию, творческие способности; мелкую моторику рук; чувство композиции, цветовосприятия;</w:t>
      </w:r>
    </w:p>
    <w:p w:rsidR="00FA128A" w:rsidRPr="00E708AD" w:rsidRDefault="00FA128A" w:rsidP="00E4229E">
      <w:pPr>
        <w:spacing w:before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</w:t>
      </w:r>
      <w:r w:rsidRPr="00E708AD">
        <w:rPr>
          <w:rFonts w:ascii="Times New Roman" w:hAnsi="Times New Roman"/>
          <w:color w:val="111111"/>
          <w:sz w:val="27"/>
          <w:szCs w:val="27"/>
        </w:rPr>
        <w:t>закрепить умение детей аккуратно использовать краску при работе;</w:t>
      </w:r>
    </w:p>
    <w:p w:rsidR="00FA128A" w:rsidRPr="00E708AD" w:rsidRDefault="00FA128A" w:rsidP="00E4229E">
      <w:pPr>
        <w:spacing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- воспитывать интерес к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осенним явлениям природы</w:t>
      </w:r>
      <w:r w:rsidRPr="00E708AD">
        <w:rPr>
          <w:rFonts w:ascii="Times New Roman" w:hAnsi="Times New Roman"/>
          <w:color w:val="111111"/>
          <w:sz w:val="27"/>
          <w:szCs w:val="27"/>
        </w:rPr>
        <w:t>, эмоциональную отзывчивость на красоту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осени</w:t>
      </w:r>
      <w:r w:rsidRPr="00E708AD">
        <w:rPr>
          <w:rFonts w:ascii="Times New Roman" w:hAnsi="Times New Roman"/>
          <w:color w:val="111111"/>
          <w:sz w:val="27"/>
          <w:szCs w:val="27"/>
        </w:rPr>
        <w:t>; интерес к процессу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рисования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Дидактический материал</w:t>
      </w:r>
      <w:r w:rsidRPr="00E708AD">
        <w:rPr>
          <w:rFonts w:ascii="Times New Roman" w:hAnsi="Times New Roman"/>
          <w:color w:val="111111"/>
          <w:sz w:val="27"/>
          <w:szCs w:val="27"/>
        </w:rPr>
        <w:t>: картинки с изображением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осени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Материалы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кленовые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</w:t>
      </w:r>
      <w:r w:rsidRPr="00E708AD">
        <w:rPr>
          <w:rFonts w:ascii="Times New Roman" w:hAnsi="Times New Roman"/>
          <w:color w:val="111111"/>
          <w:sz w:val="27"/>
          <w:szCs w:val="27"/>
        </w:rPr>
        <w:t>;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альбомные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</w:t>
      </w:r>
      <w:r w:rsidRPr="00E708AD">
        <w:rPr>
          <w:rFonts w:ascii="Times New Roman" w:hAnsi="Times New Roman"/>
          <w:color w:val="111111"/>
          <w:sz w:val="27"/>
          <w:szCs w:val="27"/>
        </w:rPr>
        <w:t>;</w:t>
      </w:r>
    </w:p>
    <w:p w:rsidR="00FA128A" w:rsidRPr="008B1AA8" w:rsidRDefault="00FA128A" w:rsidP="00E4229E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гуашь;</w:t>
      </w:r>
    </w:p>
    <w:p w:rsidR="00FA128A" w:rsidRPr="008B1AA8" w:rsidRDefault="00FA128A" w:rsidP="00E4229E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салфетки;</w:t>
      </w:r>
    </w:p>
    <w:p w:rsidR="00FA128A" w:rsidRPr="00E4229E" w:rsidRDefault="00FA128A" w:rsidP="00E4229E">
      <w:pPr>
        <w:spacing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кисти;</w:t>
      </w:r>
      <w:r w:rsidRPr="00E4229E">
        <w:rPr>
          <w:rFonts w:ascii="Times New Roman" w:hAnsi="Times New Roman"/>
          <w:color w:val="111111"/>
          <w:sz w:val="27"/>
          <w:szCs w:val="27"/>
        </w:rPr>
        <w:t xml:space="preserve"> </w:t>
      </w:r>
      <w:r w:rsidRPr="008B1AA8">
        <w:rPr>
          <w:rFonts w:ascii="Times New Roman" w:hAnsi="Times New Roman"/>
          <w:color w:val="111111"/>
          <w:sz w:val="27"/>
          <w:szCs w:val="27"/>
        </w:rPr>
        <w:t>стаканчики с водой;</w:t>
      </w:r>
    </w:p>
    <w:p w:rsidR="00FA128A" w:rsidRPr="00E708AD" w:rsidRDefault="00FA128A" w:rsidP="00E4229E">
      <w:pPr>
        <w:spacing w:before="300" w:after="300" w:line="288" w:lineRule="atLeast"/>
        <w:jc w:val="center"/>
        <w:outlineLvl w:val="1"/>
        <w:rPr>
          <w:rFonts w:ascii="Times New Roman" w:hAnsi="Times New Roman"/>
          <w:i/>
          <w:sz w:val="44"/>
          <w:szCs w:val="44"/>
        </w:rPr>
      </w:pPr>
      <w:r w:rsidRPr="00E708AD">
        <w:rPr>
          <w:rFonts w:ascii="Times New Roman" w:hAnsi="Times New Roman"/>
          <w:i/>
          <w:sz w:val="44"/>
          <w:szCs w:val="44"/>
        </w:rPr>
        <w:t>Ход занятия: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1. Организационная часть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8B1AA8">
        <w:rPr>
          <w:rFonts w:ascii="Times New Roman" w:hAnsi="Times New Roman"/>
          <w:color w:val="111111"/>
          <w:sz w:val="27"/>
          <w:szCs w:val="27"/>
        </w:rPr>
        <w:t>: - Ребята, скажите пожалуйста, какое у нас сейчас время года?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E708AD">
        <w:rPr>
          <w:rFonts w:ascii="Times New Roman" w:hAnsi="Times New Roman"/>
          <w:color w:val="111111"/>
          <w:sz w:val="27"/>
          <w:szCs w:val="27"/>
        </w:rPr>
        <w:t>: -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E708AD">
        <w:rPr>
          <w:rFonts w:ascii="Times New Roman" w:hAnsi="Times New Roman"/>
          <w:color w:val="111111"/>
          <w:sz w:val="27"/>
          <w:szCs w:val="27"/>
        </w:rPr>
        <w:t>: - Назовите ее приметы?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E708AD">
        <w:rPr>
          <w:rFonts w:ascii="Times New Roman" w:hAnsi="Times New Roman"/>
          <w:color w:val="111111"/>
          <w:sz w:val="27"/>
          <w:szCs w:val="27"/>
        </w:rPr>
        <w:t>: - Похолодало,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пожелтели</w:t>
      </w:r>
      <w:r w:rsidRPr="00E708AD">
        <w:rPr>
          <w:rFonts w:ascii="Times New Roman" w:hAnsi="Times New Roman"/>
          <w:color w:val="111111"/>
          <w:sz w:val="27"/>
          <w:szCs w:val="27"/>
        </w:rPr>
        <w:t>, начали опадать; пошли дожди, птицы собираются улетать в теплые края,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осенью собирают урожай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E708AD">
        <w:rPr>
          <w:rFonts w:ascii="Times New Roman" w:hAnsi="Times New Roman"/>
          <w:color w:val="111111"/>
          <w:sz w:val="27"/>
          <w:szCs w:val="27"/>
        </w:rPr>
        <w:t>: А вам нравится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</w:t>
      </w:r>
      <w:r w:rsidRPr="00E708AD">
        <w:rPr>
          <w:rFonts w:ascii="Times New Roman" w:hAnsi="Times New Roman"/>
          <w:color w:val="111111"/>
          <w:sz w:val="27"/>
          <w:szCs w:val="27"/>
        </w:rPr>
        <w:t>? Чем?</w:t>
      </w:r>
    </w:p>
    <w:p w:rsidR="00FA128A" w:rsidRPr="00E708AD" w:rsidRDefault="00FA128A" w:rsidP="00E4229E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Приходилось ли вам гулять по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осеннему городу</w:t>
      </w:r>
      <w:r w:rsidRPr="00E708AD">
        <w:rPr>
          <w:rFonts w:ascii="Times New Roman" w:hAnsi="Times New Roman"/>
          <w:color w:val="111111"/>
          <w:sz w:val="27"/>
          <w:szCs w:val="27"/>
        </w:rPr>
        <w:t>? Не правда ли,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осенью очень красиво</w:t>
      </w:r>
      <w:r w:rsidRPr="00E708AD">
        <w:rPr>
          <w:rFonts w:ascii="Times New Roman" w:hAnsi="Times New Roman"/>
          <w:color w:val="111111"/>
          <w:sz w:val="27"/>
          <w:szCs w:val="27"/>
        </w:rPr>
        <w:t>. Как будто добрый волшебник раскрасил все вокруг яркими красками. Сегодня я предлагаю вам самим стать волшебниками 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нарисовать волшебную осеннюю картину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E4229E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Но прежде чем мы приступим к работе, предлагаю вам немного отдохнуть.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Физминутка "Мы –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листики осенние</w:t>
      </w:r>
      <w:r w:rsidRPr="00E708AD">
        <w:rPr>
          <w:rFonts w:ascii="Times New Roman" w:hAnsi="Times New Roman"/>
          <w:color w:val="111111"/>
          <w:sz w:val="27"/>
          <w:szCs w:val="27"/>
        </w:rPr>
        <w:t>"</w:t>
      </w:r>
    </w:p>
    <w:p w:rsidR="00FA128A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Мы,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листики осенние</w:t>
      </w:r>
      <w:r w:rsidRPr="00E708AD">
        <w:rPr>
          <w:rFonts w:ascii="Times New Roman" w:hAnsi="Times New Roman"/>
          <w:color w:val="111111"/>
          <w:sz w:val="27"/>
          <w:szCs w:val="27"/>
        </w:rPr>
        <w:t>,</w:t>
      </w:r>
    </w:p>
    <w:p w:rsidR="00FA128A" w:rsidRPr="00E708AD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На веточках сидели.</w:t>
      </w:r>
    </w:p>
    <w:p w:rsidR="00FA128A" w:rsidRPr="00E708AD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Ветер дунул, полетели.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Мы летели, мы летели.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И на землю тихо сели.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Ветер снова набежал.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листочки все поднял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Повертел их, покружил.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И на землю опустил.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(Дети имитируют действия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8B1AA8">
        <w:rPr>
          <w:rFonts w:ascii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листочков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8B1AA8">
        <w:rPr>
          <w:rFonts w:ascii="Times New Roman" w:hAnsi="Times New Roman"/>
          <w:color w:val="111111"/>
          <w:sz w:val="27"/>
          <w:szCs w:val="27"/>
        </w:rPr>
        <w:t> </w:t>
      </w: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в соответствии с текстом стихотворения</w:t>
      </w:r>
      <w:r w:rsidRPr="008B1AA8">
        <w:rPr>
          <w:rFonts w:ascii="Times New Roman" w:hAnsi="Times New Roman"/>
          <w:color w:val="111111"/>
          <w:sz w:val="27"/>
          <w:szCs w:val="27"/>
        </w:rPr>
        <w:t>: садятся на корточки, летают по комнате, вновь тихо садятся, поднимаются, кружатся и снова садятся.)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-Ну, что приступим! Но для начала разомнем пальчики…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8B1AA8">
        <w:rPr>
          <w:rFonts w:ascii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Осенние листья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A128A" w:rsidRPr="00E708AD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Раз, два, три, четыре, пять, - загибаем пальчики, начиная с большого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Будем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собирать</w:t>
      </w:r>
      <w:r w:rsidRPr="00E708AD">
        <w:rPr>
          <w:rFonts w:ascii="Times New Roman" w:hAnsi="Times New Roman"/>
          <w:color w:val="111111"/>
          <w:sz w:val="27"/>
          <w:szCs w:val="27"/>
        </w:rPr>
        <w:t>. - сжимаем и разжимаем кулачки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березы</w:t>
      </w:r>
      <w:r w:rsidRPr="00E708AD">
        <w:rPr>
          <w:rFonts w:ascii="Times New Roman" w:hAnsi="Times New Roman"/>
          <w:color w:val="111111"/>
          <w:sz w:val="27"/>
          <w:szCs w:val="27"/>
        </w:rPr>
        <w:t>, - загибаем пальчики, начиная с большого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рябины</w:t>
      </w:r>
      <w:r w:rsidRPr="00E708AD">
        <w:rPr>
          <w:rFonts w:ascii="Times New Roman" w:hAnsi="Times New Roman"/>
          <w:color w:val="111111"/>
          <w:sz w:val="27"/>
          <w:szCs w:val="27"/>
        </w:rPr>
        <w:t>,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Листики тополя</w:t>
      </w:r>
      <w:r w:rsidRPr="00E708AD">
        <w:rPr>
          <w:rFonts w:ascii="Times New Roman" w:hAnsi="Times New Roman"/>
          <w:color w:val="111111"/>
          <w:sz w:val="27"/>
          <w:szCs w:val="27"/>
        </w:rPr>
        <w:t>,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осины</w:t>
      </w:r>
      <w:r w:rsidRPr="00E708AD">
        <w:rPr>
          <w:rFonts w:ascii="Times New Roman" w:hAnsi="Times New Roman"/>
          <w:color w:val="111111"/>
          <w:sz w:val="27"/>
          <w:szCs w:val="27"/>
        </w:rPr>
        <w:t>,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Листики дуба мы соберем</w:t>
      </w:r>
      <w:r w:rsidRPr="00E708AD">
        <w:rPr>
          <w:rFonts w:ascii="Times New Roman" w:hAnsi="Times New Roman"/>
          <w:color w:val="111111"/>
          <w:sz w:val="27"/>
          <w:szCs w:val="27"/>
        </w:rPr>
        <w:t>,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Маме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осенний</w:t>
      </w:r>
      <w:r w:rsidRPr="00E708AD">
        <w:rPr>
          <w:rFonts w:ascii="Times New Roman" w:hAnsi="Times New Roman"/>
          <w:color w:val="111111"/>
          <w:sz w:val="27"/>
          <w:szCs w:val="27"/>
        </w:rPr>
        <w:t> букет отнесем – пальчики </w:t>
      </w:r>
      <w:r w:rsidRPr="00E708AD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«шагают»</w:t>
      </w:r>
      <w:r w:rsidRPr="00E708AD">
        <w:rPr>
          <w:rFonts w:ascii="Times New Roman" w:hAnsi="Times New Roman"/>
          <w:color w:val="111111"/>
          <w:sz w:val="27"/>
          <w:szCs w:val="27"/>
        </w:rPr>
        <w:t> по столу.</w:t>
      </w:r>
    </w:p>
    <w:p w:rsidR="00FA128A" w:rsidRPr="00E708AD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Дети садятся за столы.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Выполнение работы</w:t>
      </w:r>
      <w:r w:rsidRPr="00E708AD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1. Заготавливаем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листья деревьев</w:t>
      </w:r>
      <w:r w:rsidRPr="00E708AD">
        <w:rPr>
          <w:rFonts w:ascii="Times New Roman" w:hAnsi="Times New Roman"/>
          <w:color w:val="111111"/>
          <w:sz w:val="27"/>
          <w:szCs w:val="27"/>
        </w:rPr>
        <w:t> на прогулке с детьми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2. </w:t>
      </w: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Подготавливаем рабочее место</w:t>
      </w:r>
      <w:r w:rsidRPr="00E708AD">
        <w:rPr>
          <w:rFonts w:ascii="Times New Roman" w:hAnsi="Times New Roman"/>
          <w:color w:val="111111"/>
          <w:sz w:val="27"/>
          <w:szCs w:val="27"/>
        </w:rPr>
        <w:t>: баночка с водой, краски, кисть,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</w:t>
      </w:r>
      <w:r w:rsidRPr="00E708AD">
        <w:rPr>
          <w:rFonts w:ascii="Times New Roman" w:hAnsi="Times New Roman"/>
          <w:color w:val="111111"/>
          <w:sz w:val="27"/>
          <w:szCs w:val="27"/>
        </w:rPr>
        <w:t>, простой карандаш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3. Намечаем композицию. На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листе ватмана я контурно нарисовала ствол дерева и ветки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4. Наносим фон, ждём, чтобы подсохло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5. </w:t>
      </w: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Динамическая пауза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Выросли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деревья в поле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 Хорошо расти на воле!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(Потягивания – руки в стороны)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Каждое старается, к небу, к солнцу тянется.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(Потягивания – руки вверх)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Вот подул весёлый ветер, закачались тут же ветки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(Дети машут руками)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Даже толстые стволы наклонились до земли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(Наклоны вперед)</w:t>
      </w:r>
    </w:p>
    <w:p w:rsidR="00FA128A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</w:p>
    <w:p w:rsidR="00FA128A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Вправо-влево, взад-вперед–так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деревья ветер гнет</w:t>
      </w:r>
      <w:r w:rsidRPr="008B1AA8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(Наклоны вправо-влево, вперед-назад)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Он их вертит, он их крутит. Да когда же отдых будет?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(Вращение туловищем)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 xml:space="preserve">6. </w:t>
      </w:r>
      <w:r w:rsidRPr="00E708AD">
        <w:rPr>
          <w:rFonts w:ascii="Times New Roman" w:hAnsi="Times New Roman"/>
          <w:color w:val="111111"/>
          <w:sz w:val="27"/>
          <w:szCs w:val="27"/>
        </w:rPr>
        <w:t>Выбираем понравившийся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листок</w:t>
      </w:r>
      <w:r w:rsidRPr="00E708AD">
        <w:rPr>
          <w:rFonts w:ascii="Times New Roman" w:hAnsi="Times New Roman"/>
          <w:color w:val="111111"/>
          <w:sz w:val="27"/>
          <w:szCs w:val="27"/>
        </w:rPr>
        <w:t>, желательно крупного размера. Красим его с обратной стороны краской любого цвета в соответствии с красками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осени</w:t>
      </w:r>
      <w:r w:rsidRPr="00E708AD">
        <w:rPr>
          <w:rFonts w:ascii="Times New Roman" w:hAnsi="Times New Roman"/>
          <w:color w:val="111111"/>
          <w:sz w:val="27"/>
          <w:szCs w:val="27"/>
        </w:rPr>
        <w:t>. Это важный нюанс, так как прожилки на обратной стороне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листьев деревьев более выраженные</w:t>
      </w:r>
      <w:r w:rsidRPr="00E708AD">
        <w:rPr>
          <w:rFonts w:ascii="Times New Roman" w:hAnsi="Times New Roman"/>
          <w:color w:val="111111"/>
          <w:sz w:val="27"/>
          <w:szCs w:val="27"/>
        </w:rPr>
        <w:t>, а значит дадут нам более красивый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отпечаток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Напоминание</w:t>
      </w:r>
      <w:r w:rsidRPr="008B1AA8">
        <w:rPr>
          <w:rFonts w:ascii="Times New Roman" w:hAnsi="Times New Roman"/>
          <w:color w:val="111111"/>
          <w:sz w:val="27"/>
          <w:szCs w:val="27"/>
        </w:rPr>
        <w:t>: в</w:t>
      </w:r>
      <w:r w:rsidRPr="00E708AD">
        <w:rPr>
          <w:rFonts w:ascii="Times New Roman" w:hAnsi="Times New Roman"/>
          <w:color w:val="111111"/>
          <w:sz w:val="27"/>
          <w:szCs w:val="27"/>
        </w:rPr>
        <w:t xml:space="preserve"> этой технике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рисования</w:t>
      </w:r>
      <w:r w:rsidRPr="00E708AD">
        <w:rPr>
          <w:rFonts w:ascii="Times New Roman" w:hAnsi="Times New Roman"/>
          <w:color w:val="111111"/>
          <w:sz w:val="27"/>
          <w:szCs w:val="27"/>
        </w:rPr>
        <w:t> краска должна быть достаточно густая. Не нужно кисть сильно мочить в воде, иначе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отпечаток будет размазанным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7. Затем нужно взять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листик</w:t>
      </w:r>
      <w:r w:rsidRPr="00E708AD">
        <w:rPr>
          <w:rFonts w:ascii="Times New Roman" w:hAnsi="Times New Roman"/>
          <w:color w:val="111111"/>
          <w:sz w:val="27"/>
          <w:szCs w:val="27"/>
        </w:rPr>
        <w:t>, уложить его аккуратно на подготовленный фон на задний план так, чтобы не было сдвига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листочка по бумаге</w:t>
      </w:r>
      <w:r w:rsidRPr="00E708AD">
        <w:rPr>
          <w:rFonts w:ascii="Times New Roman" w:hAnsi="Times New Roman"/>
          <w:color w:val="111111"/>
          <w:sz w:val="27"/>
          <w:szCs w:val="27"/>
        </w:rPr>
        <w:t>. Далее нужно придавить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листок</w:t>
      </w:r>
      <w:r w:rsidRPr="00E708AD">
        <w:rPr>
          <w:rFonts w:ascii="Times New Roman" w:hAnsi="Times New Roman"/>
          <w:color w:val="111111"/>
          <w:sz w:val="27"/>
          <w:szCs w:val="27"/>
        </w:rPr>
        <w:t> ладошкой или легонько погладить кулачком по ней.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Снять осторожно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листок за хвостик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Вот и появилось в нашем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осеннем лесу первое нарисованное дерево</w:t>
      </w:r>
      <w:r w:rsidRPr="00E708AD">
        <w:rPr>
          <w:rFonts w:ascii="Times New Roman" w:hAnsi="Times New Roman"/>
          <w:color w:val="111111"/>
          <w:sz w:val="27"/>
          <w:szCs w:val="27"/>
        </w:rPr>
        <w:t>!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8. 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Прорисовываем</w:t>
      </w:r>
      <w:r w:rsidRPr="00E708AD">
        <w:rPr>
          <w:rFonts w:ascii="Times New Roman" w:hAnsi="Times New Roman"/>
          <w:color w:val="111111"/>
          <w:sz w:val="27"/>
          <w:szCs w:val="27"/>
        </w:rPr>
        <w:t> недостающие детали с помощью кисточки.</w:t>
      </w:r>
    </w:p>
    <w:p w:rsidR="00FA128A" w:rsidRDefault="00FA128A" w:rsidP="008F53B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128A" w:rsidRPr="00582E1F" w:rsidRDefault="00FA128A" w:rsidP="008F53B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Рефлексия:</w:t>
      </w:r>
    </w:p>
    <w:p w:rsidR="00FA128A" w:rsidRPr="00582E1F" w:rsidRDefault="00FA128A" w:rsidP="008F53B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4229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582E1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582E1F">
        <w:rPr>
          <w:rFonts w:ascii="Times New Roman" w:hAnsi="Times New Roman"/>
          <w:color w:val="111111"/>
          <w:sz w:val="28"/>
          <w:szCs w:val="28"/>
        </w:rPr>
        <w:t> Молодцы, ребята! Какие красивые работы у вас получились.</w:t>
      </w:r>
    </w:p>
    <w:p w:rsidR="00FA128A" w:rsidRPr="00582E1F" w:rsidRDefault="00FA128A" w:rsidP="008F53B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>Что мы сегодня с вами делали?</w:t>
      </w:r>
    </w:p>
    <w:p w:rsidR="00FA128A" w:rsidRDefault="00FA128A" w:rsidP="008F53B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>Что для вас было сегодня тяжело, а что легко?</w:t>
      </w:r>
    </w:p>
    <w:p w:rsidR="00FA128A" w:rsidRPr="00582E1F" w:rsidRDefault="00FA128A" w:rsidP="008F53B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7"/>
          <w:szCs w:val="27"/>
        </w:rPr>
        <w:t>Воспитатель. Вот какие замечательные рисунки получились у нас без помощи кисти!</w:t>
      </w:r>
    </w:p>
    <w:p w:rsidR="00FA128A" w:rsidRDefault="00FA128A" w:rsidP="008F53BF">
      <w:pPr>
        <w:tabs>
          <w:tab w:val="left" w:pos="432"/>
        </w:tabs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B3361F">
      <w:pPr>
        <w:shd w:val="clear" w:color="auto" w:fill="FFFFFF"/>
        <w:spacing w:before="150" w:after="0" w:line="288" w:lineRule="atLeast"/>
        <w:outlineLvl w:val="0"/>
        <w:rPr>
          <w:rFonts w:ascii="Times New Roman" w:hAnsi="Times New Roman"/>
          <w:sz w:val="28"/>
          <w:szCs w:val="28"/>
        </w:rPr>
      </w:pPr>
    </w:p>
    <w:p w:rsidR="00FA128A" w:rsidRDefault="00FA128A" w:rsidP="00B3361F">
      <w:pPr>
        <w:shd w:val="clear" w:color="auto" w:fill="FFFFFF"/>
        <w:spacing w:before="150" w:after="0" w:line="288" w:lineRule="atLeast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FA128A" w:rsidRDefault="00FA128A" w:rsidP="00E4229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FA128A" w:rsidRDefault="00FA128A" w:rsidP="00E4229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FA128A" w:rsidRDefault="00FA128A" w:rsidP="00E4229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Default="00FA128A" w:rsidP="00E4229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  <w:r w:rsidRPr="00B3361F">
        <w:rPr>
          <w:rFonts w:ascii="Times New Roman" w:hAnsi="Times New Roman"/>
          <w:b/>
          <w:color w:val="333333"/>
          <w:kern w:val="36"/>
          <w:sz w:val="36"/>
          <w:szCs w:val="36"/>
        </w:rPr>
        <w:t xml:space="preserve">Конспект занятия рисование мятой бумагой </w:t>
      </w:r>
    </w:p>
    <w:p w:rsidR="00FA128A" w:rsidRDefault="00FA128A" w:rsidP="00E4229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  <w:r w:rsidRPr="00B3361F">
        <w:rPr>
          <w:rFonts w:ascii="Times New Roman" w:hAnsi="Times New Roman"/>
          <w:b/>
          <w:color w:val="333333"/>
          <w:kern w:val="36"/>
          <w:sz w:val="36"/>
          <w:szCs w:val="36"/>
        </w:rPr>
        <w:t>«Осеннее дерево»</w:t>
      </w:r>
    </w:p>
    <w:p w:rsidR="00FA128A" w:rsidRPr="00B3361F" w:rsidRDefault="00FA128A" w:rsidP="00E4229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</w:rPr>
      </w:pP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Образовательные задачи</w:t>
      </w:r>
      <w:r w:rsidRPr="00E708AD">
        <w:rPr>
          <w:rFonts w:ascii="Times New Roman" w:hAnsi="Times New Roman"/>
          <w:color w:val="111111"/>
          <w:sz w:val="27"/>
          <w:szCs w:val="27"/>
        </w:rPr>
        <w:t>: Познакомить детей с нетрадиционной техникой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рисования – рисование мятой бумагой</w:t>
      </w:r>
      <w:r w:rsidRPr="00E708AD">
        <w:rPr>
          <w:rFonts w:ascii="Times New Roman" w:hAnsi="Times New Roman"/>
          <w:color w:val="111111"/>
          <w:sz w:val="27"/>
          <w:szCs w:val="27"/>
        </w:rPr>
        <w:t>. Закрепить знания о признаках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осени</w:t>
      </w:r>
      <w:r w:rsidRPr="008B1AA8">
        <w:rPr>
          <w:rFonts w:ascii="Times New Roman" w:hAnsi="Times New Roman"/>
          <w:color w:val="111111"/>
          <w:sz w:val="27"/>
          <w:szCs w:val="27"/>
        </w:rPr>
        <w:t>. Пополнять и активизировать словарь детей.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Развивающие задачи</w:t>
      </w:r>
      <w:r w:rsidRPr="008B1AA8">
        <w:rPr>
          <w:rFonts w:ascii="Times New Roman" w:hAnsi="Times New Roman"/>
          <w:color w:val="111111"/>
          <w:sz w:val="27"/>
          <w:szCs w:val="27"/>
        </w:rPr>
        <w:t>: Продолжать развивать интерес детей к изобразительной деятельности, эстетическое восприятие, образные представления, эстетические чувства, художественно-творческие способности</w:t>
      </w:r>
    </w:p>
    <w:p w:rsidR="00FA128A" w:rsidRPr="00D523B6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Воспитательные задачи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: воспитание интереса к художественно-творческой деятельности; проявлять </w:t>
      </w:r>
      <w:r w:rsidRPr="00E708AD">
        <w:rPr>
          <w:rFonts w:ascii="Times New Roman" w:hAnsi="Times New Roman"/>
          <w:color w:val="111111"/>
          <w:sz w:val="27"/>
          <w:szCs w:val="27"/>
        </w:rPr>
        <w:t>дружелюбие при оценке работ других детей. Закреплять умение сохранять правильную позу при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рисовании</w:t>
      </w:r>
      <w:r w:rsidRPr="008B1AA8">
        <w:rPr>
          <w:rFonts w:ascii="Times New Roman" w:hAnsi="Times New Roman"/>
          <w:color w:val="111111"/>
          <w:sz w:val="27"/>
          <w:szCs w:val="27"/>
        </w:rPr>
        <w:t> : не горбиться, не наклоняться низко над столом, сидеть свободно, не напрягаясь. </w:t>
      </w: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Приучать детей быть аккуратными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: сохранять свое рабочее место в порядке, по окончании работы убирать все со стола. Воспитывать интерес </w:t>
      </w:r>
      <w:r w:rsidRPr="00D523B6">
        <w:rPr>
          <w:rFonts w:ascii="Times New Roman" w:hAnsi="Times New Roman"/>
          <w:color w:val="111111"/>
          <w:sz w:val="27"/>
          <w:szCs w:val="27"/>
        </w:rPr>
        <w:t>к </w:t>
      </w:r>
      <w:r w:rsidRPr="00D523B6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рисованию</w:t>
      </w:r>
      <w:r w:rsidRPr="00D523B6">
        <w:rPr>
          <w:rFonts w:ascii="Times New Roman" w:hAnsi="Times New Roman"/>
          <w:color w:val="111111"/>
          <w:sz w:val="27"/>
          <w:szCs w:val="27"/>
        </w:rPr>
        <w:t> нетрадиционными техниками.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D523B6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D523B6">
        <w:rPr>
          <w:rFonts w:ascii="Times New Roman" w:hAnsi="Times New Roman"/>
          <w:color w:val="111111"/>
          <w:sz w:val="27"/>
          <w:szCs w:val="27"/>
        </w:rPr>
        <w:t>: Наблюдение за изменениями в природе, состоянием погоды. Разучивание стихотворений об </w:t>
      </w:r>
      <w:r w:rsidRPr="00D523B6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осени</w:t>
      </w:r>
      <w:r w:rsidRPr="00D523B6">
        <w:rPr>
          <w:rFonts w:ascii="Times New Roman" w:hAnsi="Times New Roman"/>
          <w:color w:val="111111"/>
          <w:sz w:val="27"/>
          <w:szCs w:val="27"/>
        </w:rPr>
        <w:t>. Беседы, рассматривание иллюстраций с </w:t>
      </w:r>
      <w:r w:rsidRPr="00D523B6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осенними пейзажами</w:t>
      </w:r>
      <w:r w:rsidRPr="00D523B6">
        <w:rPr>
          <w:rFonts w:ascii="Times New Roman" w:hAnsi="Times New Roman"/>
          <w:color w:val="111111"/>
          <w:sz w:val="27"/>
          <w:szCs w:val="27"/>
        </w:rPr>
        <w:t>. Сбор </w:t>
      </w:r>
      <w:r w:rsidRPr="00D523B6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осенних</w:t>
      </w:r>
      <w:r w:rsidRPr="008B1AA8">
        <w:rPr>
          <w:rFonts w:ascii="Times New Roman" w:hAnsi="Times New Roman"/>
          <w:color w:val="111111"/>
          <w:sz w:val="27"/>
          <w:szCs w:val="27"/>
        </w:rPr>
        <w:t> листьев и рассматривание их.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Словарная работа</w:t>
      </w:r>
      <w:r w:rsidRPr="008B1AA8">
        <w:rPr>
          <w:rFonts w:ascii="Times New Roman" w:hAnsi="Times New Roman"/>
          <w:color w:val="111111"/>
          <w:sz w:val="27"/>
          <w:szCs w:val="27"/>
        </w:rPr>
        <w:t>: Клякса, кляксография, сминаем, обмакиваем.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оборудования</w:t>
      </w:r>
      <w:r w:rsidRPr="008B1AA8">
        <w:rPr>
          <w:rFonts w:ascii="Times New Roman" w:hAnsi="Times New Roman"/>
          <w:color w:val="111111"/>
          <w:sz w:val="27"/>
          <w:szCs w:val="27"/>
        </w:rPr>
        <w:t>: Листы А 4 на каждого ребёнка, баночки с водой</w:t>
      </w:r>
      <w:r>
        <w:rPr>
          <w:rFonts w:ascii="Times New Roman" w:hAnsi="Times New Roman"/>
          <w:color w:val="111111"/>
          <w:sz w:val="27"/>
          <w:szCs w:val="27"/>
        </w:rPr>
        <w:t xml:space="preserve"> краски гуашь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, </w:t>
      </w:r>
      <w:r>
        <w:rPr>
          <w:rFonts w:ascii="Times New Roman" w:hAnsi="Times New Roman"/>
          <w:color w:val="111111"/>
          <w:sz w:val="27"/>
          <w:szCs w:val="27"/>
        </w:rPr>
        <w:t>салфетки,</w:t>
      </w:r>
      <w:r w:rsidRPr="003A506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A506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Одноразовые тарелочки для грязных салфеток.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8B1AA8">
        <w:rPr>
          <w:rFonts w:ascii="Times New Roman" w:hAnsi="Times New Roman"/>
          <w:color w:val="111111"/>
          <w:sz w:val="27"/>
          <w:szCs w:val="27"/>
        </w:rPr>
        <w:t>салфетки для рук.</w:t>
      </w:r>
      <w:r w:rsidRPr="003A506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A506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Репродукции картин «Золотая осень» известных художников (И. И. Левитан, Поленов, Остроухов и т. д.)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Методы и приемы по структуре деятельности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I. </w:t>
      </w: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Организационный момент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-игровая ситуация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«Приготовим подарок»</w:t>
      </w:r>
      <w:r w:rsidRPr="008B1AA8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 отгадывание загадки.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II. </w:t>
      </w: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Основная часть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 ознакомление с приемам</w:t>
      </w:r>
      <w:r w:rsidRPr="00E708AD">
        <w:rPr>
          <w:rFonts w:ascii="Times New Roman" w:hAnsi="Times New Roman"/>
          <w:color w:val="111111"/>
          <w:sz w:val="27"/>
          <w:szCs w:val="27"/>
        </w:rPr>
        <w:t>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рисования мятой бумагой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 самостоятельная работа детей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III. </w:t>
      </w:r>
      <w:r w:rsidRPr="008B1AA8">
        <w:rPr>
          <w:rFonts w:ascii="Times New Roman" w:hAnsi="Times New Roman"/>
          <w:color w:val="111111"/>
          <w:sz w:val="27"/>
          <w:szCs w:val="27"/>
          <w:u w:val="single"/>
          <w:bdr w:val="none" w:sz="0" w:space="0" w:color="auto" w:frame="1"/>
        </w:rPr>
        <w:t>Заключительная часть</w:t>
      </w:r>
      <w:r w:rsidRPr="008B1AA8">
        <w:rPr>
          <w:rFonts w:ascii="Times New Roman" w:hAnsi="Times New Roman"/>
          <w:color w:val="111111"/>
          <w:sz w:val="27"/>
          <w:szCs w:val="27"/>
        </w:rPr>
        <w:t>:</w:t>
      </w:r>
    </w:p>
    <w:p w:rsidR="00FA128A" w:rsidRPr="00BA7B74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- рассматривание работ.</w:t>
      </w:r>
    </w:p>
    <w:p w:rsidR="00FA128A" w:rsidRPr="00E708AD" w:rsidRDefault="00FA128A" w:rsidP="00437D25">
      <w:pPr>
        <w:spacing w:before="300" w:after="300" w:line="288" w:lineRule="atLeast"/>
        <w:jc w:val="center"/>
        <w:outlineLvl w:val="1"/>
        <w:rPr>
          <w:rFonts w:ascii="Times New Roman" w:hAnsi="Times New Roman"/>
          <w:i/>
          <w:sz w:val="44"/>
          <w:szCs w:val="44"/>
        </w:rPr>
      </w:pPr>
      <w:r w:rsidRPr="00E708AD">
        <w:rPr>
          <w:rFonts w:ascii="Times New Roman" w:hAnsi="Times New Roman"/>
          <w:i/>
          <w:sz w:val="44"/>
          <w:szCs w:val="44"/>
        </w:rPr>
        <w:t>Ход занятия:</w:t>
      </w:r>
    </w:p>
    <w:p w:rsidR="00FA128A" w:rsidRPr="008B1AA8" w:rsidRDefault="00FA128A" w:rsidP="00437D25">
      <w:pPr>
        <w:spacing w:before="225" w:after="225" w:line="240" w:lineRule="auto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 xml:space="preserve">Воспитатель. Ребята, сегодня у </w:t>
      </w:r>
      <w:r>
        <w:rPr>
          <w:rFonts w:ascii="Times New Roman" w:hAnsi="Times New Roman"/>
          <w:color w:val="111111"/>
          <w:sz w:val="27"/>
          <w:szCs w:val="27"/>
        </w:rPr>
        <w:t>куклы Маши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 день рождение. А в день рождения принято дарить подарки. А какой подарок можно сделать на день рождения?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Выслушивание ответов детей.</w:t>
      </w:r>
    </w:p>
    <w:p w:rsidR="00FA128A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</w:p>
    <w:p w:rsidR="00FA128A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 xml:space="preserve">Воспитатель. Предлагаю приготовить подарки своими руками, </w:t>
      </w:r>
      <w:r>
        <w:rPr>
          <w:rFonts w:ascii="Times New Roman" w:hAnsi="Times New Roman"/>
          <w:color w:val="111111"/>
          <w:sz w:val="27"/>
          <w:szCs w:val="27"/>
        </w:rPr>
        <w:t>Маше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 будет очень приятно. Я думаю, если мы нарисуем </w:t>
      </w:r>
      <w:r>
        <w:rPr>
          <w:rFonts w:ascii="Times New Roman" w:hAnsi="Times New Roman"/>
          <w:color w:val="111111"/>
          <w:sz w:val="27"/>
          <w:szCs w:val="27"/>
        </w:rPr>
        <w:t>ей</w:t>
      </w:r>
      <w:r w:rsidRPr="008B1AA8">
        <w:rPr>
          <w:rFonts w:ascii="Times New Roman" w:hAnsi="Times New Roman"/>
          <w:color w:val="111111"/>
          <w:sz w:val="27"/>
          <w:szCs w:val="27"/>
        </w:rPr>
        <w:t xml:space="preserve"> картину, получится отличный подарок. Ребята вы со мной согласны?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Дети. Да.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Воспитатель. А веселые загадки помогут нам определиться, темой нашей картины.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Утром мы во двор идём -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Листья сыплются дождём,</w:t>
      </w:r>
    </w:p>
    <w:p w:rsidR="00FA128A" w:rsidRPr="008B1AA8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Под ногами шелестят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и летят, летят, летят. 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8B1AA8">
        <w:rPr>
          <w:rFonts w:ascii="Times New Roman" w:hAnsi="Times New Roman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 w:rsidRPr="008B1AA8">
        <w:rPr>
          <w:rFonts w:ascii="Times New Roman" w:hAnsi="Times New Roman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FA128A" w:rsidRPr="008B1AA8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 xml:space="preserve">Наша родная земля прекрасна во все времена года и каждое время по-своему прекрасно! </w:t>
      </w:r>
      <w:r w:rsidRPr="00E708AD">
        <w:rPr>
          <w:rFonts w:ascii="Times New Roman" w:hAnsi="Times New Roman"/>
          <w:color w:val="111111"/>
          <w:sz w:val="27"/>
          <w:szCs w:val="27"/>
        </w:rPr>
        <w:t>Даже, когда природа засыпает на время, тоже необычайно красиво! Это время называется "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</w:t>
      </w:r>
      <w:r w:rsidRPr="00E708AD">
        <w:rPr>
          <w:rFonts w:ascii="Times New Roman" w:hAnsi="Times New Roman"/>
          <w:color w:val="111111"/>
          <w:sz w:val="27"/>
          <w:szCs w:val="27"/>
        </w:rPr>
        <w:t>". Немного печальная, чуть грустная, но все-же чудесная и неповторимая. Мы нарисуем с вами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осеннее дерево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Воспитатель. Ребята скажите, какими цветами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 раскрасила листья деревьев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Дети. Желтый, красный, оранжевый.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Показ иллюстраций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осенних пейзажей</w:t>
      </w:r>
      <w:r w:rsidRPr="00E708AD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Pr="00E708AD" w:rsidRDefault="00FA128A" w:rsidP="008B1AA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Воспитатель. Не правда ли,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осенью очень красиво</w:t>
      </w:r>
      <w:r w:rsidRPr="00E708AD">
        <w:rPr>
          <w:rFonts w:ascii="Times New Roman" w:hAnsi="Times New Roman"/>
          <w:color w:val="111111"/>
          <w:sz w:val="27"/>
          <w:szCs w:val="27"/>
        </w:rPr>
        <w:t>. Как будто волшебник раскрасил все вокруг яркими красками.</w:t>
      </w:r>
    </w:p>
    <w:p w:rsidR="00FA128A" w:rsidRPr="00E708AD" w:rsidRDefault="00FA128A" w:rsidP="003A5068">
      <w:pPr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E708AD">
        <w:rPr>
          <w:rFonts w:ascii="Times New Roman" w:hAnsi="Times New Roman"/>
          <w:color w:val="111111"/>
          <w:sz w:val="27"/>
          <w:szCs w:val="27"/>
        </w:rPr>
        <w:t>Воспитатель. Сегодня я предлагаю вам самим стать волшебниками и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нарисовать волшебную осеннюю картину</w:t>
      </w:r>
      <w:r w:rsidRPr="00E708AD">
        <w:rPr>
          <w:rFonts w:ascii="Times New Roman" w:hAnsi="Times New Roman"/>
          <w:color w:val="111111"/>
          <w:sz w:val="27"/>
          <w:szCs w:val="27"/>
        </w:rPr>
        <w:t>. А почему волшебную? А потому, что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рисовать</w:t>
      </w:r>
      <w:r w:rsidRPr="00E708AD">
        <w:rPr>
          <w:rFonts w:ascii="Times New Roman" w:hAnsi="Times New Roman"/>
          <w:color w:val="111111"/>
          <w:sz w:val="27"/>
          <w:szCs w:val="27"/>
        </w:rPr>
        <w:t> мы будем необычным способом. Будем </w:t>
      </w:r>
      <w:r w:rsidRPr="00E708AD">
        <w:rPr>
          <w:rFonts w:ascii="Times New Roman" w:hAnsi="Times New Roman"/>
          <w:bCs/>
          <w:color w:val="111111"/>
          <w:sz w:val="27"/>
          <w:szCs w:val="27"/>
          <w:bdr w:val="none" w:sz="0" w:space="0" w:color="auto" w:frame="1"/>
        </w:rPr>
        <w:t>рисовать деревья</w:t>
      </w:r>
      <w:r w:rsidRPr="00E708AD">
        <w:rPr>
          <w:rFonts w:ascii="Times New Roman" w:hAnsi="Times New Roman"/>
          <w:color w:val="111111"/>
          <w:sz w:val="27"/>
          <w:szCs w:val="27"/>
        </w:rPr>
        <w:t xml:space="preserve">, с помощью салфеток. </w:t>
      </w:r>
    </w:p>
    <w:p w:rsidR="00FA128A" w:rsidRPr="00E708AD" w:rsidRDefault="00FA128A" w:rsidP="003A5068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E708A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708A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 Прежде чем мы приступим к работе, давайте пройдем в нашу картинную галерею и посмотрим репродукции художников. Какие цвета красок использовали художники при написании своих картин?</w:t>
      </w:r>
    </w:p>
    <w:p w:rsidR="00FA128A" w:rsidRPr="00E708AD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708AD">
        <w:rPr>
          <w:rFonts w:ascii="Times New Roman" w:hAnsi="Times New Roman"/>
          <w:color w:val="111111"/>
          <w:sz w:val="28"/>
          <w:szCs w:val="28"/>
        </w:rPr>
        <w:t> Желтые, оранжевые, красные, зеленые, лиловые.</w:t>
      </w:r>
    </w:p>
    <w:p w:rsidR="00FA128A" w:rsidRPr="00E708AD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708AD">
        <w:rPr>
          <w:rFonts w:ascii="Times New Roman" w:hAnsi="Times New Roman"/>
          <w:color w:val="111111"/>
          <w:sz w:val="28"/>
          <w:szCs w:val="28"/>
        </w:rPr>
        <w:t>Молодцы, ребята! Ребята, обратите внимание, а листики только ли на деревьях?</w:t>
      </w:r>
    </w:p>
    <w:p w:rsidR="00FA128A" w:rsidRPr="00E708AD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708AD">
        <w:rPr>
          <w:rFonts w:ascii="Times New Roman" w:hAnsi="Times New Roman"/>
          <w:color w:val="111111"/>
          <w:sz w:val="28"/>
          <w:szCs w:val="28"/>
        </w:rPr>
        <w:t> Нет! Листики еще лежат на земле!</w:t>
      </w:r>
    </w:p>
    <w:p w:rsidR="00FA128A" w:rsidRPr="00582E1F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708AD">
        <w:rPr>
          <w:rFonts w:ascii="Times New Roman" w:hAnsi="Times New Roman"/>
          <w:color w:val="111111"/>
          <w:sz w:val="28"/>
          <w:szCs w:val="28"/>
        </w:rPr>
        <w:t>Ребята, про такую красоту не мало написано стихотворений</w:t>
      </w:r>
      <w:r w:rsidRPr="00582E1F">
        <w:rPr>
          <w:rFonts w:ascii="Times New Roman" w:hAnsi="Times New Roman"/>
          <w:color w:val="111111"/>
          <w:sz w:val="28"/>
          <w:szCs w:val="28"/>
        </w:rPr>
        <w:t>. Дима нам сейчас прочитает отрывок из стихотворения "Листопад" И. Бунина.</w:t>
      </w:r>
    </w:p>
    <w:p w:rsidR="00FA128A" w:rsidRPr="00582E1F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582E1F">
        <w:rPr>
          <w:rFonts w:ascii="Times New Roman" w:hAnsi="Times New Roman"/>
          <w:color w:val="111111"/>
          <w:sz w:val="28"/>
          <w:szCs w:val="28"/>
        </w:rPr>
        <w:t>: читает отрывок.</w:t>
      </w:r>
    </w:p>
    <w:p w:rsidR="00FA128A" w:rsidRPr="00437D25" w:rsidRDefault="00FA128A" w:rsidP="00582E1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color w:val="111111"/>
          <w:sz w:val="28"/>
          <w:szCs w:val="28"/>
        </w:rPr>
        <w:t>Лес, точно терем расписной,</w:t>
      </w:r>
    </w:p>
    <w:p w:rsidR="00FA128A" w:rsidRPr="00437D25" w:rsidRDefault="00FA128A" w:rsidP="00582E1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color w:val="111111"/>
          <w:sz w:val="28"/>
          <w:szCs w:val="28"/>
        </w:rPr>
        <w:t>Лиловый, золотой, багряный.</w:t>
      </w:r>
    </w:p>
    <w:p w:rsidR="00FA128A" w:rsidRPr="00437D25" w:rsidRDefault="00FA128A" w:rsidP="00582E1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color w:val="111111"/>
          <w:sz w:val="28"/>
          <w:szCs w:val="28"/>
        </w:rPr>
        <w:t>Веселой пестрою стеной</w:t>
      </w:r>
    </w:p>
    <w:p w:rsidR="00FA128A" w:rsidRPr="00437D25" w:rsidRDefault="00FA128A" w:rsidP="00582E1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color w:val="111111"/>
          <w:sz w:val="28"/>
          <w:szCs w:val="28"/>
        </w:rPr>
        <w:t>Стоит над светлою поляной.</w:t>
      </w:r>
    </w:p>
    <w:p w:rsidR="00FA128A" w:rsidRPr="00437D25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37D25">
        <w:rPr>
          <w:rFonts w:ascii="Times New Roman" w:hAnsi="Times New Roman"/>
          <w:color w:val="111111"/>
          <w:sz w:val="28"/>
          <w:szCs w:val="28"/>
        </w:rPr>
        <w:t>  Давайте пройдем в нашу ИЗО – студию. Что мы должны нарисовать?</w:t>
      </w:r>
    </w:p>
    <w:p w:rsidR="00FA128A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</w:p>
    <w:p w:rsidR="00FA128A" w:rsidRPr="00437D25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437D25">
        <w:rPr>
          <w:rFonts w:ascii="Times New Roman" w:hAnsi="Times New Roman"/>
          <w:color w:val="111111"/>
          <w:sz w:val="28"/>
          <w:szCs w:val="28"/>
        </w:rPr>
        <w:t>Осенние деревья!</w:t>
      </w:r>
    </w:p>
    <w:p w:rsidR="00FA128A" w:rsidRPr="00437D25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37D25">
        <w:rPr>
          <w:rFonts w:ascii="Times New Roman" w:hAnsi="Times New Roman"/>
          <w:color w:val="111111"/>
          <w:sz w:val="28"/>
          <w:szCs w:val="28"/>
        </w:rPr>
        <w:t xml:space="preserve"> Ребята, на столах не оказалось кисточек! Как мы будем с вами рисовать? Чем? </w:t>
      </w:r>
    </w:p>
    <w:p w:rsidR="00FA128A" w:rsidRPr="00437D25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437D25">
        <w:rPr>
          <w:rFonts w:ascii="Times New Roman" w:hAnsi="Times New Roman"/>
          <w:color w:val="111111"/>
          <w:sz w:val="28"/>
          <w:szCs w:val="28"/>
        </w:rPr>
        <w:t>Бумагой, если ее смять в комочек, губкой!</w:t>
      </w:r>
    </w:p>
    <w:p w:rsidR="00FA128A" w:rsidRPr="00437D25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37D25">
        <w:rPr>
          <w:rFonts w:ascii="Times New Roman" w:hAnsi="Times New Roman"/>
          <w:color w:val="111111"/>
          <w:sz w:val="28"/>
          <w:szCs w:val="28"/>
        </w:rPr>
        <w:t> Правильно, ребята! Молодцы! Давайте подойдем к мольберту, и я вам напомню, как мы будем рисовать смятой бумагой.</w:t>
      </w:r>
    </w:p>
    <w:p w:rsidR="00FA128A" w:rsidRPr="00437D25" w:rsidRDefault="00FA128A" w:rsidP="00582E1F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color w:val="111111"/>
          <w:sz w:val="28"/>
          <w:szCs w:val="28"/>
        </w:rPr>
        <w:t>(Воспитатель берет рисунок - заготовку, мнет в руках небольшой кусок бумаги, обмакивает в краску и наносит на ствол дерева).</w:t>
      </w:r>
    </w:p>
    <w:p w:rsidR="00FA128A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37D25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437D25">
        <w:rPr>
          <w:rFonts w:ascii="Times New Roman" w:hAnsi="Times New Roman"/>
          <w:color w:val="111111"/>
          <w:sz w:val="28"/>
          <w:szCs w:val="28"/>
        </w:rPr>
        <w:t> А</w:t>
      </w:r>
      <w:r w:rsidRPr="00582E1F">
        <w:rPr>
          <w:rFonts w:ascii="Times New Roman" w:hAnsi="Times New Roman"/>
          <w:color w:val="111111"/>
          <w:sz w:val="28"/>
          <w:szCs w:val="28"/>
        </w:rPr>
        <w:t xml:space="preserve"> сейчас вы сами превратитесь в художников и нарисуете красивые осенние деревья. Выбирайте цвета красок, какие вам больше нравятся.</w:t>
      </w:r>
    </w:p>
    <w:p w:rsidR="00FA128A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8B1AA8">
        <w:rPr>
          <w:rFonts w:ascii="Times New Roman" w:hAnsi="Times New Roman"/>
          <w:color w:val="111111"/>
          <w:sz w:val="27"/>
          <w:szCs w:val="27"/>
        </w:rPr>
        <w:t>Но для начала разомнем пальчики…</w:t>
      </w:r>
    </w:p>
    <w:p w:rsidR="00FA128A" w:rsidRPr="00B8714A" w:rsidRDefault="00FA128A" w:rsidP="00B8714A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Физминутка «Прогулка»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Пошли пальчики гулять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(пальцы сжаты в кулаки, большие пальцы опущены вниз и как бы прыжками двигаются по столу)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А вторые – догонять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(ритмичные движения о стол указательных пальцев)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Третьи пальчики – бегом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(движение средних пальцев быстро)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А четвертые – пешком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(медленное движение безымянных пальцев по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поверхности стола)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Пятый пальчик поскакал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(касание стола мизинчиками)</w:t>
      </w:r>
    </w:p>
    <w:p w:rsidR="00FA128A" w:rsidRPr="00B8714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>И в конце пути упал.</w:t>
      </w:r>
    </w:p>
    <w:p w:rsidR="00FA128A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B8714A">
        <w:rPr>
          <w:rFonts w:ascii="Times New Roman" w:hAnsi="Times New Roman"/>
          <w:color w:val="111111"/>
          <w:sz w:val="27"/>
          <w:szCs w:val="27"/>
        </w:rPr>
        <w:t xml:space="preserve">(хлопок </w:t>
      </w:r>
      <w:r>
        <w:rPr>
          <w:rFonts w:ascii="Times New Roman" w:hAnsi="Times New Roman"/>
          <w:color w:val="111111"/>
          <w:sz w:val="27"/>
          <w:szCs w:val="27"/>
        </w:rPr>
        <w:t>кулаками по поверхности стола.)</w:t>
      </w:r>
    </w:p>
    <w:p w:rsidR="00FA128A" w:rsidRPr="00582E1F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color w:val="111111"/>
          <w:sz w:val="28"/>
          <w:szCs w:val="28"/>
        </w:rPr>
        <w:t>детей.</w:t>
      </w:r>
    </w:p>
    <w:p w:rsidR="00FA128A" w:rsidRPr="00582E1F" w:rsidRDefault="00FA128A" w:rsidP="00B336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>Дети рисуют.</w:t>
      </w:r>
    </w:p>
    <w:p w:rsidR="00FA128A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FA128A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FA128A" w:rsidRPr="00582E1F" w:rsidRDefault="00FA128A" w:rsidP="00582E1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Рефлексия:</w:t>
      </w:r>
    </w:p>
    <w:p w:rsidR="00FA128A" w:rsidRPr="00582E1F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582E1F">
        <w:rPr>
          <w:rFonts w:ascii="Times New Roman" w:hAnsi="Times New Roman"/>
          <w:color w:val="111111"/>
          <w:sz w:val="28"/>
          <w:szCs w:val="28"/>
        </w:rPr>
        <w:t> Молодцы, ребята! Какие красивые работы у вас получились.</w:t>
      </w:r>
    </w:p>
    <w:p w:rsidR="00FA128A" w:rsidRPr="00582E1F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>Что мы сегодня с вами делали?</w:t>
      </w:r>
    </w:p>
    <w:p w:rsidR="00FA128A" w:rsidRPr="00582E1F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>Что для вас было сегодня тяжело, а что легко?</w:t>
      </w:r>
    </w:p>
    <w:p w:rsidR="00FA128A" w:rsidRPr="00582E1F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82E1F">
        <w:rPr>
          <w:rFonts w:ascii="Times New Roman" w:hAnsi="Times New Roman"/>
          <w:color w:val="111111"/>
          <w:sz w:val="28"/>
          <w:szCs w:val="28"/>
        </w:rPr>
        <w:t>Будем ли мы еще с вами помогать, если кто – то обратится за помощью?</w:t>
      </w:r>
    </w:p>
    <w:p w:rsidR="00FA128A" w:rsidRPr="00153672" w:rsidRDefault="00FA128A" w:rsidP="00437D25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 w:rsidRPr="00153672">
        <w:rPr>
          <w:rFonts w:ascii="Times New Roman" w:hAnsi="Times New Roman"/>
          <w:color w:val="111111"/>
          <w:sz w:val="27"/>
          <w:szCs w:val="27"/>
        </w:rPr>
        <w:t xml:space="preserve">Воспитатель. Вот какие замечательные рисунки получились у нас без помощи кисти! Ребята как вы думаете наши картинки понравятся </w:t>
      </w:r>
      <w:r>
        <w:rPr>
          <w:rFonts w:ascii="Times New Roman" w:hAnsi="Times New Roman"/>
          <w:color w:val="111111"/>
          <w:sz w:val="27"/>
          <w:szCs w:val="27"/>
        </w:rPr>
        <w:t>кукле Маше</w:t>
      </w:r>
      <w:r w:rsidRPr="00153672">
        <w:rPr>
          <w:rFonts w:ascii="Times New Roman" w:hAnsi="Times New Roman"/>
          <w:color w:val="111111"/>
          <w:sz w:val="27"/>
          <w:szCs w:val="27"/>
        </w:rPr>
        <w:t xml:space="preserve">? Я думаю, </w:t>
      </w:r>
      <w:r>
        <w:rPr>
          <w:rFonts w:ascii="Times New Roman" w:hAnsi="Times New Roman"/>
          <w:color w:val="111111"/>
          <w:sz w:val="27"/>
          <w:szCs w:val="27"/>
        </w:rPr>
        <w:t>Маше</w:t>
      </w:r>
      <w:r w:rsidRPr="00153672">
        <w:rPr>
          <w:rFonts w:ascii="Times New Roman" w:hAnsi="Times New Roman"/>
          <w:color w:val="111111"/>
          <w:sz w:val="27"/>
          <w:szCs w:val="27"/>
        </w:rPr>
        <w:t xml:space="preserve"> очень понравится наша </w:t>
      </w:r>
      <w:r w:rsidRPr="00153672">
        <w:rPr>
          <w:rFonts w:ascii="Times New Roman" w:hAnsi="Times New Roman"/>
          <w:b/>
          <w:bCs/>
          <w:color w:val="111111"/>
          <w:sz w:val="27"/>
          <w:szCs w:val="27"/>
          <w:bdr w:val="none" w:sz="0" w:space="0" w:color="auto" w:frame="1"/>
        </w:rPr>
        <w:t>осенняя картина</w:t>
      </w:r>
      <w:r>
        <w:rPr>
          <w:rFonts w:ascii="Times New Roman" w:hAnsi="Times New Roman"/>
          <w:color w:val="111111"/>
          <w:sz w:val="27"/>
          <w:szCs w:val="27"/>
        </w:rPr>
        <w:t>. Они будут замечательным</w:t>
      </w:r>
      <w:r w:rsidRPr="00153672">
        <w:rPr>
          <w:rFonts w:ascii="Times New Roman" w:hAnsi="Times New Roman"/>
          <w:color w:val="111111"/>
          <w:sz w:val="27"/>
          <w:szCs w:val="27"/>
        </w:rPr>
        <w:t xml:space="preserve"> подарком на день рождения.</w:t>
      </w:r>
    </w:p>
    <w:p w:rsidR="00FA128A" w:rsidRPr="00437D25" w:rsidRDefault="00FA128A" w:rsidP="00437D25">
      <w:pPr>
        <w:shd w:val="clear" w:color="auto" w:fill="FFFFFF"/>
        <w:spacing w:before="225" w:line="240" w:lineRule="auto"/>
        <w:ind w:firstLine="360"/>
        <w:rPr>
          <w:rFonts w:ascii="Times New Roman" w:hAnsi="Times New Roman"/>
          <w:color w:val="111111"/>
          <w:sz w:val="27"/>
          <w:szCs w:val="27"/>
        </w:rPr>
      </w:pPr>
      <w:r>
        <w:rPr>
          <w:rFonts w:ascii="Times New Roman" w:hAnsi="Times New Roman"/>
          <w:color w:val="111111"/>
          <w:sz w:val="27"/>
          <w:szCs w:val="27"/>
        </w:rPr>
        <w:t>Высказывания детей</w:t>
      </w:r>
      <w:r w:rsidRPr="00437D25">
        <w:rPr>
          <w:rFonts w:ascii="Times New Roman" w:hAnsi="Times New Roman"/>
          <w:color w:val="111111"/>
          <w:sz w:val="27"/>
          <w:szCs w:val="27"/>
        </w:rPr>
        <w:t>.</w:t>
      </w:r>
    </w:p>
    <w:p w:rsidR="00FA128A" w:rsidRDefault="00FA128A" w:rsidP="00437D25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</w:p>
    <w:p w:rsidR="00FA128A" w:rsidRDefault="00FA128A" w:rsidP="00437D25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</w:p>
    <w:p w:rsidR="00FA128A" w:rsidRDefault="00FA128A" w:rsidP="00437D25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</w:p>
    <w:p w:rsidR="00FA128A" w:rsidRPr="00366A21" w:rsidRDefault="00FA128A" w:rsidP="00437D25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36"/>
          <w:szCs w:val="36"/>
        </w:rPr>
      </w:pPr>
      <w:r w:rsidRPr="00366A21">
        <w:rPr>
          <w:rFonts w:ascii="Times New Roman" w:hAnsi="Times New Roman"/>
          <w:b/>
          <w:color w:val="111111"/>
          <w:sz w:val="36"/>
          <w:szCs w:val="36"/>
        </w:rPr>
        <w:t>«Ёжик. Рисуем вилкой»</w:t>
      </w:r>
    </w:p>
    <w:p w:rsidR="00FA128A" w:rsidRPr="00153672" w:rsidRDefault="00FA128A" w:rsidP="00153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153672">
        <w:rPr>
          <w:rFonts w:ascii="Times New Roman" w:hAnsi="Times New Roman"/>
          <w:color w:val="111111"/>
          <w:sz w:val="28"/>
          <w:szCs w:val="28"/>
        </w:rPr>
        <w:t> знакомство с техникой нетрадиционного рисования (вилками).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  <w:r w:rsidRPr="00153672">
        <w:rPr>
          <w:rFonts w:ascii="Times New Roman" w:hAnsi="Times New Roman"/>
          <w:color w:val="111111"/>
          <w:sz w:val="28"/>
          <w:szCs w:val="28"/>
        </w:rPr>
        <w:t> обучение детей методам и приёмам нетрадиционной технике рисования; формировать интерес к изобразительной деятельности и аккуратности в выполнении рисунка; развивать творческое мышление и воображение при создании рисунка нетрадиционным методом; развивать художественные навыки и умения; развивать художественный вкус, творческое воображение, фантазию, умение ориентироваться на плоскости, уточнять и закреплять знания о лесном жителе и его характерных особенностях и строении, воспитывать любовь к животным; воспитывать аккуратность, самостоятельность и внимательность при работе с красками и вилкой.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</w:t>
      </w:r>
      <w:r w:rsidRPr="00153672">
        <w:rPr>
          <w:rFonts w:ascii="Times New Roman" w:hAnsi="Times New Roman"/>
          <w:color w:val="111111"/>
          <w:sz w:val="28"/>
          <w:szCs w:val="28"/>
        </w:rPr>
        <w:t>: презентация, игрушка «ёжик», листы бумаги с изображением ежа без иголок, гуашь черного цвета, пластиковые вилки, салфетки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437D25">
      <w:pPr>
        <w:spacing w:before="300" w:after="300" w:line="288" w:lineRule="atLeast"/>
        <w:jc w:val="center"/>
        <w:outlineLvl w:val="1"/>
        <w:rPr>
          <w:rFonts w:ascii="Times New Roman" w:hAnsi="Times New Roman"/>
          <w:i/>
          <w:sz w:val="44"/>
          <w:szCs w:val="44"/>
        </w:rPr>
      </w:pPr>
      <w:r w:rsidRPr="00E708AD">
        <w:rPr>
          <w:rFonts w:ascii="Times New Roman" w:hAnsi="Times New Roman"/>
          <w:i/>
          <w:sz w:val="44"/>
          <w:szCs w:val="44"/>
        </w:rPr>
        <w:t>Ход занятия:</w:t>
      </w:r>
    </w:p>
    <w:p w:rsidR="00FA128A" w:rsidRPr="00153672" w:rsidRDefault="00FA128A" w:rsidP="00437D25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153672">
        <w:rPr>
          <w:rFonts w:ascii="Times New Roman" w:hAnsi="Times New Roman"/>
          <w:color w:val="111111"/>
          <w:sz w:val="28"/>
          <w:szCs w:val="28"/>
        </w:rPr>
        <w:t>В: Я хочу загадать вам загадку: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1. «Под соснами, под елками – лежит мешок с иголками» (Ёжик.)</w:t>
      </w:r>
    </w:p>
    <w:p w:rsidR="00FA128A" w:rsidRPr="00153672" w:rsidRDefault="00FA128A" w:rsidP="00B3361F">
      <w:pPr>
        <w:shd w:val="clear" w:color="auto" w:fill="FFFFFF"/>
        <w:spacing w:before="225" w:after="225" w:line="240" w:lineRule="auto"/>
        <w:ind w:left="142"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 xml:space="preserve">В: - Правильно, это ёжик (показ игрушки «ёжика»). Вот он какой: носик длинный с </w:t>
      </w:r>
      <w:r>
        <w:rPr>
          <w:rFonts w:ascii="Times New Roman" w:hAnsi="Times New Roman"/>
          <w:color w:val="111111"/>
          <w:sz w:val="28"/>
          <w:szCs w:val="28"/>
        </w:rPr>
        <w:t xml:space="preserve">   </w:t>
      </w:r>
      <w:r w:rsidRPr="00153672">
        <w:rPr>
          <w:rFonts w:ascii="Times New Roman" w:hAnsi="Times New Roman"/>
          <w:color w:val="111111"/>
          <w:sz w:val="28"/>
          <w:szCs w:val="28"/>
        </w:rPr>
        <w:t>пуговкой на конце. А что у ёжика на спинке? (иголки). Для чего нужны ёжику иголки? (ответы детей).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Послушайте ещё одну загадку: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2. «На спине растут иголки.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Берегитесь лисы, волки.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Хоть я ростом не велик,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Но меня не победишь.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Собираю я грибочки,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И осенние листочки.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Ты, малыш, меня не трожь!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Я лесной колючий … (ёж).</w:t>
      </w:r>
    </w:p>
    <w:p w:rsidR="00FA128A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А сейчас я покажу вам небольшую презентацию про ежей, мы с вами узнаем, чем питаются ежи, где живут, где спят, как прячутся от хищников, а вы мне будите помогать.</w:t>
      </w:r>
    </w:p>
    <w:p w:rsidR="00FA128A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Я предлагаю вам сегодня нарисовать ежа.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Перед вами лежат листы, на которых уже нарисован ёжик. Но что же у него не хватает? (иголок, и рисовать их мы с вами будем необычным способом: с помощью пластиковой вилки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Я вилку опускаю в краску, а потом прикладываю её к ёжику, потом ещё раз и ещё раз.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Получились иголки?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Дети: - Да.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носик ежа и глазки мы нарисуем с помощью пальцев: окуните в краску большой палец и приложите к носику; окуните в краску мизинец - получился глазик. Грязные пальчики вытрите влажной салфеткой, она у вас на столе.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Перед рисованием давайте сделаем пальчиковую гимнастику: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Пальчики.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Раз, два, три, четыре, пять,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Вышли пальчики гулять!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Раз, два, три, четыре, пять,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 домик спрятались опять.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(поочерёдно разгибать все пальцы, начиная с мизинца, затем сгибать их в том же порядке)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А теперь возьмите вилки и приступайте к работе.</w:t>
      </w:r>
    </w:p>
    <w:p w:rsidR="00FA128A" w:rsidRPr="00153672" w:rsidRDefault="00FA128A" w:rsidP="00153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53672">
        <w:rPr>
          <w:rFonts w:ascii="Times New Roman" w:hAnsi="Times New Roman"/>
          <w:color w:val="111111"/>
          <w:sz w:val="28"/>
          <w:szCs w:val="28"/>
        </w:rPr>
        <w:t>Воспитатель оказывает помощь детям, которые затрудняются выполнять работу.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Выкладываем детские работы на стол (дети становятся вокруг стола).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Ребята, какие замечательные, красивые ёжики получились.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Вам понравились ваши ёжики?</w:t>
      </w:r>
    </w:p>
    <w:p w:rsidR="00FA128A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В: Хотели бы вы ещё раз порисовать вилками?</w:t>
      </w:r>
    </w:p>
    <w:p w:rsidR="00FA128A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437D25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40"/>
          <w:szCs w:val="40"/>
        </w:rPr>
      </w:pPr>
    </w:p>
    <w:p w:rsidR="00FA128A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4"/>
          <w:szCs w:val="44"/>
        </w:rPr>
      </w:pPr>
    </w:p>
    <w:p w:rsidR="00FA128A" w:rsidRDefault="00FA128A" w:rsidP="00153672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4"/>
          <w:szCs w:val="44"/>
        </w:rPr>
      </w:pPr>
    </w:p>
    <w:p w:rsidR="00FA128A" w:rsidRPr="00366A21" w:rsidRDefault="00FA128A" w:rsidP="00153672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36"/>
          <w:szCs w:val="36"/>
        </w:rPr>
      </w:pPr>
      <w:r w:rsidRPr="00366A21">
        <w:rPr>
          <w:rFonts w:ascii="Times New Roman" w:hAnsi="Times New Roman"/>
          <w:b/>
          <w:color w:val="111111"/>
          <w:sz w:val="36"/>
          <w:szCs w:val="36"/>
        </w:rPr>
        <w:t>«Волшебный зимний пейзаж»  рисование манкой.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Цели занятия</w:t>
      </w:r>
      <w:r w:rsidRPr="00153672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D523B6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Вызвать у детей эмоциональный отклик на художественный образ </w:t>
      </w:r>
      <w:r w:rsidRPr="00D523B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зимнего пейзажа</w:t>
      </w:r>
      <w:r w:rsidRPr="00D523B6">
        <w:rPr>
          <w:rFonts w:ascii="Times New Roman" w:hAnsi="Times New Roman"/>
          <w:color w:val="111111"/>
          <w:sz w:val="28"/>
          <w:szCs w:val="28"/>
        </w:rPr>
        <w:t>,</w:t>
      </w:r>
      <w:r w:rsidRPr="00153672">
        <w:rPr>
          <w:rFonts w:ascii="Times New Roman" w:hAnsi="Times New Roman"/>
          <w:color w:val="111111"/>
          <w:sz w:val="28"/>
          <w:szCs w:val="28"/>
        </w:rPr>
        <w:t xml:space="preserve"> ассоциации с </w:t>
      </w:r>
      <w:r w:rsidRPr="00D523B6">
        <w:rPr>
          <w:rFonts w:ascii="Times New Roman" w:hAnsi="Times New Roman"/>
          <w:color w:val="111111"/>
          <w:sz w:val="28"/>
          <w:szCs w:val="28"/>
        </w:rPr>
        <w:t>собственным опытом восприятия </w:t>
      </w:r>
      <w:r w:rsidRPr="00D523B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зимней природы</w:t>
      </w:r>
      <w:r w:rsidRPr="00D523B6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D523B6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D523B6">
        <w:rPr>
          <w:rFonts w:ascii="Times New Roman" w:hAnsi="Times New Roman"/>
          <w:color w:val="111111"/>
          <w:sz w:val="28"/>
          <w:szCs w:val="28"/>
        </w:rPr>
        <w:t>Помочь почувствовать красоту </w:t>
      </w:r>
      <w:r w:rsidRPr="00D523B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зимней</w:t>
      </w:r>
      <w:r w:rsidRPr="00D523B6">
        <w:rPr>
          <w:rFonts w:ascii="Times New Roman" w:hAnsi="Times New Roman"/>
          <w:color w:val="111111"/>
          <w:sz w:val="28"/>
          <w:szCs w:val="28"/>
        </w:rPr>
        <w:t> природы посредством музыки, живописи, поэзии.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D523B6">
        <w:rPr>
          <w:rFonts w:ascii="Times New Roman" w:hAnsi="Times New Roman"/>
          <w:color w:val="111111"/>
          <w:sz w:val="28"/>
          <w:szCs w:val="28"/>
        </w:rPr>
        <w:t>Познакомить детей с новым способом изображения снега - </w:t>
      </w:r>
      <w:r w:rsidRPr="00D523B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рисование манкой и</w:t>
      </w:r>
      <w:r w:rsidRPr="0015367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D523B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клеем</w:t>
      </w:r>
      <w:r w:rsidRPr="00D523B6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Обогащать речь детей эмоционально окрашенной лексикой, эстетическими терминами.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Побуждать детей к творческой активности, помочь в овладении изобразительными навыками и умениями.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Материал для занятия</w:t>
      </w:r>
      <w:r w:rsidRPr="00153672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Манка</w:t>
      </w:r>
      <w:r w:rsidRPr="00E708AD">
        <w:rPr>
          <w:rFonts w:ascii="Times New Roman" w:hAnsi="Times New Roman"/>
          <w:color w:val="111111"/>
          <w:sz w:val="28"/>
          <w:szCs w:val="28"/>
        </w:rPr>
        <w:t>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клей ПВА с дозированным носиком;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картон синего цвета А 4,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тонкие кисти,</w:t>
      </w:r>
    </w:p>
    <w:p w:rsidR="00FA128A" w:rsidRPr="00E708AD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салфетка,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репродукции с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зимними пейзажами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708AD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Наблюдение за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зимней</w:t>
      </w:r>
      <w:r w:rsidRPr="00E708AD">
        <w:rPr>
          <w:rFonts w:ascii="Times New Roman" w:hAnsi="Times New Roman"/>
          <w:color w:val="111111"/>
          <w:sz w:val="28"/>
          <w:szCs w:val="28"/>
        </w:rPr>
        <w:t> природой</w:t>
      </w:r>
      <w:r w:rsidRPr="00153672">
        <w:rPr>
          <w:rFonts w:ascii="Times New Roman" w:hAnsi="Times New Roman"/>
          <w:color w:val="111111"/>
          <w:sz w:val="28"/>
          <w:szCs w:val="28"/>
        </w:rPr>
        <w:t xml:space="preserve"> во время прогулок, чтение и разучивание стихов о зиме, рассматривание иллюстраций о зиме, прослушивание музыкальных произведений на </w:t>
      </w:r>
      <w:r w:rsidRPr="00D523B6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зимнюю тему</w:t>
      </w:r>
      <w:r w:rsidRPr="00D523B6">
        <w:rPr>
          <w:rFonts w:ascii="Times New Roman" w:hAnsi="Times New Roman"/>
          <w:color w:val="111111"/>
          <w:sz w:val="28"/>
          <w:szCs w:val="28"/>
        </w:rPr>
        <w:t>,</w:t>
      </w:r>
      <w:r w:rsidRPr="00153672">
        <w:rPr>
          <w:rFonts w:ascii="Times New Roman" w:hAnsi="Times New Roman"/>
          <w:color w:val="111111"/>
          <w:sz w:val="28"/>
          <w:szCs w:val="28"/>
        </w:rPr>
        <w:t> </w:t>
      </w: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беседа с детьми на тему</w:t>
      </w:r>
      <w:r w:rsidRPr="00153672">
        <w:rPr>
          <w:rFonts w:ascii="Times New Roman" w:hAnsi="Times New Roman"/>
          <w:color w:val="111111"/>
          <w:sz w:val="28"/>
          <w:szCs w:val="28"/>
        </w:rPr>
        <w:t>: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«Какого цвета зима?»</w:t>
      </w:r>
      <w:r w:rsidRPr="00153672">
        <w:rPr>
          <w:rFonts w:ascii="Times New Roman" w:hAnsi="Times New Roman"/>
          <w:color w:val="111111"/>
          <w:sz w:val="28"/>
          <w:szCs w:val="28"/>
        </w:rPr>
        <w:t>, обследование манной крупы, наблюдение за снегом, его свойствами.</w:t>
      </w:r>
    </w:p>
    <w:p w:rsidR="00FA128A" w:rsidRPr="00D523B6" w:rsidRDefault="00FA128A" w:rsidP="00437D25">
      <w:pPr>
        <w:spacing w:before="300" w:after="300" w:line="288" w:lineRule="atLeast"/>
        <w:jc w:val="center"/>
        <w:outlineLvl w:val="1"/>
        <w:rPr>
          <w:rFonts w:ascii="Times New Roman" w:hAnsi="Times New Roman"/>
          <w:i/>
          <w:sz w:val="44"/>
          <w:szCs w:val="44"/>
        </w:rPr>
      </w:pPr>
      <w:r w:rsidRPr="00D523B6">
        <w:rPr>
          <w:rFonts w:ascii="Times New Roman" w:hAnsi="Times New Roman"/>
          <w:i/>
          <w:sz w:val="44"/>
          <w:szCs w:val="44"/>
        </w:rPr>
        <w:t>Ход занятия: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1. Организационная часть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Педагог предлагает детям отгадать загадку</w:t>
      </w:r>
      <w:r w:rsidRPr="00153672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Крыша в шапке меховой, Белый дым над головой, Двор в снегу, белы дома, Ночью к нам пришла ….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Входит Зимушка - Зима</w:t>
      </w:r>
      <w:r w:rsidRPr="00153672">
        <w:rPr>
          <w:rFonts w:ascii="Times New Roman" w:hAnsi="Times New Roman"/>
          <w:color w:val="111111"/>
          <w:sz w:val="28"/>
          <w:szCs w:val="28"/>
        </w:rPr>
        <w:t>: Здравствуйте дети! </w:t>
      </w: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53672">
        <w:rPr>
          <w:rFonts w:ascii="Times New Roman" w:hAnsi="Times New Roman"/>
          <w:color w:val="111111"/>
          <w:sz w:val="28"/>
          <w:szCs w:val="28"/>
        </w:rPr>
        <w:t>: Здравствуй, гостья - зима, Просим милости к нам, Песни севера петь, По лесам и степям. Есть раздолье у нас – Где угодно гуляй; Строй мосты по рекам, И ковры расстилай.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153672">
        <w:rPr>
          <w:rFonts w:ascii="Times New Roman" w:hAnsi="Times New Roman"/>
          <w:color w:val="111111"/>
          <w:sz w:val="28"/>
          <w:szCs w:val="28"/>
        </w:rPr>
        <w:t xml:space="preserve"> : </w:t>
      </w:r>
      <w:r w:rsidRPr="00E708AD">
        <w:rPr>
          <w:rFonts w:ascii="Times New Roman" w:hAnsi="Times New Roman"/>
          <w:color w:val="111111"/>
          <w:sz w:val="28"/>
          <w:szCs w:val="28"/>
        </w:rPr>
        <w:t>Дети, вы рады зиме?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708AD">
        <w:rPr>
          <w:rFonts w:ascii="Times New Roman" w:hAnsi="Times New Roman"/>
          <w:color w:val="111111"/>
          <w:sz w:val="28"/>
          <w:szCs w:val="28"/>
        </w:rPr>
        <w:t>: Очень рады, мы зиме!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Ребята, вы заметили,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как стало красиво на улице</w:t>
      </w:r>
      <w:r w:rsidRPr="00E708AD">
        <w:rPr>
          <w:rFonts w:ascii="Times New Roman" w:hAnsi="Times New Roman"/>
          <w:color w:val="111111"/>
          <w:sz w:val="28"/>
          <w:szCs w:val="28"/>
        </w:rPr>
        <w:t xml:space="preserve">: выпало 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много снега и всё вокруг превратилось в снежную сказку! Зима - замечательное время года.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Зимой все покрыто снегом</w:t>
      </w:r>
      <w:r w:rsidRPr="00E708AD">
        <w:rPr>
          <w:rFonts w:ascii="Times New Roman" w:hAnsi="Times New Roman"/>
          <w:color w:val="111111"/>
          <w:sz w:val="28"/>
          <w:szCs w:val="28"/>
        </w:rPr>
        <w:t>: крыши домов, земля, деревья, всё в белоснежном наряде из инея и пушистого снега.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Послушайте стихотворение об этом прекрасном времени года</w:t>
      </w:r>
      <w:r w:rsidRPr="00E708AD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Чародейкою Зимою Околдован, лес стоит, И под снежной бахромою, Неподвижною, немою, Чудной жизнью он блестит. И стоит он, околдован, Не мертвец и не живой - Сном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волшебным очарован</w:t>
      </w:r>
      <w:r w:rsidRPr="00E708AD">
        <w:rPr>
          <w:rFonts w:ascii="Times New Roman" w:hAnsi="Times New Roman"/>
          <w:color w:val="111111"/>
          <w:sz w:val="28"/>
          <w:szCs w:val="28"/>
        </w:rPr>
        <w:t>, Весь опутан, весь окован Лёгкой цепью пуховой. Солнце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зимнее ли мечет</w:t>
      </w:r>
      <w:r w:rsidRPr="00E708AD">
        <w:rPr>
          <w:rFonts w:ascii="Times New Roman" w:hAnsi="Times New Roman"/>
          <w:color w:val="111111"/>
          <w:sz w:val="28"/>
          <w:szCs w:val="28"/>
        </w:rPr>
        <w:t>, В нём ничто не затрепещет, Он весь вспыхнет и заблещет Ослепительной красой.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(Ф. Тютчев)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Так что же описывал автор в этом стихотворении?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708AD">
        <w:rPr>
          <w:rFonts w:ascii="Times New Roman" w:hAnsi="Times New Roman"/>
          <w:color w:val="111111"/>
          <w:sz w:val="28"/>
          <w:szCs w:val="28"/>
        </w:rPr>
        <w:t>. Скажите, кто в царстве у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Волшебницы – Зимы</w:t>
      </w:r>
      <w:r w:rsidRPr="00E708AD">
        <w:rPr>
          <w:rFonts w:ascii="Times New Roman" w:hAnsi="Times New Roman"/>
          <w:color w:val="111111"/>
          <w:sz w:val="28"/>
          <w:szCs w:val="28"/>
        </w:rPr>
        <w:t>,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помощницы</w:t>
      </w:r>
      <w:r w:rsidRPr="00E708AD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Лёгкие пушинки, Белые ….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Именно снежинки помогают своей зимушке укрывать землю снежным покрывалом. Пальчиковая гимнастика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Стою и снежинки в ладошку ловлю, (Ритмичные удары пальцами левой руки, начиная с указательного, по ладони правой руки); Я зиму и снег и снежинки люблю! (Ритмичные удары пальцами левой руки, начиная с указательного, по ладони левой руки); Но где же снежинки? В ладошках вода,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 вопрос сжать кулаки, на ответ – разжать)</w:t>
      </w:r>
      <w:r w:rsidRPr="00153672">
        <w:rPr>
          <w:rFonts w:ascii="Times New Roman" w:hAnsi="Times New Roman"/>
          <w:color w:val="111111"/>
          <w:sz w:val="28"/>
          <w:szCs w:val="28"/>
        </w:rPr>
        <w:t>;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Куда же исчезли снежинки? Куда?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 первый вопрос сжать кулаки, на второй разжать)</w:t>
      </w:r>
      <w:r w:rsidRPr="00153672">
        <w:rPr>
          <w:rFonts w:ascii="Times New Roman" w:hAnsi="Times New Roman"/>
          <w:color w:val="111111"/>
          <w:sz w:val="28"/>
          <w:szCs w:val="28"/>
        </w:rPr>
        <w:t>; Растаяли хрупкие льдинки – лучи, Как видно, ладошки мои горячи!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(Мелкие потряхивания 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расслабленными ладонями)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• Ну что, ребята, расскажем о нашей зиме? • Чем зима отличается от других времен года? • За что мы любим зиму? Молодцы, ребята! Но еще мы любим зиму за ее красоту. Поэты воспевают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волшебницу – зиму в стихах</w:t>
      </w:r>
      <w:r w:rsidRPr="00E708AD">
        <w:rPr>
          <w:rFonts w:ascii="Times New Roman" w:hAnsi="Times New Roman"/>
          <w:color w:val="111111"/>
          <w:sz w:val="28"/>
          <w:szCs w:val="28"/>
        </w:rPr>
        <w:t>. Сегодня мы рассмотрим несколько фотографий о зиме и послушаем замечательные стихи. Просмотр презентации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E708AD">
        <w:rPr>
          <w:rFonts w:ascii="Times New Roman" w:hAnsi="Times New Roman"/>
          <w:color w:val="111111"/>
          <w:sz w:val="28"/>
          <w:szCs w:val="28"/>
        </w:rPr>
        <w:t>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(просмотр картин и фотографий сопровождается чтением стихотворения)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E708AD">
        <w:rPr>
          <w:rFonts w:ascii="Times New Roman" w:hAnsi="Times New Roman"/>
          <w:color w:val="111111"/>
          <w:sz w:val="28"/>
          <w:szCs w:val="28"/>
        </w:rPr>
        <w:t> И. Суриков Белый снег, пушистый, В воздухе кружиться. И на землю тихо, Падает, ложится. И под утро снегом, Поле забелело. Точно пеленою, Все его одело.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«Первый снег»</w:t>
      </w:r>
      <w:r w:rsidRPr="00E708AD">
        <w:rPr>
          <w:rFonts w:ascii="Times New Roman" w:hAnsi="Times New Roman"/>
          <w:color w:val="111111"/>
          <w:sz w:val="28"/>
          <w:szCs w:val="28"/>
        </w:rPr>
        <w:t> Е. Трутнева Что такое за окном? Вот о чём всю ночь свистел, Сразу в доме посветлело! За моим окошком ветер! Это снег лежит ковром, Он про снег сказать хотел, Самый первый, самый белый! И про то, что зиму встретил.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«Берёза»</w:t>
      </w:r>
      <w:r w:rsidRPr="00E708AD">
        <w:rPr>
          <w:rFonts w:ascii="Times New Roman" w:hAnsi="Times New Roman"/>
          <w:color w:val="111111"/>
          <w:sz w:val="28"/>
          <w:szCs w:val="28"/>
        </w:rPr>
        <w:t> С. Есенин Белая берёза, На пушистых ветках, Под моим окном, Снежною каймой. Принакрылась снегом, Распустились кисти, Точно серебром. Белою бахромой.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08A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Зимние краски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08AD">
        <w:rPr>
          <w:rFonts w:ascii="Times New Roman" w:hAnsi="Times New Roman"/>
          <w:color w:val="111111"/>
          <w:sz w:val="28"/>
          <w:szCs w:val="28"/>
        </w:rPr>
        <w:t> Василий Фетисов. Заготовила зима, Краски все для всех сама. Зорям - алые чернила, Всем деревьям – чистые, Блёстки серебристые….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Какое время года изображено на картинах? – Зима. Какие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зимние месяцы вы знаете</w:t>
      </w:r>
      <w:r w:rsidRPr="00E708AD">
        <w:rPr>
          <w:rFonts w:ascii="Times New Roman" w:hAnsi="Times New Roman"/>
          <w:color w:val="111111"/>
          <w:sz w:val="28"/>
          <w:szCs w:val="28"/>
        </w:rPr>
        <w:t>?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708AD">
        <w:rPr>
          <w:rFonts w:ascii="Times New Roman" w:hAnsi="Times New Roman"/>
          <w:color w:val="111111"/>
          <w:sz w:val="28"/>
          <w:szCs w:val="28"/>
        </w:rPr>
        <w:t>: Декабрь, Январь, Февраль.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Так что же описывали авторы в этих стихотворениях?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708AD">
        <w:rPr>
          <w:rFonts w:ascii="Times New Roman" w:hAnsi="Times New Roman"/>
          <w:color w:val="111111"/>
          <w:sz w:val="28"/>
          <w:szCs w:val="28"/>
        </w:rPr>
        <w:t>. Правильно, ребята. А эти картины подходят под описание из стихотворений?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708AD">
        <w:rPr>
          <w:rFonts w:ascii="Times New Roman" w:hAnsi="Times New Roman"/>
          <w:color w:val="111111"/>
          <w:sz w:val="28"/>
          <w:szCs w:val="28"/>
        </w:rPr>
        <w:t>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Что вы видели на картинах, фотографиях?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708AD">
        <w:rPr>
          <w:rFonts w:ascii="Times New Roman" w:hAnsi="Times New Roman"/>
          <w:color w:val="111111"/>
          <w:sz w:val="28"/>
          <w:szCs w:val="28"/>
        </w:rPr>
        <w:t>: Деревья, кусты, снег, снежные сугробы и т. д.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Как одним словом можно назвать то, что на картинах?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Посмотрите, как окутал снежок весь лес, каждое деревце, каждую веточку. Как красива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зимняя природа</w:t>
      </w:r>
      <w:r w:rsidRPr="00E708AD">
        <w:rPr>
          <w:rFonts w:ascii="Times New Roman" w:hAnsi="Times New Roman"/>
          <w:color w:val="111111"/>
          <w:sz w:val="28"/>
          <w:szCs w:val="28"/>
        </w:rPr>
        <w:t>. Всё кругом красиво, как в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волшебной сказке</w:t>
      </w:r>
      <w:r w:rsidRPr="00E708AD">
        <w:rPr>
          <w:rFonts w:ascii="Times New Roman" w:hAnsi="Times New Roman"/>
          <w:color w:val="111111"/>
          <w:sz w:val="28"/>
          <w:szCs w:val="28"/>
        </w:rPr>
        <w:t>!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708AD">
        <w:rPr>
          <w:rFonts w:ascii="Times New Roman" w:hAnsi="Times New Roman"/>
          <w:color w:val="111111"/>
          <w:sz w:val="28"/>
          <w:szCs w:val="28"/>
        </w:rPr>
        <w:t>: Природа.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А кто помнит, как называются картины, на которых изображена природа?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Ребё</w:t>
      </w: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Pr="00153672">
        <w:rPr>
          <w:rFonts w:ascii="Times New Roman" w:hAnsi="Times New Roman"/>
          <w:color w:val="111111"/>
          <w:sz w:val="28"/>
          <w:szCs w:val="28"/>
        </w:rPr>
        <w:t>: Если видишь на картине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Нарисована река</w:t>
      </w:r>
      <w:r w:rsidRPr="00E708AD">
        <w:rPr>
          <w:rFonts w:ascii="Times New Roman" w:hAnsi="Times New Roman"/>
          <w:color w:val="111111"/>
          <w:sz w:val="28"/>
          <w:szCs w:val="28"/>
        </w:rPr>
        <w:t>,</w:t>
      </w:r>
      <w:r w:rsidRPr="00153672">
        <w:rPr>
          <w:rFonts w:ascii="Times New Roman" w:hAnsi="Times New Roman"/>
          <w:color w:val="111111"/>
          <w:sz w:val="28"/>
          <w:szCs w:val="28"/>
        </w:rPr>
        <w:t xml:space="preserve"> или ель и белый иней,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Или сад и облака, или снежная равнина,</w:t>
      </w:r>
    </w:p>
    <w:p w:rsidR="00FA128A" w:rsidRPr="00153672" w:rsidRDefault="00FA128A" w:rsidP="001536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</w:rPr>
        <w:t>Или поле и шалаш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Обязательно картина называется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08A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Пейзаж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08AD">
        <w:rPr>
          <w:rFonts w:ascii="Times New Roman" w:hAnsi="Times New Roman"/>
          <w:color w:val="111111"/>
          <w:sz w:val="28"/>
          <w:szCs w:val="28"/>
        </w:rPr>
        <w:t>!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Ребята, а вы знаете, что означает слово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</w:t>
      </w:r>
      <w:r w:rsidRPr="00E708AD">
        <w:rPr>
          <w:rFonts w:ascii="Times New Roman" w:hAnsi="Times New Roman"/>
          <w:color w:val="111111"/>
          <w:sz w:val="28"/>
          <w:szCs w:val="28"/>
        </w:rPr>
        <w:t>?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 - рисунок</w:t>
      </w:r>
      <w:r w:rsidRPr="00E708AD">
        <w:rPr>
          <w:rFonts w:ascii="Times New Roman" w:hAnsi="Times New Roman"/>
          <w:color w:val="111111"/>
          <w:sz w:val="28"/>
          <w:szCs w:val="28"/>
        </w:rPr>
        <w:t>, картина, на которой изображена природа.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Пейзажист - художник</w:t>
      </w:r>
      <w:r w:rsidRPr="00E708AD">
        <w:rPr>
          <w:rFonts w:ascii="Times New Roman" w:hAnsi="Times New Roman"/>
          <w:color w:val="111111"/>
          <w:sz w:val="28"/>
          <w:szCs w:val="28"/>
        </w:rPr>
        <w:t>, который рисует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пейзажи</w:t>
      </w:r>
      <w:r w:rsidRPr="00E708AD">
        <w:rPr>
          <w:rFonts w:ascii="Times New Roman" w:hAnsi="Times New Roman"/>
          <w:color w:val="111111"/>
          <w:sz w:val="28"/>
          <w:szCs w:val="28"/>
        </w:rPr>
        <w:t>. Сегодня мы рассмотрим несколько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пейзажных</w:t>
      </w:r>
      <w:r w:rsidRPr="00E708AD">
        <w:rPr>
          <w:rFonts w:ascii="Times New Roman" w:hAnsi="Times New Roman"/>
          <w:color w:val="111111"/>
          <w:sz w:val="28"/>
          <w:szCs w:val="28"/>
        </w:rPr>
        <w:t> картин о зиме и послушаем замечательные стихи и музыку.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Дети, а как художник рассказывает о красоте зимы? Какие основные средства выразительности он использует? – Краски, цвет.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Какие основные цвета использовал художник? – Белый, голубой и т. д.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Как можно еще назвать цвета, которыми пользуется художник? – Холодные.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Что за прелесть, эти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пейзажи</w:t>
      </w:r>
      <w:r w:rsidRPr="00E708AD">
        <w:rPr>
          <w:rFonts w:ascii="Times New Roman" w:hAnsi="Times New Roman"/>
          <w:color w:val="111111"/>
          <w:sz w:val="28"/>
          <w:szCs w:val="28"/>
        </w:rPr>
        <w:t>! Что вы чувствуете, когда глядите на них? Какое настроение у вас возникает? – Печальное, радостное, тихое, спокойное. - А теперь давайте погуляем по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зимнему лесу</w:t>
      </w:r>
      <w:r w:rsidRPr="00E708AD">
        <w:rPr>
          <w:rFonts w:ascii="Times New Roman" w:hAnsi="Times New Roman"/>
          <w:color w:val="111111"/>
          <w:sz w:val="28"/>
          <w:szCs w:val="28"/>
        </w:rPr>
        <w:t>. Физкультминутка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08A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Зимний лес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08AD">
        <w:rPr>
          <w:rFonts w:ascii="Times New Roman" w:hAnsi="Times New Roman"/>
          <w:color w:val="111111"/>
          <w:sz w:val="28"/>
          <w:szCs w:val="28"/>
        </w:rPr>
        <w:t> Мы пришли в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зимний лес</w:t>
      </w:r>
      <w:r w:rsidRPr="00E708AD">
        <w:rPr>
          <w:rFonts w:ascii="Times New Roman" w:hAnsi="Times New Roman"/>
          <w:color w:val="111111"/>
          <w:sz w:val="28"/>
          <w:szCs w:val="28"/>
        </w:rPr>
        <w:t>. Ходьба на месте. Сколько здесь вокруг чудес! Разводят руки в стороны. Справа берёзка в шубке стоит, Руку отводят в указанную сторону и смотрят. Слева ёлка на нас глядит. Снежинки в небе кружатся, Отводят руку и прослеживают взглядом. И на землю красиво ложатся. Движение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E708AD">
        <w:rPr>
          <w:rFonts w:ascii="Times New Roman" w:hAnsi="Times New Roman"/>
          <w:color w:val="111111"/>
          <w:sz w:val="28"/>
          <w:szCs w:val="28"/>
        </w:rPr>
        <w:t> и смотрят вверх. Вот и зайка проскакал, Кружась, приседают. От лисы он убежал. Прыжки. Это серый волк рыщет, Имитируют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«волчью»</w:t>
      </w:r>
      <w:r w:rsidRPr="00E708AD">
        <w:rPr>
          <w:rFonts w:ascii="Times New Roman" w:hAnsi="Times New Roman"/>
          <w:color w:val="111111"/>
          <w:sz w:val="28"/>
          <w:szCs w:val="28"/>
        </w:rPr>
        <w:t> походку. Он себе добычу ищет! Не найдёт тогда он нас! Приседают, прячась. Лишь медведь в берлоге спит, Имитируют сон. Так всю зиму он поспит. Пролетают снегири, Имитируют полёт птиц. Как красивы они! В лесу красота и покой, Разводят руки в стороны. А нам пора уже домой. Садятся на свои места.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Художники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нарисовали много картин о зиме</w:t>
      </w:r>
      <w:r w:rsidRPr="00E708AD">
        <w:rPr>
          <w:rFonts w:ascii="Times New Roman" w:hAnsi="Times New Roman"/>
          <w:color w:val="111111"/>
          <w:sz w:val="28"/>
          <w:szCs w:val="28"/>
        </w:rPr>
        <w:t>. А сегодня мы с вами создадим свои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зимние картины</w:t>
      </w:r>
      <w:r w:rsidRPr="00E708AD">
        <w:rPr>
          <w:rFonts w:ascii="Times New Roman" w:hAnsi="Times New Roman"/>
          <w:color w:val="111111"/>
          <w:sz w:val="28"/>
          <w:szCs w:val="28"/>
        </w:rPr>
        <w:t>! Дети, давайте мы с вами станем художниками. А сегодня, я приготовила вам не совсем обычные материалы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перечисляют материалы, находящиеся у них на столе)</w:t>
      </w:r>
      <w:r w:rsidRPr="00E708AD">
        <w:rPr>
          <w:rFonts w:ascii="Times New Roman" w:hAnsi="Times New Roman"/>
          <w:color w:val="111111"/>
          <w:sz w:val="28"/>
          <w:szCs w:val="28"/>
        </w:rPr>
        <w:t>. Посмотрите, как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манка похожа на снег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(трогают ее)</w:t>
      </w:r>
      <w:r w:rsidRPr="00E708AD">
        <w:rPr>
          <w:rFonts w:ascii="Times New Roman" w:hAnsi="Times New Roman"/>
          <w:color w:val="111111"/>
          <w:sz w:val="28"/>
          <w:szCs w:val="28"/>
        </w:rPr>
        <w:t>. Оказывается, с помощью клея 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манки тоже можно рисовать</w:t>
      </w:r>
      <w:r w:rsidRPr="00E708AD">
        <w:rPr>
          <w:rFonts w:ascii="Times New Roman" w:hAnsi="Times New Roman"/>
          <w:color w:val="111111"/>
          <w:sz w:val="28"/>
          <w:szCs w:val="28"/>
        </w:rPr>
        <w:t>! Как вы уже догадались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рисование</w:t>
      </w:r>
      <w:r w:rsidRPr="00E708AD">
        <w:rPr>
          <w:rFonts w:ascii="Times New Roman" w:hAnsi="Times New Roman"/>
          <w:color w:val="111111"/>
          <w:sz w:val="28"/>
          <w:szCs w:val="28"/>
        </w:rPr>
        <w:t> у нас сегодня необычное, нетрадиционная техника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рисования</w:t>
      </w:r>
      <w:r w:rsidRPr="00E708AD">
        <w:rPr>
          <w:rFonts w:ascii="Times New Roman" w:hAnsi="Times New Roman"/>
          <w:color w:val="111111"/>
          <w:sz w:val="28"/>
          <w:szCs w:val="28"/>
        </w:rPr>
        <w:t>. Сейчас мы узнаем, как?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Сегодня мы с вами нарисуем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зимнюю картинку – зимний пейзаж</w:t>
      </w:r>
      <w:r w:rsidRPr="00E708AD">
        <w:rPr>
          <w:rFonts w:ascii="Times New Roman" w:hAnsi="Times New Roman"/>
          <w:color w:val="111111"/>
          <w:sz w:val="28"/>
          <w:szCs w:val="28"/>
        </w:rPr>
        <w:t>. Ваша задача – подумать, какие деревья будут у вас в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зимнем лесу</w:t>
      </w:r>
      <w:r w:rsidRPr="00E708AD">
        <w:rPr>
          <w:rFonts w:ascii="Times New Roman" w:hAnsi="Times New Roman"/>
          <w:color w:val="111111"/>
          <w:sz w:val="28"/>
          <w:szCs w:val="28"/>
        </w:rPr>
        <w:t>, как вы их расположите на рисунке. Вначале лучше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нарисовать</w:t>
      </w:r>
      <w:r w:rsidRPr="00E708AD">
        <w:rPr>
          <w:rFonts w:ascii="Times New Roman" w:hAnsi="Times New Roman"/>
          <w:color w:val="111111"/>
          <w:sz w:val="28"/>
          <w:szCs w:val="28"/>
        </w:rPr>
        <w:t xml:space="preserve"> деревья и кусты на переднем плане листа бумаги, те, которые ближе к нам, поэтому они выше и больше, а потом дальние объекты, которые будут 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казаться намного меньше. Каждое дерево в лесу в разное время года как по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волшебству меняет свой наряд</w:t>
      </w:r>
      <w:r w:rsidRPr="00E708AD">
        <w:rPr>
          <w:rFonts w:ascii="Times New Roman" w:hAnsi="Times New Roman"/>
          <w:color w:val="111111"/>
          <w:sz w:val="28"/>
          <w:szCs w:val="28"/>
        </w:rPr>
        <w:t>.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708AD">
        <w:rPr>
          <w:rFonts w:ascii="Times New Roman" w:hAnsi="Times New Roman"/>
          <w:color w:val="111111"/>
          <w:sz w:val="28"/>
          <w:szCs w:val="28"/>
        </w:rPr>
        <w:t>: Деревья зимой покрыты беленьким снежком. Дети выполнят работу под музыку А. Вивальди “Зима” из цикла “Времена года”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2. Практическая часть. Способ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рисования</w:t>
      </w:r>
      <w:r w:rsidRPr="00E708AD">
        <w:rPr>
          <w:rFonts w:ascii="Times New Roman" w:hAnsi="Times New Roman"/>
          <w:color w:val="111111"/>
          <w:sz w:val="28"/>
          <w:szCs w:val="28"/>
        </w:rPr>
        <w:t> манной крупой предполагает использования клея ПВА. Для начала нужно с помощью белого карандаша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нарисовать рисунок</w:t>
      </w:r>
      <w:r w:rsidRPr="00E708AD">
        <w:rPr>
          <w:rFonts w:ascii="Times New Roman" w:hAnsi="Times New Roman"/>
          <w:color w:val="111111"/>
          <w:sz w:val="28"/>
          <w:szCs w:val="28"/>
        </w:rPr>
        <w:t>. С помощью клея ПВА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прорисовать контуры рисунка</w:t>
      </w:r>
      <w:r w:rsidRPr="00E708AD">
        <w:rPr>
          <w:rFonts w:ascii="Times New Roman" w:hAnsi="Times New Roman"/>
          <w:color w:val="111111"/>
          <w:sz w:val="28"/>
          <w:szCs w:val="28"/>
        </w:rPr>
        <w:t>. Берем манную крупу и рассыпаем по рисунку, с уже нанесенным клеем. Пока клей не высох, насыпаем сверху густой слой манной крупы равномерным слоем. После этого, нужно дать</w:t>
      </w:r>
      <w:r w:rsidRPr="00153672">
        <w:rPr>
          <w:rFonts w:ascii="Times New Roman" w:hAnsi="Times New Roman"/>
          <w:color w:val="111111"/>
          <w:sz w:val="28"/>
          <w:szCs w:val="28"/>
        </w:rPr>
        <w:t xml:space="preserve"> просохнуть картине. Высохший лист нужно легко встряхнуть, чтобы не приклеенные крупинки осыпались</w:t>
      </w:r>
      <w:r w:rsidRPr="00E708AD">
        <w:rPr>
          <w:rFonts w:ascii="Times New Roman" w:hAnsi="Times New Roman"/>
          <w:color w:val="111111"/>
          <w:sz w:val="28"/>
          <w:szCs w:val="28"/>
        </w:rPr>
        <w:t>.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Ну вот, молодцы! Какие красивые снежные картины получились у вас!</w:t>
      </w:r>
      <w:r w:rsidRPr="00153672">
        <w:rPr>
          <w:rFonts w:ascii="Times New Roman" w:hAnsi="Times New Roman"/>
          <w:color w:val="111111"/>
          <w:sz w:val="28"/>
          <w:szCs w:val="28"/>
        </w:rPr>
        <w:t xml:space="preserve"> Нужно немного времени, чтобы клей высох. А мы пока с вами разомнемся!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153672">
        <w:rPr>
          <w:rFonts w:ascii="Times New Roman" w:hAnsi="Times New Roman"/>
          <w:color w:val="111111"/>
          <w:sz w:val="28"/>
          <w:szCs w:val="28"/>
        </w:rPr>
        <w:t>: - Дети, все в кружок вставайте, игру скорее начинайте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встают в кружок)</w:t>
      </w:r>
      <w:r w:rsidRPr="00153672">
        <w:rPr>
          <w:rFonts w:ascii="Times New Roman" w:hAnsi="Times New Roman"/>
          <w:color w:val="111111"/>
          <w:sz w:val="28"/>
          <w:szCs w:val="28"/>
        </w:rPr>
        <w:t> «Наконец пришла зима,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разводят руки в стороны)</w:t>
      </w:r>
      <w:r w:rsidRPr="00153672">
        <w:rPr>
          <w:rFonts w:ascii="Times New Roman" w:hAnsi="Times New Roman"/>
          <w:color w:val="111111"/>
          <w:sz w:val="28"/>
          <w:szCs w:val="28"/>
        </w:rPr>
        <w:t> Стали белые дома,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(Складывают руки домиком над головой)</w:t>
      </w:r>
      <w:r w:rsidRPr="00153672">
        <w:rPr>
          <w:rFonts w:ascii="Times New Roman" w:hAnsi="Times New Roman"/>
          <w:color w:val="111111"/>
          <w:sz w:val="28"/>
          <w:szCs w:val="28"/>
        </w:rPr>
        <w:t> Снег на улице идет,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(Двигают руками сверху вниз)</w:t>
      </w:r>
      <w:r w:rsidRPr="00153672">
        <w:rPr>
          <w:rFonts w:ascii="Times New Roman" w:hAnsi="Times New Roman"/>
          <w:color w:val="111111"/>
          <w:sz w:val="28"/>
          <w:szCs w:val="28"/>
        </w:rPr>
        <w:t> Дворник улицу метет,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(Имитируют)</w:t>
      </w:r>
      <w:r w:rsidRPr="00153672">
        <w:rPr>
          <w:rFonts w:ascii="Times New Roman" w:hAnsi="Times New Roman"/>
          <w:color w:val="111111"/>
          <w:sz w:val="28"/>
          <w:szCs w:val="28"/>
        </w:rPr>
        <w:t> Мы катаемся на санках,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(Приседают, руки вытягивают вперед)</w:t>
      </w:r>
      <w:r w:rsidRPr="00153672">
        <w:rPr>
          <w:rFonts w:ascii="Times New Roman" w:hAnsi="Times New Roman"/>
          <w:color w:val="111111"/>
          <w:sz w:val="28"/>
          <w:szCs w:val="28"/>
        </w:rPr>
        <w:t> Пишем на катке круги,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(Руки закладывают за спину, медленно кружатся)</w:t>
      </w:r>
      <w:r w:rsidRPr="00153672">
        <w:rPr>
          <w:rFonts w:ascii="Times New Roman" w:hAnsi="Times New Roman"/>
          <w:color w:val="111111"/>
          <w:sz w:val="28"/>
          <w:szCs w:val="28"/>
        </w:rPr>
        <w:t> Ловко бегаем на лыжах,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(Имитируют)</w:t>
      </w:r>
      <w:r w:rsidRPr="00153672">
        <w:rPr>
          <w:rFonts w:ascii="Times New Roman" w:hAnsi="Times New Roman"/>
          <w:color w:val="111111"/>
          <w:sz w:val="28"/>
          <w:szCs w:val="28"/>
        </w:rPr>
        <w:t> И играем все в снежки. </w:t>
      </w:r>
      <w:r w:rsidRPr="00153672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(Летят и бросают снежки)</w:t>
      </w:r>
    </w:p>
    <w:p w:rsidR="00FA128A" w:rsidRPr="00153672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53672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Подведение итогов</w:t>
      </w:r>
      <w:r w:rsidRPr="00153672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E708AD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Волшебница зима</w:t>
      </w:r>
      <w:r w:rsidRPr="00E708AD">
        <w:rPr>
          <w:rFonts w:ascii="Times New Roman" w:hAnsi="Times New Roman"/>
          <w:color w:val="111111"/>
          <w:sz w:val="28"/>
          <w:szCs w:val="28"/>
        </w:rPr>
        <w:t> : Ребята, у вас получились чудесные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зимние пейзажи</w:t>
      </w:r>
      <w:r w:rsidRPr="00E708AD">
        <w:rPr>
          <w:rFonts w:ascii="Times New Roman" w:hAnsi="Times New Roman"/>
          <w:color w:val="111111"/>
          <w:sz w:val="28"/>
          <w:szCs w:val="28"/>
        </w:rPr>
        <w:t>. Что вам больше всего понравилось? – Ответы детей. Какие вы молодцы! Мы разместим эти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пейзажи на стенах</w:t>
      </w:r>
      <w:r w:rsidRPr="00E708AD">
        <w:rPr>
          <w:rFonts w:ascii="Times New Roman" w:hAnsi="Times New Roman"/>
          <w:color w:val="111111"/>
          <w:sz w:val="28"/>
          <w:szCs w:val="28"/>
        </w:rPr>
        <w:t>, для ваших мам и пап, чтобы они посмотрели. После того, как дети закончили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рисовать</w:t>
      </w:r>
      <w:r w:rsidRPr="00E708AD">
        <w:rPr>
          <w:rFonts w:ascii="Times New Roman" w:hAnsi="Times New Roman"/>
          <w:color w:val="111111"/>
          <w:sz w:val="28"/>
          <w:szCs w:val="28"/>
        </w:rPr>
        <w:t>, они вывешивают свои рисунки на доску.</w:t>
      </w: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153672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D523B6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</w:p>
    <w:p w:rsidR="00FA128A" w:rsidRPr="00366A21" w:rsidRDefault="00FA128A" w:rsidP="00D523B6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36"/>
          <w:szCs w:val="36"/>
        </w:rPr>
      </w:pPr>
      <w:r w:rsidRPr="00437D25">
        <w:rPr>
          <w:rFonts w:ascii="Times New Roman" w:hAnsi="Times New Roman"/>
          <w:b/>
          <w:color w:val="111111"/>
          <w:sz w:val="40"/>
          <w:szCs w:val="40"/>
        </w:rPr>
        <w:t xml:space="preserve"> </w:t>
      </w:r>
      <w:r w:rsidRPr="00366A21">
        <w:rPr>
          <w:rFonts w:ascii="Times New Roman" w:hAnsi="Times New Roman"/>
          <w:b/>
          <w:color w:val="111111"/>
          <w:sz w:val="36"/>
          <w:szCs w:val="36"/>
        </w:rPr>
        <w:t>«Цветы.</w:t>
      </w:r>
      <w:r w:rsidRPr="00366A21">
        <w:rPr>
          <w:sz w:val="36"/>
          <w:szCs w:val="36"/>
        </w:rPr>
        <w:t xml:space="preserve"> </w:t>
      </w:r>
      <w:r w:rsidRPr="00366A21">
        <w:rPr>
          <w:rFonts w:ascii="Times New Roman" w:hAnsi="Times New Roman"/>
          <w:b/>
          <w:color w:val="111111"/>
          <w:sz w:val="36"/>
          <w:szCs w:val="36"/>
        </w:rPr>
        <w:t>» Выдувание трубочкой</w:t>
      </w:r>
    </w:p>
    <w:p w:rsidR="00FA128A" w:rsidRPr="00E708AD" w:rsidRDefault="00FA128A" w:rsidP="00D523B6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708AD">
        <w:rPr>
          <w:rFonts w:ascii="Times New Roman" w:hAnsi="Times New Roman"/>
          <w:color w:val="111111"/>
          <w:sz w:val="28"/>
          <w:szCs w:val="28"/>
        </w:rPr>
        <w:t>: развитие у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детей воображения посредствам</w:t>
      </w:r>
      <w:r w:rsidRPr="00E708AD">
        <w:rPr>
          <w:rFonts w:ascii="Times New Roman" w:hAnsi="Times New Roman"/>
          <w:color w:val="111111"/>
          <w:sz w:val="28"/>
          <w:szCs w:val="28"/>
        </w:rPr>
        <w:t> нетрадиционной технике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рисования – кляксография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708AD">
        <w:rPr>
          <w:rFonts w:ascii="Times New Roman" w:hAnsi="Times New Roman"/>
          <w:color w:val="111111"/>
          <w:sz w:val="28"/>
          <w:szCs w:val="28"/>
        </w:rPr>
        <w:t>: познакомить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708AD">
        <w:rPr>
          <w:rFonts w:ascii="Times New Roman" w:hAnsi="Times New Roman"/>
          <w:color w:val="111111"/>
          <w:sz w:val="28"/>
          <w:szCs w:val="28"/>
        </w:rPr>
        <w:t> с нетрадиционной техникой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рисования кляксография – выдувание трубочкой</w:t>
      </w:r>
      <w:r w:rsidRPr="00E708AD">
        <w:rPr>
          <w:rFonts w:ascii="Times New Roman" w:hAnsi="Times New Roman"/>
          <w:color w:val="111111"/>
          <w:sz w:val="28"/>
          <w:szCs w:val="28"/>
        </w:rPr>
        <w:t>; развивать творческое мышление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детей</w:t>
      </w:r>
      <w:r w:rsidRPr="00E708AD">
        <w:rPr>
          <w:rFonts w:ascii="Times New Roman" w:hAnsi="Times New Roman"/>
          <w:color w:val="111111"/>
          <w:sz w:val="28"/>
          <w:szCs w:val="28"/>
        </w:rPr>
        <w:t>, любознательность, воображение; воспитывать интерес к изобразительному искусству.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E708AD">
        <w:rPr>
          <w:rFonts w:ascii="Times New Roman" w:hAnsi="Times New Roman"/>
          <w:color w:val="111111"/>
          <w:sz w:val="28"/>
          <w:szCs w:val="28"/>
        </w:rPr>
        <w:t>: альбом с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кляксой</w:t>
      </w:r>
      <w:r w:rsidRPr="00E708AD">
        <w:rPr>
          <w:rFonts w:ascii="Times New Roman" w:hAnsi="Times New Roman"/>
          <w:color w:val="111111"/>
          <w:sz w:val="28"/>
          <w:szCs w:val="28"/>
        </w:rPr>
        <w:t>, 5-6 рисунков, выполненные в технике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кляксография для демонстрации</w:t>
      </w:r>
      <w:r w:rsidRPr="00E708AD">
        <w:rPr>
          <w:rFonts w:ascii="Times New Roman" w:hAnsi="Times New Roman"/>
          <w:color w:val="111111"/>
          <w:sz w:val="28"/>
          <w:szCs w:val="28"/>
        </w:rPr>
        <w:t>, гуашь;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E708AD">
        <w:rPr>
          <w:rFonts w:ascii="Times New Roman" w:hAnsi="Times New Roman"/>
          <w:color w:val="111111"/>
          <w:sz w:val="28"/>
          <w:szCs w:val="28"/>
        </w:rPr>
        <w:t>: альбомные листы, кисти, акварельные краски, подставки для кистей, стаканы-непроливайки, салфетки, коктейльные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трубочки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D523B6" w:rsidRDefault="00FA128A" w:rsidP="00437D25">
      <w:pPr>
        <w:spacing w:before="300" w:after="300" w:line="288" w:lineRule="atLeast"/>
        <w:jc w:val="center"/>
        <w:outlineLvl w:val="1"/>
        <w:rPr>
          <w:rFonts w:ascii="Times New Roman" w:hAnsi="Times New Roman"/>
          <w:i/>
          <w:sz w:val="44"/>
          <w:szCs w:val="44"/>
        </w:rPr>
      </w:pPr>
      <w:r w:rsidRPr="00D523B6">
        <w:rPr>
          <w:rFonts w:ascii="Times New Roman" w:hAnsi="Times New Roman"/>
          <w:i/>
          <w:sz w:val="44"/>
          <w:szCs w:val="44"/>
        </w:rPr>
        <w:t>Ход занятия: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(Дети стоят на ковре)</w:t>
      </w:r>
    </w:p>
    <w:p w:rsidR="00FA128A" w:rsidRPr="00B8227B" w:rsidRDefault="00FA128A" w:rsidP="00B8227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- Ребята, сделайте кружок, посмотрите друг на друга, какие вы все красивые, веселые. Возьмитесь за ручки. Почувствуйте тепло ваших рук, закройте глазки, вместе с теплом рук передайте друг другу хорошее настроение.</w:t>
      </w:r>
    </w:p>
    <w:p w:rsidR="00FA128A" w:rsidRPr="00E708AD" w:rsidRDefault="00FA128A" w:rsidP="00B8227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 xml:space="preserve">- Открывайте глазки, вот с таким прекрасным настроением мы проведем наше </w:t>
      </w:r>
      <w:r w:rsidRPr="00E708AD">
        <w:rPr>
          <w:rFonts w:ascii="Times New Roman" w:hAnsi="Times New Roman"/>
          <w:color w:val="111111"/>
          <w:sz w:val="28"/>
          <w:szCs w:val="28"/>
        </w:rPr>
        <w:t>занятие.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Ребята, послушайте. Сегодня утром я встретила свою знакомую девочку Таню, она учится в 1 классе. Таня была очень грустная. Она рассказала мне, что у неё </w:t>
      </w: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случилась неприятность</w:t>
      </w:r>
      <w:r w:rsidRPr="00E708AD">
        <w:rPr>
          <w:rFonts w:ascii="Times New Roman" w:hAnsi="Times New Roman"/>
          <w:color w:val="111111"/>
          <w:sz w:val="28"/>
          <w:szCs w:val="28"/>
        </w:rPr>
        <w:t>: она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рисовала</w:t>
      </w:r>
      <w:r w:rsidRPr="00E708AD">
        <w:rPr>
          <w:rFonts w:ascii="Times New Roman" w:hAnsi="Times New Roman"/>
          <w:color w:val="111111"/>
          <w:sz w:val="28"/>
          <w:szCs w:val="28"/>
        </w:rPr>
        <w:t> рисунок для мамы и нечаянно капнула краской на школьный альбом. Теперь она переживает, что в школе её будут ругать.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Я успокоила её, попросила дать мне этот альбом на время и сказала, что мы в саду с ребятами разберемся с этой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кляксой</w:t>
      </w:r>
      <w:r w:rsidRPr="00E708AD">
        <w:rPr>
          <w:rFonts w:ascii="Times New Roman" w:hAnsi="Times New Roman"/>
          <w:color w:val="111111"/>
          <w:sz w:val="28"/>
          <w:szCs w:val="28"/>
        </w:rPr>
        <w:t>. Ведь маленькая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клякса</w:t>
      </w:r>
      <w:r w:rsidRPr="00E708AD">
        <w:rPr>
          <w:rFonts w:ascii="Times New Roman" w:hAnsi="Times New Roman"/>
          <w:color w:val="111111"/>
          <w:sz w:val="28"/>
          <w:szCs w:val="28"/>
        </w:rPr>
        <w:t> может стать началом создания великолепного сказочного рисунка.</w:t>
      </w:r>
    </w:p>
    <w:p w:rsidR="00FA128A" w:rsidRPr="00E708AD" w:rsidRDefault="00FA128A" w:rsidP="00B8227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Поможем Тане, ребята?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Посмотрите, вот Танина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клякса на альбоме</w:t>
      </w:r>
      <w:r w:rsidRPr="00E708AD">
        <w:rPr>
          <w:rFonts w:ascii="Times New Roman" w:hAnsi="Times New Roman"/>
          <w:color w:val="111111"/>
          <w:sz w:val="28"/>
          <w:szCs w:val="28"/>
        </w:rPr>
        <w:t>. Что же нам делать?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Я вам расскажу. Есть такая техника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рисования – Кляскография</w:t>
      </w:r>
      <w:r w:rsidRPr="00E708AD">
        <w:rPr>
          <w:rFonts w:ascii="Times New Roman" w:hAnsi="Times New Roman"/>
          <w:color w:val="111111"/>
          <w:sz w:val="28"/>
          <w:szCs w:val="28"/>
        </w:rPr>
        <w:t>, когда с помощью коктейльной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трубочки клякса</w:t>
      </w:r>
      <w:r w:rsidRPr="00E708AD">
        <w:rPr>
          <w:rFonts w:ascii="Times New Roman" w:hAnsi="Times New Roman"/>
          <w:color w:val="111111"/>
          <w:sz w:val="28"/>
          <w:szCs w:val="28"/>
        </w:rPr>
        <w:t> превращается в замысловатый рисунок.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вместе с воспитателем подходят к демонстрационному столу)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Демонстрация создания рисунка путём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выдувания коктейльной трубочкой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B8227B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- Посмотрите, что у меня получилось?</w:t>
      </w:r>
    </w:p>
    <w:p w:rsidR="00FA128A" w:rsidRPr="00B8227B" w:rsidRDefault="00FA128A" w:rsidP="00366A21">
      <w:pPr>
        <w:shd w:val="clear" w:color="auto" w:fill="FFFFFF"/>
        <w:spacing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- На что похожа моя </w:t>
      </w:r>
      <w:r w:rsidRPr="00FF2B6F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клякса</w:t>
      </w:r>
      <w:r w:rsidRPr="00FF2B6F">
        <w:rPr>
          <w:rFonts w:ascii="Times New Roman" w:hAnsi="Times New Roman"/>
          <w:color w:val="111111"/>
          <w:sz w:val="28"/>
          <w:szCs w:val="28"/>
        </w:rPr>
        <w:t>?</w:t>
      </w:r>
    </w:p>
    <w:p w:rsidR="00FA128A" w:rsidRDefault="00FA128A" w:rsidP="00366A21">
      <w:pPr>
        <w:shd w:val="clear" w:color="auto" w:fill="FFFFFF"/>
        <w:spacing w:before="225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- Теперь, чтобы закончить рисунок, я возьму кисточку и дорисую необходимые элементы.</w:t>
      </w:r>
    </w:p>
    <w:p w:rsidR="00FA128A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Посмотрите, какие красивые рисунки получаются в технике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Кляксография</w:t>
      </w:r>
      <w:r w:rsidRPr="00E708AD">
        <w:rPr>
          <w:rFonts w:ascii="Times New Roman" w:hAnsi="Times New Roman"/>
          <w:color w:val="111111"/>
          <w:sz w:val="28"/>
          <w:szCs w:val="28"/>
        </w:rPr>
        <w:t>!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Кляксы</w:t>
      </w:r>
      <w:r w:rsidRPr="00E708AD">
        <w:rPr>
          <w:rFonts w:ascii="Times New Roman" w:hAnsi="Times New Roman"/>
          <w:color w:val="111111"/>
          <w:sz w:val="28"/>
          <w:szCs w:val="28"/>
        </w:rPr>
        <w:t> превращаются в сказочных героев, причудливые растения.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(Демонстрация готовых рисунков в технике </w:t>
      </w:r>
      <w:r w:rsidRPr="00E708A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Кляксография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Ребята, вы хотите превратить свои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кляксы в рисунки</w:t>
      </w:r>
      <w:r w:rsidRPr="00E708AD">
        <w:rPr>
          <w:rFonts w:ascii="Times New Roman" w:hAnsi="Times New Roman"/>
          <w:color w:val="111111"/>
          <w:sz w:val="28"/>
          <w:szCs w:val="28"/>
        </w:rPr>
        <w:t>?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Подходите к своим рабочим местам, присаживайтесь.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Прежде чем вы начнете, разомнём пальчики.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Пальчиковая гимнастика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Дружат в нашей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группе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в ладоши.)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Девочки и мальчики.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Мы с тобой подружим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(Стучат кулачками друг об друга.)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Маленькие пальчики.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Раз, два, три, четыре, пять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(Загибают пальчики поочередно, начиная с мизинца.)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Будем снова мы считать.</w:t>
      </w:r>
    </w:p>
    <w:p w:rsidR="00FA128A" w:rsidRPr="00B8227B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Раз, два, три, четыре, пять </w:t>
      </w:r>
      <w:r w:rsidRPr="00B8227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(Загибают пальчики поочередно, начиная с мизинца, на др. руке.)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Мы закончили считать.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Пальчики готовы! Приступим к работе.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Мы будем создавать свои рисунки акварельной краской на ваших листках, а я возьму Танин альбом и сделаю рисунок из её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кляксы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Приступайте.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проговаривает этапы выполнения работы, дети рисуют)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Пусть ваши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кляксы немного подсохнут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E708AD">
        <w:rPr>
          <w:rFonts w:ascii="Times New Roman" w:hAnsi="Times New Roman"/>
          <w:color w:val="111111"/>
          <w:sz w:val="28"/>
          <w:szCs w:val="28"/>
        </w:rPr>
        <w:t>Посмотрите на Танин альбом. У меня получился в</w:t>
      </w:r>
      <w:r>
        <w:rPr>
          <w:rFonts w:ascii="Times New Roman" w:hAnsi="Times New Roman"/>
          <w:color w:val="111111"/>
          <w:sz w:val="28"/>
          <w:szCs w:val="28"/>
        </w:rPr>
        <w:t>от такой рисунок. Вам нравится?</w:t>
      </w:r>
    </w:p>
    <w:p w:rsidR="00FA128A" w:rsidRPr="00E708AD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Я передам альбом девочке, и она принесёт в школу красивый альбом.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Ребята, только хочу вам сказать, что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рисовать лучше с мамой</w:t>
      </w:r>
      <w:r w:rsidRPr="00E708AD">
        <w:rPr>
          <w:rFonts w:ascii="Times New Roman" w:hAnsi="Times New Roman"/>
          <w:color w:val="111111"/>
          <w:sz w:val="28"/>
          <w:szCs w:val="28"/>
        </w:rPr>
        <w:t>. А чтобы на одежде не было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</w:t>
      </w:r>
      <w:r w:rsidRPr="00E708AD">
        <w:rPr>
          <w:rFonts w:ascii="Times New Roman" w:hAnsi="Times New Roman"/>
          <w:color w:val="111111"/>
          <w:sz w:val="28"/>
          <w:szCs w:val="28"/>
        </w:rPr>
        <w:t>, нужно быть аккуратными, помнить правила работы с красками.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Ваши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кляксы подсохли</w:t>
      </w:r>
      <w:r w:rsidRPr="00E708AD">
        <w:rPr>
          <w:rFonts w:ascii="Times New Roman" w:hAnsi="Times New Roman"/>
          <w:color w:val="111111"/>
          <w:sz w:val="28"/>
          <w:szCs w:val="28"/>
        </w:rPr>
        <w:t>, теперь кисточкой можно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дорисовать какие – то элементы</w:t>
      </w:r>
      <w:r w:rsidRPr="00E708AD">
        <w:rPr>
          <w:rFonts w:ascii="Times New Roman" w:hAnsi="Times New Roman"/>
          <w:color w:val="111111"/>
          <w:sz w:val="28"/>
          <w:szCs w:val="28"/>
        </w:rPr>
        <w:t>, чтобы рисунок стал более законченным.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E708A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дорисовывают свои работы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A128A" w:rsidRPr="00E708AD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- Когда ваши рисунки высохнут, мы устроим выставку, вы расскажите, что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нарисовали</w:t>
      </w:r>
      <w:r w:rsidRPr="00E708AD">
        <w:rPr>
          <w:rFonts w:ascii="Times New Roman" w:hAnsi="Times New Roman"/>
          <w:color w:val="111111"/>
          <w:sz w:val="28"/>
          <w:szCs w:val="28"/>
        </w:rPr>
        <w:t> или мы попробуем угадать.</w:t>
      </w:r>
    </w:p>
    <w:p w:rsidR="00FA128A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E708AD" w:rsidRDefault="00FA128A" w:rsidP="00437D25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Вам понравилось наше занятие?- Что тебе больше понравилось?- А тебе?- Ребята, вы все большие молодцы! Я вами очень довольна!</w:t>
      </w:r>
    </w:p>
    <w:p w:rsidR="00FA128A" w:rsidRDefault="00FA128A" w:rsidP="004767B2">
      <w:pPr>
        <w:jc w:val="center"/>
        <w:rPr>
          <w:rFonts w:ascii="Times New Roman" w:hAnsi="Times New Roman"/>
          <w:sz w:val="28"/>
          <w:szCs w:val="28"/>
        </w:rPr>
      </w:pPr>
    </w:p>
    <w:p w:rsidR="00FA128A" w:rsidRDefault="00FA128A" w:rsidP="00B8227B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40"/>
          <w:szCs w:val="40"/>
        </w:rPr>
      </w:pPr>
      <w:r w:rsidRPr="00437D25">
        <w:rPr>
          <w:rFonts w:ascii="Times New Roman" w:hAnsi="Times New Roman"/>
          <w:b/>
          <w:color w:val="111111"/>
          <w:sz w:val="40"/>
          <w:szCs w:val="40"/>
        </w:rPr>
        <w:t xml:space="preserve"> </w:t>
      </w:r>
    </w:p>
    <w:p w:rsidR="00FA128A" w:rsidRPr="00366A21" w:rsidRDefault="00FA128A" w:rsidP="00B8227B">
      <w:pPr>
        <w:shd w:val="clear" w:color="auto" w:fill="FFFFFF"/>
        <w:spacing w:before="225" w:after="225" w:line="240" w:lineRule="auto"/>
        <w:jc w:val="center"/>
        <w:rPr>
          <w:rFonts w:ascii="Times New Roman" w:hAnsi="Times New Roman"/>
          <w:b/>
          <w:color w:val="111111"/>
          <w:sz w:val="36"/>
          <w:szCs w:val="36"/>
        </w:rPr>
      </w:pPr>
      <w:r w:rsidRPr="00366A21">
        <w:rPr>
          <w:rFonts w:ascii="Times New Roman" w:hAnsi="Times New Roman"/>
          <w:b/>
          <w:color w:val="111111"/>
          <w:sz w:val="36"/>
          <w:szCs w:val="36"/>
        </w:rPr>
        <w:t>«Ветка рябины» рисование пальчиками.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B8227B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Освоить новую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технику рисования - прикладывание пальчиками</w:t>
      </w:r>
      <w:r w:rsidRPr="00E708AD">
        <w:rPr>
          <w:rFonts w:ascii="Times New Roman" w:hAnsi="Times New Roman"/>
          <w:color w:val="111111"/>
          <w:sz w:val="28"/>
          <w:szCs w:val="28"/>
        </w:rPr>
        <w:t>. Продолжать знакомить детей с работой красками, правильно и аккуратно её использовать. Закреплять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технические навыки</w:t>
      </w:r>
      <w:r w:rsidRPr="00E708AD">
        <w:rPr>
          <w:rFonts w:ascii="Times New Roman" w:hAnsi="Times New Roman"/>
          <w:color w:val="111111"/>
          <w:sz w:val="28"/>
          <w:szCs w:val="28"/>
        </w:rPr>
        <w:t>. Развивать мелкую моторику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пальцев рук</w:t>
      </w:r>
      <w:r w:rsidRPr="00E708AD">
        <w:rPr>
          <w:rFonts w:ascii="Times New Roman" w:hAnsi="Times New Roman"/>
          <w:color w:val="111111"/>
          <w:sz w:val="28"/>
          <w:szCs w:val="28"/>
        </w:rPr>
        <w:t>, память, воображение, логическое мышление. Воспитывать эмоционально- положительное отношение к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рисованию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8227B">
        <w:rPr>
          <w:rFonts w:ascii="Times New Roman" w:hAnsi="Times New Roman"/>
          <w:color w:val="111111"/>
          <w:sz w:val="28"/>
          <w:szCs w:val="28"/>
        </w:rPr>
        <w:t>:</w:t>
      </w:r>
    </w:p>
    <w:p w:rsidR="00FA128A" w:rsidRPr="00B8227B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1 .Наблюдение за изменениями в природе.</w:t>
      </w:r>
    </w:p>
    <w:p w:rsidR="00FA128A" w:rsidRPr="00B8227B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2. </w:t>
      </w:r>
      <w:r w:rsidRPr="00B8227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Беседа на тему</w:t>
      </w:r>
      <w:r w:rsidRPr="00B8227B">
        <w:rPr>
          <w:rFonts w:ascii="Times New Roman" w:hAnsi="Times New Roman"/>
          <w:color w:val="111111"/>
          <w:sz w:val="28"/>
          <w:szCs w:val="28"/>
        </w:rPr>
        <w:t>: </w:t>
      </w:r>
      <w:r w:rsidRPr="00B8227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«Осень»</w:t>
      </w:r>
      <w:r w:rsidRPr="00B8227B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B8227B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3. Рассматривание картин.</w:t>
      </w:r>
    </w:p>
    <w:p w:rsidR="00FA128A" w:rsidRPr="00B8227B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4. Чтение стихов.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Материал для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занятий</w:t>
      </w:r>
      <w:r w:rsidRPr="00E708AD">
        <w:rPr>
          <w:rFonts w:ascii="Times New Roman" w:hAnsi="Times New Roman"/>
          <w:color w:val="111111"/>
          <w:sz w:val="28"/>
          <w:szCs w:val="28"/>
        </w:rPr>
        <w:t> :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Шаблоны веточек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рябины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- Иллюстрация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708AD">
        <w:rPr>
          <w:rFonts w:ascii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Ветка рябины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B8227B" w:rsidRDefault="00FA128A" w:rsidP="00366A21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- Шаблоны дерева и птиц.</w:t>
      </w:r>
    </w:p>
    <w:p w:rsidR="00FA128A" w:rsidRPr="00E708AD" w:rsidRDefault="00FA128A" w:rsidP="00437D25">
      <w:pPr>
        <w:spacing w:before="300" w:after="300" w:line="288" w:lineRule="atLeast"/>
        <w:jc w:val="center"/>
        <w:outlineLvl w:val="1"/>
        <w:rPr>
          <w:rFonts w:ascii="Times New Roman" w:hAnsi="Times New Roman"/>
          <w:i/>
          <w:sz w:val="40"/>
          <w:szCs w:val="40"/>
        </w:rPr>
      </w:pPr>
      <w:r w:rsidRPr="00E708AD">
        <w:rPr>
          <w:rFonts w:ascii="Times New Roman" w:hAnsi="Times New Roman"/>
          <w:i/>
          <w:sz w:val="40"/>
          <w:szCs w:val="40"/>
        </w:rPr>
        <w:t>Ход занятия:</w:t>
      </w:r>
    </w:p>
    <w:p w:rsidR="00FA128A" w:rsidRDefault="00FA128A" w:rsidP="00366A21">
      <w:pPr>
        <w:spacing w:before="300" w:after="0" w:line="288" w:lineRule="atLeast"/>
        <w:outlineLvl w:val="1"/>
        <w:rPr>
          <w:rFonts w:ascii="Times New Roman" w:hAnsi="Times New Roman"/>
          <w:sz w:val="44"/>
          <w:szCs w:val="44"/>
        </w:rPr>
      </w:pPr>
      <w:r w:rsidRPr="00B8227B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8227B">
        <w:rPr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sz w:val="44"/>
          <w:szCs w:val="44"/>
        </w:rPr>
        <w:t xml:space="preserve"> </w:t>
      </w:r>
      <w:r w:rsidRPr="00B8227B">
        <w:rPr>
          <w:rFonts w:ascii="Times New Roman" w:hAnsi="Times New Roman"/>
          <w:color w:val="111111"/>
          <w:sz w:val="28"/>
          <w:szCs w:val="28"/>
        </w:rPr>
        <w:t>Осыпается весь бедный сад</w:t>
      </w:r>
    </w:p>
    <w:p w:rsidR="00FA128A" w:rsidRPr="00366A21" w:rsidRDefault="00FA128A" w:rsidP="00366A21">
      <w:pPr>
        <w:spacing w:after="0" w:line="288" w:lineRule="atLeast"/>
        <w:outlineLvl w:val="1"/>
        <w:rPr>
          <w:rFonts w:ascii="Times New Roman" w:hAnsi="Times New Roman"/>
          <w:sz w:val="44"/>
          <w:szCs w:val="44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Листья пожелтевшие летят</w:t>
      </w:r>
    </w:p>
    <w:p w:rsidR="00FA128A" w:rsidRPr="00E708AD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 xml:space="preserve">Лишь вдали </w:t>
      </w:r>
      <w:r w:rsidRPr="00E708AD">
        <w:rPr>
          <w:rFonts w:ascii="Times New Roman" w:hAnsi="Times New Roman"/>
          <w:color w:val="111111"/>
          <w:sz w:val="28"/>
          <w:szCs w:val="28"/>
        </w:rPr>
        <w:t>красуются, там на дне долин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Кисти ярко красных вянущих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О каком времени года говориться в стихотворении.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Осень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А какое дерево автор описывает в своём стихотворении.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Рябина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Словно девушка молодая, стоит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рябина</w:t>
      </w:r>
      <w:r w:rsidRPr="00E708AD">
        <w:rPr>
          <w:rFonts w:ascii="Times New Roman" w:hAnsi="Times New Roman"/>
          <w:color w:val="111111"/>
          <w:sz w:val="28"/>
          <w:szCs w:val="28"/>
        </w:rPr>
        <w:t> в своем осеннем одеянии, накинула на плечи платок разноцветный, да надела ярко красные бусы из ягод.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Посмотрите на доску,что у меня изображено?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Веточка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рябины</w:t>
      </w:r>
      <w:r w:rsidRPr="00E708AD">
        <w:rPr>
          <w:rFonts w:ascii="Times New Roman" w:hAnsi="Times New Roman"/>
          <w:color w:val="111111"/>
          <w:sz w:val="28"/>
          <w:szCs w:val="28"/>
        </w:rPr>
        <w:t>. В. : Давайте рассмотрим её.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Каким цветом веточка?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Д. : Оранжевая, жёлтая.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В. : Каким цветом ягодки?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Д. : Красные.</w:t>
      </w:r>
    </w:p>
    <w:p w:rsidR="00FA128A" w:rsidRDefault="00FA128A" w:rsidP="00366A2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В. : Какой формы ягодки?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Д. : Круглые.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 xml:space="preserve">В. : </w:t>
      </w:r>
      <w:r w:rsidRPr="00E708AD">
        <w:rPr>
          <w:rFonts w:ascii="Times New Roman" w:hAnsi="Times New Roman"/>
          <w:color w:val="111111"/>
          <w:sz w:val="28"/>
          <w:szCs w:val="28"/>
        </w:rPr>
        <w:t>А как ягоды расположены на веточке, далеко или близко друг к другу?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Близко друг к другу.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Правильно,они образуют гроздь.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Когда зимой холодно на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рябину</w:t>
      </w:r>
      <w:r w:rsidRPr="00E708AD">
        <w:rPr>
          <w:rFonts w:ascii="Times New Roman" w:hAnsi="Times New Roman"/>
          <w:color w:val="111111"/>
          <w:sz w:val="28"/>
          <w:szCs w:val="28"/>
        </w:rPr>
        <w:t> прилетают птицы и клюют ягоды.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Сегодня мы с вами будем волшебниками и художниками мы будем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рисовать ни кисточкой</w:t>
      </w:r>
      <w:r w:rsidRPr="00E708AD">
        <w:rPr>
          <w:rFonts w:ascii="Times New Roman" w:hAnsi="Times New Roman"/>
          <w:color w:val="111111"/>
          <w:sz w:val="28"/>
          <w:szCs w:val="28"/>
        </w:rPr>
        <w:t>, 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пальчиками</w:t>
      </w:r>
      <w:r w:rsidRPr="00E708AD">
        <w:rPr>
          <w:rFonts w:ascii="Times New Roman" w:hAnsi="Times New Roman"/>
          <w:color w:val="111111"/>
          <w:sz w:val="28"/>
          <w:szCs w:val="28"/>
        </w:rPr>
        <w:t>. Посмотрите, как я сейчас буду делать. Я обмакиваю палец в воду, а потом в краску. И прикладываю его к грозди. Прикладываю не весь палец,а только кончик- подушечку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(показываю)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Посмотрите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пальчик грязный</w:t>
      </w:r>
      <w:r w:rsidRPr="00E708AD">
        <w:rPr>
          <w:rFonts w:ascii="Times New Roman" w:hAnsi="Times New Roman"/>
          <w:color w:val="111111"/>
          <w:sz w:val="28"/>
          <w:szCs w:val="28"/>
        </w:rPr>
        <w:t>, что с ним нужно сделать.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Вытереть салфеткой.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Перед вами на столе лежат гроздья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рябины</w:t>
      </w:r>
      <w:r w:rsidRPr="00E708AD">
        <w:rPr>
          <w:rFonts w:ascii="Times New Roman" w:hAnsi="Times New Roman"/>
          <w:color w:val="111111"/>
          <w:sz w:val="28"/>
          <w:szCs w:val="28"/>
        </w:rPr>
        <w:t>,но они совсем бесцветные, не красивые, давайте мы их с вами раскрасим. А чтобы не испортить мы с вами потренируемся. Будем прикладывать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пальчик к ладошке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Чтобы работы получились красивыми, мы с вами отдохнём.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 w:rsidRPr="00E708AD">
        <w:rPr>
          <w:rFonts w:ascii="Times New Roman" w:hAnsi="Times New Roman"/>
          <w:color w:val="111111"/>
          <w:sz w:val="28"/>
          <w:szCs w:val="28"/>
        </w:rPr>
        <w:t>: : Осень в гости к нам пришла,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FA128A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Дождь и ветер принесла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(вращения руками)</w:t>
      </w:r>
    </w:p>
    <w:p w:rsidR="00FA128A" w:rsidRPr="00B8227B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Ветер дует, задувает,</w:t>
      </w:r>
    </w:p>
    <w:p w:rsidR="00FA128A" w:rsidRPr="00B8227B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С веточек листву срывает, </w:t>
      </w:r>
      <w:r w:rsidRPr="00B8227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(хлопки над головой)</w:t>
      </w:r>
    </w:p>
    <w:p w:rsidR="00FA128A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Листья по ветру кружатся, </w:t>
      </w:r>
      <w:r w:rsidRPr="00B8227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(покрутится вокруг себя)</w:t>
      </w:r>
    </w:p>
    <w:p w:rsidR="00FA128A" w:rsidRPr="00B8227B" w:rsidRDefault="00FA128A" w:rsidP="00366A2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И под ноги нам ложатся,</w:t>
      </w:r>
    </w:p>
    <w:p w:rsidR="00FA128A" w:rsidRPr="00B8227B" w:rsidRDefault="00FA128A" w:rsidP="007A120F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Ну, а мы гулять пойдем все листочки соберем. </w:t>
      </w:r>
      <w:r w:rsidRPr="00B8227B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вперед)</w:t>
      </w: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В. : А теперь садимся и приступаем к работе.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 xml:space="preserve">В. : </w:t>
      </w:r>
      <w:r w:rsidRPr="00E708AD">
        <w:rPr>
          <w:rFonts w:ascii="Times New Roman" w:hAnsi="Times New Roman"/>
          <w:color w:val="111111"/>
          <w:sz w:val="28"/>
          <w:szCs w:val="28"/>
        </w:rPr>
        <w:t>Каким цветом краску мы берём, когда рисуем ягодки.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Красную.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(Дети рисуют ягоды)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Рисуем аккуратно, набираем на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пальчик побольше краски</w:t>
      </w:r>
      <w:r w:rsidRPr="00E708AD">
        <w:rPr>
          <w:rFonts w:ascii="Times New Roman" w:hAnsi="Times New Roman"/>
          <w:color w:val="111111"/>
          <w:sz w:val="28"/>
          <w:szCs w:val="28"/>
        </w:rPr>
        <w:t>, что бы ягоды получились яркие и сочные.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Посмотрите на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пальчик</w:t>
      </w:r>
      <w:r w:rsidRPr="00E708AD">
        <w:rPr>
          <w:rFonts w:ascii="Times New Roman" w:hAnsi="Times New Roman"/>
          <w:color w:val="111111"/>
          <w:sz w:val="28"/>
          <w:szCs w:val="28"/>
        </w:rPr>
        <w:t>, какой он у вас.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Грязный.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Что нужно сделать.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Вытереть салфеткой.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Молодцы всё правильно вы сделали.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Ой какие красивые ягоды у вас получились и сколько их много. А что ещё не хватает у наших веточек.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Д. : Листьев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Правильно листьев. А листья мы будем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рисовать</w:t>
      </w:r>
      <w:r w:rsidRPr="00E708AD">
        <w:rPr>
          <w:rFonts w:ascii="Times New Roman" w:hAnsi="Times New Roman"/>
          <w:color w:val="111111"/>
          <w:sz w:val="28"/>
          <w:szCs w:val="28"/>
        </w:rPr>
        <w:t> с помощью самого маленького </w:t>
      </w:r>
      <w:r w:rsidRPr="00E708AD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пальчика- мизинчика</w:t>
      </w:r>
      <w:r w:rsidRPr="00E708AD">
        <w:rPr>
          <w:rFonts w:ascii="Times New Roman" w:hAnsi="Times New Roman"/>
          <w:color w:val="111111"/>
          <w:sz w:val="28"/>
          <w:szCs w:val="28"/>
        </w:rPr>
        <w:t>, но не кончиком, а ребром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(боком)</w:t>
      </w:r>
      <w:r w:rsidRPr="00E708AD">
        <w:rPr>
          <w:rFonts w:ascii="Times New Roman" w:hAnsi="Times New Roman"/>
          <w:color w:val="111111"/>
          <w:sz w:val="28"/>
          <w:szCs w:val="28"/>
        </w:rPr>
        <w:t>.Посмотрите, как я это буду делать.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А теперь вы рисуйте </w:t>
      </w:r>
      <w:r w:rsidRPr="00E708AD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(помогаю в процессе работы)</w:t>
      </w:r>
      <w:r w:rsidRPr="00E708AD">
        <w:rPr>
          <w:rFonts w:ascii="Times New Roman" w:hAnsi="Times New Roman"/>
          <w:color w:val="111111"/>
          <w:sz w:val="28"/>
          <w:szCs w:val="28"/>
        </w:rPr>
        <w:t>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Дети посмотрите на нашей доске есть дерево, но оно совсем не красивое, не весёлое. Давайте мы его украсим нашими гроздьями.</w:t>
      </w:r>
    </w:p>
    <w:p w:rsidR="00FA128A" w:rsidRPr="00E708AD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E708AD">
        <w:rPr>
          <w:rFonts w:ascii="Times New Roman" w:hAnsi="Times New Roman"/>
          <w:color w:val="111111"/>
          <w:sz w:val="28"/>
          <w:szCs w:val="28"/>
        </w:rPr>
        <w:t>В. : Ой,а это кто к нам прилетел?</w:t>
      </w:r>
    </w:p>
    <w:p w:rsidR="00FA128A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A128A" w:rsidRPr="00B8227B" w:rsidRDefault="00FA128A" w:rsidP="00B8227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Д. : Птички.</w:t>
      </w:r>
    </w:p>
    <w:p w:rsidR="00FA128A" w:rsidRPr="00D523B6" w:rsidRDefault="00FA128A" w:rsidP="00D523B6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8227B">
        <w:rPr>
          <w:rFonts w:ascii="Times New Roman" w:hAnsi="Times New Roman"/>
          <w:color w:val="111111"/>
          <w:sz w:val="28"/>
          <w:szCs w:val="28"/>
        </w:rPr>
        <w:t>В. : Они прилетели поклевать наших красивых и сочных ягод. Мне очень понравились ваши работы. Они пол</w:t>
      </w:r>
      <w:r>
        <w:rPr>
          <w:rFonts w:ascii="Times New Roman" w:hAnsi="Times New Roman"/>
          <w:color w:val="111111"/>
          <w:sz w:val="28"/>
          <w:szCs w:val="28"/>
        </w:rPr>
        <w:t>учились очень красочные и яркие.</w:t>
      </w:r>
    </w:p>
    <w:p w:rsidR="00FA128A" w:rsidRDefault="00FA128A" w:rsidP="00D523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28A" w:rsidRDefault="00FA128A" w:rsidP="00D523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28A" w:rsidRPr="00D110F2" w:rsidRDefault="00FA128A" w:rsidP="00E83DD5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 </w:t>
      </w:r>
    </w:p>
    <w:p w:rsidR="00FA128A" w:rsidRPr="00D110F2" w:rsidRDefault="00FA128A" w:rsidP="00E83DD5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Default="00FA128A" w:rsidP="00E83DD5">
      <w:pPr>
        <w:rPr>
          <w:rFonts w:ascii="Times New Roman" w:hAnsi="Times New Roman"/>
          <w:sz w:val="28"/>
          <w:szCs w:val="28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Default="00FA128A" w:rsidP="00E83DD5">
      <w:pPr>
        <w:rPr>
          <w:rFonts w:ascii="Times New Roman" w:hAnsi="Times New Roman"/>
          <w:sz w:val="28"/>
          <w:szCs w:val="28"/>
        </w:rPr>
      </w:pPr>
    </w:p>
    <w:p w:rsidR="00FA128A" w:rsidRDefault="00FA128A" w:rsidP="00E83DD5">
      <w:pPr>
        <w:rPr>
          <w:rFonts w:ascii="Times New Roman" w:hAnsi="Times New Roman"/>
          <w:sz w:val="28"/>
          <w:szCs w:val="28"/>
        </w:rPr>
      </w:pPr>
    </w:p>
    <w:p w:rsidR="00FA128A" w:rsidRDefault="00FA128A" w:rsidP="00E83DD5">
      <w:pPr>
        <w:rPr>
          <w:rFonts w:ascii="Times New Roman" w:hAnsi="Times New Roman"/>
          <w:sz w:val="28"/>
          <w:szCs w:val="28"/>
        </w:rPr>
      </w:pPr>
    </w:p>
    <w:p w:rsidR="00FA128A" w:rsidRPr="00D110F2" w:rsidRDefault="00FA128A" w:rsidP="00E83DD5">
      <w:pPr>
        <w:rPr>
          <w:rFonts w:ascii="Times New Roman" w:hAnsi="Times New Roman"/>
          <w:sz w:val="28"/>
          <w:szCs w:val="28"/>
        </w:rPr>
      </w:pPr>
    </w:p>
    <w:p w:rsidR="00FA128A" w:rsidRPr="007A120F" w:rsidRDefault="00FA128A" w:rsidP="00E83DD5">
      <w:pPr>
        <w:rPr>
          <w:rFonts w:ascii="Times New Roman" w:hAnsi="Times New Roman"/>
          <w:sz w:val="40"/>
          <w:szCs w:val="40"/>
        </w:rPr>
      </w:pPr>
      <w:r w:rsidRPr="00D110F2">
        <w:rPr>
          <w:rFonts w:ascii="Times New Roman" w:hAnsi="Times New Roman"/>
          <w:sz w:val="28"/>
          <w:szCs w:val="28"/>
        </w:rPr>
        <w:t xml:space="preserve"> </w:t>
      </w:r>
    </w:p>
    <w:p w:rsidR="00FA128A" w:rsidRPr="00E72606" w:rsidRDefault="00FA128A" w:rsidP="00E726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КАРТОТЕКА ФИЗКУЛЬТМИНУТОК</w:t>
      </w:r>
    </w:p>
    <w:p w:rsidR="00FA128A" w:rsidRDefault="00FA128A" w:rsidP="00E83DD5">
      <w:pPr>
        <w:jc w:val="right"/>
        <w:rPr>
          <w:rFonts w:ascii="Times New Roman" w:hAnsi="Times New Roman"/>
          <w:sz w:val="28"/>
          <w:szCs w:val="28"/>
        </w:rPr>
      </w:pPr>
    </w:p>
    <w:p w:rsidR="00FA128A" w:rsidRPr="00E72606" w:rsidRDefault="00FA128A" w:rsidP="00E72606">
      <w:pPr>
        <w:jc w:val="center"/>
        <w:rPr>
          <w:rFonts w:ascii="Times New Roman" w:hAnsi="Times New Roman"/>
          <w:sz w:val="28"/>
          <w:szCs w:val="28"/>
        </w:rPr>
      </w:pPr>
      <w:r w:rsidRPr="00366A21">
        <w:rPr>
          <w:rFonts w:ascii="Times New Roman" w:hAnsi="Times New Roman"/>
          <w:b/>
          <w:bCs/>
          <w:color w:val="000000"/>
          <w:sz w:val="36"/>
          <w:szCs w:val="36"/>
        </w:rPr>
        <w:t>Цели и за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дачи физкультминуток для старшей</w:t>
      </w:r>
      <w:r w:rsidRPr="00366A21">
        <w:rPr>
          <w:rFonts w:ascii="Times New Roman" w:hAnsi="Times New Roman"/>
          <w:b/>
          <w:bCs/>
          <w:color w:val="000000"/>
          <w:sz w:val="36"/>
          <w:szCs w:val="36"/>
        </w:rPr>
        <w:t xml:space="preserve"> группы</w:t>
      </w:r>
    </w:p>
    <w:p w:rsidR="00FA128A" w:rsidRPr="004D0713" w:rsidRDefault="00FA128A" w:rsidP="00AA0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Физкультурная минутка в процессе занятий образовательной деятельностью представляет собой необязательный режимный момент продолжительностью в средней группе 1–2 минуты, который заключается в выполнении 1–2 физических упражнений. Как правило, такие паузы организуются в промежуток между 12–16 минутами занятия, когда внимание ребят снижается, и они утомляются.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Целями проведения таких пауз является: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предупреждение утомляемости малышей;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восстановление функции работоспособности мозга (так, на занятиях познавательного характера двигательная активность на физкультминутке возбуждает участки коры головного мозга, которые на уроке не были задействованы, а те, которые работали, наоборот, отдыхают).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Задачами проведения физкультурных пауз является: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развитие координации движений;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тренировка мелкой моторики (для средней группы это начальный этап подготовки руки к письму);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совершенствование осанки;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развитие речи, произвольного внимания и памяти (за счёт запоминания движений и слов их иллюстрирующих);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стимулирование интереса детей к совместному с педагогом и товарищами выполнению заданий.</w:t>
      </w:r>
    </w:p>
    <w:p w:rsidR="00FA128A" w:rsidRPr="007A120F" w:rsidRDefault="00FA128A" w:rsidP="00AA0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7A120F">
        <w:rPr>
          <w:rFonts w:ascii="Times New Roman" w:hAnsi="Times New Roman"/>
          <w:b/>
          <w:bCs/>
          <w:color w:val="000000"/>
          <w:sz w:val="32"/>
          <w:szCs w:val="32"/>
        </w:rPr>
        <w:t>Как проводится физкультминутка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Движения выполняются стоя. Причём дети могут стоять у столов или выходить на свободное место. Упражнения могут заключаться в: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потягивании;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наклонах туловища;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махах руками вверх и вниз;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беге на месте;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приседаниях;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невысоких прыжках;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ходьбе.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Задания могут совмещать несколько видов упражнений. Например, физминутка «Мебель» совмещает ходьбу на месте, приседания, тренировку кистей рук: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Утром в магазин пойдём, (ходьба на месте) Мебель там приобретём: Высокий шкаф (встают на носочки, тянутся руками вверх) И табурет, (приседают) Кровать — на ней нам будет мягко спать (кладут сложенные ладони под левую щёку) Купим стул (к прямой правой ладони присоединяют согнутую левую, чтобы получился «стул») И стол большой (разводят руки в стороны) И отвезём домой (крутят руль).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Каждый вид движений сопровождается текстом — потешкой или стихотворением, которые могут быть связанными с темой занятия, а могут быть отвлечёнными от неё. Дети произносят текст по строчкам, делая вдох на начале строки и выдыхая в конце — это принципиально важно, так как в этом случае после выполнения упражнений дыхание будет спокойным и ритмичным.</w:t>
      </w:r>
    </w:p>
    <w:p w:rsidR="00FA128A" w:rsidRDefault="00FA128A" w:rsidP="00AA0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128A" w:rsidRDefault="00FA128A" w:rsidP="00AA0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128A" w:rsidRPr="007A120F" w:rsidRDefault="00FA128A" w:rsidP="00AA0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120F">
        <w:rPr>
          <w:rFonts w:ascii="Times New Roman" w:hAnsi="Times New Roman"/>
          <w:b/>
          <w:bCs/>
          <w:color w:val="000000"/>
          <w:sz w:val="32"/>
          <w:szCs w:val="32"/>
        </w:rPr>
        <w:t>Когда проводится физкультминутка</w:t>
      </w:r>
    </w:p>
    <w:p w:rsidR="00FA128A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0748">
        <w:rPr>
          <w:rFonts w:ascii="Times New Roman" w:hAnsi="Times New Roman"/>
          <w:color w:val="000000"/>
          <w:sz w:val="28"/>
          <w:szCs w:val="28"/>
        </w:rPr>
        <w:t>Физкультурная пауза, как уже было сказано, не является обязательным элементом режима. Более того, она проводится не на всех занятиях непосредственной образовательной деятельностью (НОД). Так, физкультурные и музыкальные занятия уже насыщены движениями, то есть вводить их дополнительно не имеет смысла. Что касается уроков по изобразительной деятельности, то в работе со средней группой педагогу нужно ориентироваться на состояние ребят. В 4–5 лет ребята могут довольно долго заниматься тем, что им интересно, что особенно проявляется на уроках рисования или лепки. Поэтому если малыши работают увлечённо, не отвлекаются, то и физкультминутку проводить не стоит. Исключение составляют занятия по рисованию карандашами: недостаточность развития мелкой моторики у воспитанников средней группы приводит к тому, что у них сильно устают пальцы, поэтому физкультминутку для пальчиков делать необходимо.</w:t>
      </w:r>
    </w:p>
    <w:p w:rsidR="00FA128A" w:rsidRPr="00AA0748" w:rsidRDefault="00FA128A" w:rsidP="00AA07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88"/>
        <w:gridCol w:w="5254"/>
      </w:tblGrid>
      <w:tr w:rsidR="00FA128A" w:rsidRPr="00AA0748" w:rsidTr="0076412C">
        <w:trPr>
          <w:trHeight w:val="4120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Карточка№ 1 .</w:t>
            </w:r>
          </w:p>
          <w:p w:rsidR="00FA128A" w:rsidRPr="0076412C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Листики осенние</w:t>
            </w:r>
            <w:r w:rsidRPr="0076412C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”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"Мы – листики осенние"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Мы, листики осенние,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На веточках сидели.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Ветер дунул, полетели.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Мы летели, мы летели.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И на землю тихо сели.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Ветер снова набежал.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И листочки все поднял.</w:t>
            </w:r>
          </w:p>
          <w:p w:rsidR="00FA128A" w:rsidRPr="00B77D35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Повертел их, покружил.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7D35">
              <w:rPr>
                <w:rFonts w:ascii="Times New Roman" w:hAnsi="Times New Roman"/>
                <w:color w:val="000000"/>
                <w:sz w:val="24"/>
                <w:szCs w:val="24"/>
              </w:rPr>
              <w:t>И на землю опустил.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Карточка№ 2.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6412C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«Прогулка»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Пошли пальчики гулять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(пальцы сжаты в кулаки, большие пальцы опущены вниз и как бы прыжками двигаются по столу)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А вторые – догонять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(ритмичные движения о стол указательных пальцев)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Третьи пальчики – бегом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(движение средних пальцев быстро)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А четвертые – пешком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(медленное движение безымянных пальцев по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поверхности стола)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Пятый пальчик поскакал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(касание стола мизинчиками)</w:t>
            </w:r>
          </w:p>
          <w:p w:rsidR="00FA128A" w:rsidRPr="0076412C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И в конце пути упал.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(хлопок кулаками по поверхности стола.)</w:t>
            </w:r>
          </w:p>
          <w:p w:rsidR="00FA128A" w:rsidRPr="00AA0748" w:rsidRDefault="00FA128A" w:rsidP="0076412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128A" w:rsidRPr="00AA0748" w:rsidTr="0076412C">
        <w:trPr>
          <w:trHeight w:val="4166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Карточка№3.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Пальчики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»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Раз, два, три, четыре, пять,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Вышли пальчики гулять!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Раз, два, три, четыре, пять,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В домик спрятались опять.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(поочерёдно разгибать все пальцы, начиная с мизинца, затем сгибать их в том же порядке)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 № 4.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Осень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»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Осень в гости к нам пришла, (ходьба на месте)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Дождь и ветер принесла (вращения руками)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Ветер дует, задувает,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С веточек листву срывает, (хлопки над головой)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Листья по ветру кружатся, (покрутится вокруг себя)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И под ноги нам ложатся,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Ну, а мы гулять пойдем все листочки соберем. (наклоны вперед)</w:t>
            </w:r>
          </w:p>
        </w:tc>
      </w:tr>
      <w:tr w:rsidR="00FA128A" w:rsidRPr="00AA0748" w:rsidTr="00E83DD5">
        <w:trPr>
          <w:trHeight w:val="5505"/>
        </w:trPr>
        <w:tc>
          <w:tcPr>
            <w:tcW w:w="5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№ 5.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Дружба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»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Дружат в нашей группе (Хлопают в ладоши.)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Девочки и мальчики.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Мы с тобой подружим (Стучат кулачками друг об друга.)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Маленькие пальчики.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Раз, два, три, четыре, пять (Загибают пальчики поочередно, начиная с мизинца.)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Будем снова мы считать.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Раз, два, три, четыре, пять (Загибают пальчики поочередно, начиная с мизинца, на др. руке.)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Мы закончили считать.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- Пальчики готовы!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 № 6.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Зима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»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Дети, все в кружок вставайте, игру скорее начинайте (Дети встают в кружок)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«Наконец пришла зима, (Дети разводят руки в стороны)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Стали белые дома, (Складывают руки домиком над головой)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Снег на улице идет, (Двигают руками сверху вниз)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Дворник улицу метет, (Имитируют)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Мы катаемся на санках, (Приседают, руки вытягивают вперед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) Пишем на катке круги, (Руки закладывают за спину, медленно кружатся)</w:t>
            </w:r>
          </w:p>
          <w:p w:rsidR="00FA128A" w:rsidRPr="0076412C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Ловко бегаем на лыжах, (Имитируют)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12C">
              <w:rPr>
                <w:rFonts w:ascii="Times New Roman" w:hAnsi="Times New Roman"/>
                <w:color w:val="000000"/>
                <w:sz w:val="24"/>
                <w:szCs w:val="24"/>
              </w:rPr>
              <w:t>И играем все в снежки. (Летят и бросают снежки)</w:t>
            </w:r>
          </w:p>
        </w:tc>
      </w:tr>
    </w:tbl>
    <w:p w:rsidR="00FA128A" w:rsidRPr="00AA0748" w:rsidRDefault="00FA128A" w:rsidP="00AA074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vanish/>
          <w:sz w:val="24"/>
          <w:szCs w:val="24"/>
        </w:rPr>
        <w:br w:type="textWrapping" w:clear="all"/>
      </w:r>
    </w:p>
    <w:p w:rsidR="00FA128A" w:rsidRPr="00AA0748" w:rsidRDefault="00FA128A" w:rsidP="00AA074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42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78"/>
        <w:gridCol w:w="5244"/>
      </w:tblGrid>
      <w:tr w:rsidR="00FA128A" w:rsidRPr="00AA0748" w:rsidTr="00E83DD5">
        <w:trPr>
          <w:trHeight w:val="3648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№ 7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«Зимующие птицы.»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Вот под ёлочкой зелёной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Скачут весело вороны </w:t>
            </w:r>
            <w:r w:rsidRPr="00AA07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(прыжки)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Кар – Кар - Кар,Кар – Кар – Кар!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Целый день они кричали,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Спать ребятам не давали</w:t>
            </w:r>
            <w:r w:rsidRPr="00AA07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.(летают и кричат)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Кар – Кар - Кар,Кар – Кар – Кар!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Только к ночи умолкают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И все вместе засыпают.(</w:t>
            </w:r>
            <w:r w:rsidRPr="00AA07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присели на корточки и закрыли глаза)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№ 8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«Новый год.»</w:t>
            </w:r>
          </w:p>
          <w:p w:rsidR="00FA128A" w:rsidRPr="00AA0748" w:rsidRDefault="00FA128A" w:rsidP="00366A21">
            <w:pPr>
              <w:spacing w:after="0" w:line="240" w:lineRule="auto"/>
              <w:ind w:right="462" w:hanging="3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Н  Наша ёлка велика </w:t>
            </w:r>
            <w:r w:rsidRPr="00AA0748">
              <w:rPr>
                <w:rFonts w:ascii="Times New Roman" w:hAnsi="Times New Roman"/>
                <w:i/>
                <w:iCs/>
                <w:color w:val="000000"/>
              </w:rPr>
              <w:t>(круговое движение руками),</w:t>
            </w:r>
          </w:p>
          <w:p w:rsidR="00FA128A" w:rsidRPr="00AA0748" w:rsidRDefault="00FA128A" w:rsidP="00366A21">
            <w:pPr>
              <w:spacing w:after="0" w:line="240" w:lineRule="auto"/>
              <w:ind w:hanging="3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Н  Наша ёлка высока </w:t>
            </w:r>
            <w:r w:rsidRPr="00AA0748">
              <w:rPr>
                <w:rFonts w:ascii="Times New Roman" w:hAnsi="Times New Roman"/>
                <w:i/>
                <w:iCs/>
                <w:color w:val="000000"/>
              </w:rPr>
              <w:t>(встать на носочки),</w:t>
            </w:r>
          </w:p>
          <w:p w:rsidR="00FA128A" w:rsidRPr="00AA0748" w:rsidRDefault="00FA128A" w:rsidP="00366A21">
            <w:pPr>
              <w:spacing w:after="0" w:line="240" w:lineRule="auto"/>
              <w:ind w:hanging="3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Выше мамы, выше папы </w:t>
            </w:r>
            <w:r w:rsidRPr="00AA0748">
              <w:rPr>
                <w:rFonts w:ascii="Times New Roman" w:hAnsi="Times New Roman"/>
                <w:i/>
                <w:iCs/>
                <w:color w:val="000000"/>
              </w:rPr>
              <w:t>(присесть и встать </w:t>
            </w:r>
            <w:r w:rsidRPr="00AA0748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на </w:t>
            </w:r>
            <w:r w:rsidRPr="00AA0748">
              <w:rPr>
                <w:rFonts w:ascii="Times New Roman" w:hAnsi="Times New Roman"/>
                <w:i/>
                <w:iCs/>
                <w:color w:val="000000"/>
              </w:rPr>
              <w:t>носочки),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Достаёт до потолка </w:t>
            </w:r>
            <w:r w:rsidRPr="00AA0748">
              <w:rPr>
                <w:rFonts w:ascii="Times New Roman" w:hAnsi="Times New Roman"/>
                <w:i/>
                <w:iCs/>
                <w:color w:val="000000"/>
              </w:rPr>
              <w:t>(потянуться).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Будем весело плясать</w:t>
            </w:r>
            <w:r w:rsidRPr="00AA0748">
              <w:rPr>
                <w:rFonts w:ascii="Times New Roman" w:hAnsi="Times New Roman"/>
                <w:i/>
                <w:iCs/>
                <w:color w:val="000000"/>
              </w:rPr>
              <w:t>.(потанцевать)</w:t>
            </w:r>
            <w:r w:rsidRPr="00AA0748">
              <w:rPr>
                <w:rFonts w:ascii="Times New Roman" w:hAnsi="Times New Roman"/>
                <w:color w:val="000000"/>
              </w:rPr>
              <w:t>Эх, эх, эх!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Будем песни распевать. Ля-ля-ля!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Чтобы ёлка захотела в гости к нам прийти опять!</w:t>
            </w:r>
          </w:p>
        </w:tc>
      </w:tr>
      <w:tr w:rsidR="00FA128A" w:rsidRPr="00AA0748" w:rsidTr="00E83DD5">
        <w:trPr>
          <w:trHeight w:val="5373"/>
        </w:trPr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№ 9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«Зимние забавы.»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Девочки и мальчики: хлоп-хлоп-хлоп,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Прыгают как мячики: прыг- скок, прыг- скок.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Ножками топочут: топ, топ, топ.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Весело хохочут: ха, ха, ха.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Глазками моргают</w:t>
            </w:r>
            <w:r w:rsidRPr="00AA07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(ритмичное зажмуривание глаз)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  <w:sz w:val="24"/>
                <w:szCs w:val="24"/>
              </w:rPr>
              <w:t>После отдыхают </w:t>
            </w:r>
            <w:r w:rsidRPr="00AA074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(приседают , руки свободные)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</w:rPr>
              <w:t>На лыжах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Снег, снег, белый снег.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Засыпает он нас всех.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i/>
                <w:iCs/>
                <w:color w:val="000000"/>
              </w:rPr>
              <w:t>Дети машут руками перед собой.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Дети все на лыжи встали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И по снегу побежали.</w:t>
            </w:r>
          </w:p>
          <w:p w:rsidR="00FA128A" w:rsidRPr="00AA0748" w:rsidRDefault="00FA128A" w:rsidP="00366A21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i/>
                <w:iCs/>
                <w:color w:val="000000"/>
              </w:rPr>
              <w:t>Имитировать, как встают на лыжи и едут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28A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Карточка № 10</w:t>
            </w: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.</w:t>
            </w:r>
          </w:p>
          <w:p w:rsidR="00FA128A" w:rsidRPr="00AA0748" w:rsidRDefault="00FA128A" w:rsidP="00366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«Спорт.»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Мы проверили осанку  и  свели лопатки, Мы походим на носках, а потом   на   пятках.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Пойдём мягко, как лисята,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И как мишка косолапый,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И как заинька-трусишко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И как серый волк-волчишко.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Вот свернулся ёж в клубок, потому что он продрог.</w:t>
            </w:r>
          </w:p>
          <w:p w:rsidR="00FA128A" w:rsidRPr="00AA0748" w:rsidRDefault="00FA128A" w:rsidP="00366A21">
            <w:pPr>
              <w:spacing w:after="0" w:line="240" w:lineRule="auto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Лучик ёжика коснулся,</w:t>
            </w:r>
          </w:p>
          <w:p w:rsidR="00FA128A" w:rsidRPr="00AA0748" w:rsidRDefault="00FA128A" w:rsidP="00366A21">
            <w:pPr>
              <w:spacing w:after="0" w:line="240" w:lineRule="atLeast"/>
              <w:ind w:right="13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48">
              <w:rPr>
                <w:rFonts w:ascii="Times New Roman" w:hAnsi="Times New Roman"/>
                <w:color w:val="000000"/>
              </w:rPr>
              <w:t>Ёжик сладко потянулся.</w:t>
            </w:r>
          </w:p>
        </w:tc>
      </w:tr>
    </w:tbl>
    <w:p w:rsidR="00FA128A" w:rsidRPr="00030662" w:rsidRDefault="00FA128A" w:rsidP="00AA07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Default="00FA128A" w:rsidP="000306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A128A" w:rsidRPr="00366A21" w:rsidRDefault="00FA128A" w:rsidP="00E726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66A21">
        <w:rPr>
          <w:rFonts w:ascii="Times New Roman" w:hAnsi="Times New Roman"/>
          <w:b/>
          <w:sz w:val="36"/>
          <w:szCs w:val="36"/>
        </w:rPr>
        <w:t>Анкета для родителей по выявлению у детей интереса к нетрадиционным техникам рисования.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 xml:space="preserve"> Уважаемые родители! Изобразительное искусство является важным источником развития эмоций, социального опыта и творчества детей. Для выявления у воспитанников интереса к нетрадиционным техникам рисования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анкеты. 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1. Чем ваш ребенок любит заниматься дома (рисовать, лепить, вырезать из бумаги и т.д.)? ___________________________________________________________________________________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2. Как вы считаете, есть ли у вашего ребенка способности к изобразительному творчеству? ___________________________________________________________________________________________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3. Имеется ли у ребенка специальное место для занятий изобразительной деятельностью и хранения соответствующих материалов? 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4. Рисует ли кто-то из членов семьи профессионально? __________________________________________________________________________________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5. Обращается ли к вам ребенок за помощью в процессе рисования (необходим совет по теме, выбору материалов, расположению рисунка на листе и т.д.)? _____________________________________________________________________ 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6. Рассматриваете ли вы с ребенком иллюстрации детских книг, обращаете ли внимание на работу художников-иллюстраторов? __________________________________________________________________________________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7. Какими изобразительными материалами любит рисовать ребенок (карандашами, гуашью, акварелью, углем, пастелью, цветными восковыми мелками, фломастерами...)? ___________________________________________________________________________________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 xml:space="preserve">8. С какими нетрадиционными техниками рисования вы знакомы? ___________________________________________________________________________________ 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9.  Использует ли ребёнок в рисовании нетрадиционные способы (пальцем, ладошкой, другими предметами)? 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10. Какие темы наиболее часто ребенок отражает в рисунках? _____________________________________________________________________ _____________</w:t>
      </w:r>
    </w:p>
    <w:p w:rsidR="00FA128A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11. Рассказывает ли ребенок о своем рисунке? _____________________________________________________________________ 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12. Как используются детские работы дома (собираются в специальную папку, устраиваются мини-выставки, периодически рассматриваются совместно с ребенком, др.)? 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13. Как вы оцениваете результаты изобразительного творчества вашего ребенка? __________________________________________________________________________________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662">
        <w:rPr>
          <w:rFonts w:ascii="Times New Roman" w:hAnsi="Times New Roman"/>
          <w:sz w:val="28"/>
          <w:szCs w:val="28"/>
        </w:rPr>
        <w:t>Благодарим за сотрудничество!</w:t>
      </w:r>
    </w:p>
    <w:p w:rsidR="00FA128A" w:rsidRPr="00030662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4D0713" w:rsidRDefault="00FA128A" w:rsidP="000306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28A" w:rsidRPr="00F36DB4" w:rsidRDefault="00FA128A" w:rsidP="00B8227B">
      <w:pPr>
        <w:rPr>
          <w:rFonts w:ascii="Times New Roman" w:hAnsi="Times New Roman"/>
          <w:sz w:val="28"/>
          <w:szCs w:val="28"/>
        </w:rPr>
      </w:pPr>
    </w:p>
    <w:sectPr w:rsidR="00FA128A" w:rsidRPr="00F36DB4" w:rsidSect="00B3265B">
      <w:pgSz w:w="11906" w:h="16838"/>
      <w:pgMar w:top="709" w:right="849" w:bottom="709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028"/>
    <w:multiLevelType w:val="hybridMultilevel"/>
    <w:tmpl w:val="520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2E4912"/>
    <w:multiLevelType w:val="hybridMultilevel"/>
    <w:tmpl w:val="4F7C9AC2"/>
    <w:lvl w:ilvl="0" w:tplc="26C4A52E">
      <w:start w:val="1"/>
      <w:numFmt w:val="decimal"/>
      <w:lvlText w:val="%1."/>
      <w:lvlJc w:val="left"/>
      <w:pPr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2">
    <w:nsid w:val="22D57374"/>
    <w:multiLevelType w:val="hybridMultilevel"/>
    <w:tmpl w:val="F20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311D70"/>
    <w:multiLevelType w:val="hybridMultilevel"/>
    <w:tmpl w:val="BE8A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94195"/>
    <w:multiLevelType w:val="hybridMultilevel"/>
    <w:tmpl w:val="5E9AAE4C"/>
    <w:lvl w:ilvl="0" w:tplc="41060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712FC"/>
    <w:multiLevelType w:val="hybridMultilevel"/>
    <w:tmpl w:val="C2D886D8"/>
    <w:lvl w:ilvl="0" w:tplc="A65470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53385ED5"/>
    <w:multiLevelType w:val="hybridMultilevel"/>
    <w:tmpl w:val="D644A06C"/>
    <w:lvl w:ilvl="0" w:tplc="A654708A">
      <w:start w:val="1"/>
      <w:numFmt w:val="decimal"/>
      <w:lvlText w:val="%1."/>
      <w:lvlJc w:val="left"/>
      <w:pPr>
        <w:ind w:left="1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7">
    <w:nsid w:val="5D9A175B"/>
    <w:multiLevelType w:val="multilevel"/>
    <w:tmpl w:val="809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363EE"/>
    <w:multiLevelType w:val="hybridMultilevel"/>
    <w:tmpl w:val="4DF6315A"/>
    <w:lvl w:ilvl="0" w:tplc="5A8629AE">
      <w:start w:val="1"/>
      <w:numFmt w:val="decimal"/>
      <w:lvlText w:val="%1."/>
      <w:lvlJc w:val="left"/>
      <w:pPr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9">
    <w:nsid w:val="7AA602C0"/>
    <w:multiLevelType w:val="hybridMultilevel"/>
    <w:tmpl w:val="4156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78"/>
    <w:rsid w:val="000012AA"/>
    <w:rsid w:val="0002536B"/>
    <w:rsid w:val="00030662"/>
    <w:rsid w:val="00032609"/>
    <w:rsid w:val="000C3560"/>
    <w:rsid w:val="000C717D"/>
    <w:rsid w:val="000D612E"/>
    <w:rsid w:val="000E165B"/>
    <w:rsid w:val="001119CF"/>
    <w:rsid w:val="00114B57"/>
    <w:rsid w:val="0015088A"/>
    <w:rsid w:val="00153672"/>
    <w:rsid w:val="00190D20"/>
    <w:rsid w:val="00230AB1"/>
    <w:rsid w:val="00236EB6"/>
    <w:rsid w:val="00253EC0"/>
    <w:rsid w:val="00265993"/>
    <w:rsid w:val="00280334"/>
    <w:rsid w:val="002B1DBA"/>
    <w:rsid w:val="003209C9"/>
    <w:rsid w:val="00325589"/>
    <w:rsid w:val="00361691"/>
    <w:rsid w:val="00366A21"/>
    <w:rsid w:val="00370784"/>
    <w:rsid w:val="003770B1"/>
    <w:rsid w:val="003A5068"/>
    <w:rsid w:val="003C5DCD"/>
    <w:rsid w:val="00437D25"/>
    <w:rsid w:val="00440D08"/>
    <w:rsid w:val="00452A6A"/>
    <w:rsid w:val="004767B2"/>
    <w:rsid w:val="00486C84"/>
    <w:rsid w:val="004A0016"/>
    <w:rsid w:val="004B69FD"/>
    <w:rsid w:val="004C6778"/>
    <w:rsid w:val="004D0713"/>
    <w:rsid w:val="004D1736"/>
    <w:rsid w:val="0050499F"/>
    <w:rsid w:val="0053050D"/>
    <w:rsid w:val="00534453"/>
    <w:rsid w:val="00557EE8"/>
    <w:rsid w:val="00582E1F"/>
    <w:rsid w:val="005C538B"/>
    <w:rsid w:val="005E23D8"/>
    <w:rsid w:val="006016FE"/>
    <w:rsid w:val="006128C1"/>
    <w:rsid w:val="0062619B"/>
    <w:rsid w:val="00664A63"/>
    <w:rsid w:val="0066688E"/>
    <w:rsid w:val="0067002F"/>
    <w:rsid w:val="006730F9"/>
    <w:rsid w:val="00676191"/>
    <w:rsid w:val="006C5F38"/>
    <w:rsid w:val="006C7708"/>
    <w:rsid w:val="006D31C1"/>
    <w:rsid w:val="006E6F11"/>
    <w:rsid w:val="007076DC"/>
    <w:rsid w:val="007445F6"/>
    <w:rsid w:val="00762184"/>
    <w:rsid w:val="0076412C"/>
    <w:rsid w:val="007814B4"/>
    <w:rsid w:val="00781C95"/>
    <w:rsid w:val="00787995"/>
    <w:rsid w:val="007A120F"/>
    <w:rsid w:val="00822407"/>
    <w:rsid w:val="00831417"/>
    <w:rsid w:val="00860099"/>
    <w:rsid w:val="008641B4"/>
    <w:rsid w:val="008738F6"/>
    <w:rsid w:val="008B1AA8"/>
    <w:rsid w:val="008C6200"/>
    <w:rsid w:val="008F53BF"/>
    <w:rsid w:val="00902A8B"/>
    <w:rsid w:val="009600E5"/>
    <w:rsid w:val="009665CE"/>
    <w:rsid w:val="009E79A0"/>
    <w:rsid w:val="00A46FF6"/>
    <w:rsid w:val="00A50414"/>
    <w:rsid w:val="00A714B1"/>
    <w:rsid w:val="00AA0748"/>
    <w:rsid w:val="00B3265B"/>
    <w:rsid w:val="00B3361F"/>
    <w:rsid w:val="00B62B3B"/>
    <w:rsid w:val="00B656D8"/>
    <w:rsid w:val="00B77D35"/>
    <w:rsid w:val="00B8227B"/>
    <w:rsid w:val="00B8714A"/>
    <w:rsid w:val="00B87D58"/>
    <w:rsid w:val="00BA331D"/>
    <w:rsid w:val="00BA7B74"/>
    <w:rsid w:val="00BF3982"/>
    <w:rsid w:val="00C03E9A"/>
    <w:rsid w:val="00C13D91"/>
    <w:rsid w:val="00C24014"/>
    <w:rsid w:val="00C47E74"/>
    <w:rsid w:val="00C52520"/>
    <w:rsid w:val="00C633EF"/>
    <w:rsid w:val="00C67A2E"/>
    <w:rsid w:val="00C70630"/>
    <w:rsid w:val="00C73976"/>
    <w:rsid w:val="00CB5966"/>
    <w:rsid w:val="00CD3DEE"/>
    <w:rsid w:val="00CE7DFC"/>
    <w:rsid w:val="00D110F2"/>
    <w:rsid w:val="00D20C5F"/>
    <w:rsid w:val="00D30AD3"/>
    <w:rsid w:val="00D335A5"/>
    <w:rsid w:val="00D512DD"/>
    <w:rsid w:val="00D523B6"/>
    <w:rsid w:val="00D70B06"/>
    <w:rsid w:val="00D75B67"/>
    <w:rsid w:val="00DC5D34"/>
    <w:rsid w:val="00DD241D"/>
    <w:rsid w:val="00E23837"/>
    <w:rsid w:val="00E4229E"/>
    <w:rsid w:val="00E64628"/>
    <w:rsid w:val="00E708AD"/>
    <w:rsid w:val="00E72606"/>
    <w:rsid w:val="00E8287A"/>
    <w:rsid w:val="00E83DD5"/>
    <w:rsid w:val="00ED000A"/>
    <w:rsid w:val="00EE30F8"/>
    <w:rsid w:val="00EF59FC"/>
    <w:rsid w:val="00F02FAF"/>
    <w:rsid w:val="00F06685"/>
    <w:rsid w:val="00F13D76"/>
    <w:rsid w:val="00F140D5"/>
    <w:rsid w:val="00F36DB4"/>
    <w:rsid w:val="00F7720B"/>
    <w:rsid w:val="00FA128A"/>
    <w:rsid w:val="00FB10DC"/>
    <w:rsid w:val="00FD6362"/>
    <w:rsid w:val="00FE01F6"/>
    <w:rsid w:val="00FE7578"/>
    <w:rsid w:val="00F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D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FE75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B1A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641B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5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B1AA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41B4"/>
    <w:rPr>
      <w:rFonts w:ascii="Cambria" w:hAnsi="Cambria" w:cs="Times New Roman"/>
      <w:b/>
      <w:bCs/>
      <w:color w:val="4F81BD"/>
    </w:rPr>
  </w:style>
  <w:style w:type="paragraph" w:customStyle="1" w:styleId="headline">
    <w:name w:val="headline"/>
    <w:basedOn w:val="Normal"/>
    <w:uiPriority w:val="99"/>
    <w:rsid w:val="00FE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E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E757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E7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0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67002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F02FAF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link w:val="NoSpacing"/>
    <w:uiPriority w:val="99"/>
    <w:locked/>
    <w:rsid w:val="005C538B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5C538B"/>
    <w:rPr>
      <w:lang w:eastAsia="en-US"/>
    </w:rPr>
  </w:style>
  <w:style w:type="paragraph" w:customStyle="1" w:styleId="c0">
    <w:name w:val="c0"/>
    <w:basedOn w:val="Normal"/>
    <w:uiPriority w:val="99"/>
    <w:rsid w:val="00B82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B8227B"/>
    <w:rPr>
      <w:rFonts w:cs="Times New Roman"/>
    </w:rPr>
  </w:style>
  <w:style w:type="character" w:customStyle="1" w:styleId="c3">
    <w:name w:val="c3"/>
    <w:basedOn w:val="DefaultParagraphFont"/>
    <w:uiPriority w:val="99"/>
    <w:rsid w:val="00B822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4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451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410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2328</TotalTime>
  <Pages>32</Pages>
  <Words>8328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1</cp:lastModifiedBy>
  <cp:revision>25</cp:revision>
  <cp:lastPrinted>2023-06-25T06:50:00Z</cp:lastPrinted>
  <dcterms:created xsi:type="dcterms:W3CDTF">2022-10-16T12:35:00Z</dcterms:created>
  <dcterms:modified xsi:type="dcterms:W3CDTF">2025-02-15T13:14:00Z</dcterms:modified>
</cp:coreProperties>
</file>