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09" w:rsidRDefault="007A2909" w:rsidP="00791E0F">
      <w:pPr>
        <w:pStyle w:val="NormalWeb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«Самообразование педагогов - главный ресурс</w:t>
      </w:r>
    </w:p>
    <w:p w:rsidR="007A2909" w:rsidRDefault="007A2909" w:rsidP="00791E0F">
      <w:pPr>
        <w:pStyle w:val="NormalWeb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повышения профессионального мастерства»</w:t>
      </w:r>
    </w:p>
    <w:p w:rsidR="007A2909" w:rsidRDefault="007A2909" w:rsidP="00791E0F">
      <w:pPr>
        <w:pStyle w:val="NormalWeb"/>
        <w:spacing w:line="276" w:lineRule="auto"/>
        <w:rPr>
          <w:rFonts w:ascii="Tahoma" w:hAnsi="Tahoma" w:cs="Tahoma"/>
          <w:color w:val="000000"/>
          <w:sz w:val="18"/>
          <w:szCs w:val="18"/>
        </w:rPr>
      </w:pPr>
    </w:p>
    <w:p w:rsidR="007A2909" w:rsidRDefault="007A2909" w:rsidP="00791E0F">
      <w:pPr>
        <w:pStyle w:val="NormalWeb"/>
        <w:spacing w:line="276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i/>
          <w:iCs/>
          <w:color w:val="000000"/>
        </w:rPr>
        <w:t>«В каждом человеке есть солнце, только дайте ему светить!»</w:t>
      </w:r>
    </w:p>
    <w:p w:rsidR="007A2909" w:rsidRDefault="007A2909" w:rsidP="00791E0F">
      <w:pPr>
        <w:pStyle w:val="NormalWeb"/>
        <w:spacing w:line="276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Сократ</w:t>
      </w:r>
    </w:p>
    <w:p w:rsidR="007A2909" w:rsidRPr="00D35865" w:rsidRDefault="007A2909" w:rsidP="00791E0F">
      <w:pPr>
        <w:spacing w:before="75" w:after="75"/>
        <w:ind w:firstLine="180"/>
        <w:jc w:val="right"/>
        <w:rPr>
          <w:rFonts w:ascii="Times New Roman" w:hAnsi="Times New Roman"/>
          <w:i/>
        </w:rPr>
      </w:pPr>
      <w:r w:rsidRPr="00D35865">
        <w:rPr>
          <w:rFonts w:ascii="Times New Roman" w:hAnsi="Times New Roman"/>
          <w:i/>
        </w:rPr>
        <w:t>Ст. воспитатель Идиатулина Л.М.</w:t>
      </w:r>
    </w:p>
    <w:p w:rsidR="007A2909" w:rsidRDefault="007A2909" w:rsidP="00791E0F">
      <w:pPr>
        <w:spacing w:before="75" w:after="75"/>
        <w:ind w:firstLine="180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b/>
          <w:sz w:val="24"/>
          <w:szCs w:val="24"/>
        </w:rPr>
        <w:t>Работа по самообразованию</w:t>
      </w:r>
      <w:r w:rsidRPr="00A21EDC">
        <w:rPr>
          <w:rFonts w:ascii="Times New Roman" w:hAnsi="Times New Roman"/>
          <w:sz w:val="24"/>
          <w:szCs w:val="24"/>
        </w:rPr>
        <w:t xml:space="preserve"> – одна из форм повышения професс</w:t>
      </w:r>
      <w:r>
        <w:rPr>
          <w:rFonts w:ascii="Times New Roman" w:hAnsi="Times New Roman"/>
          <w:sz w:val="24"/>
          <w:szCs w:val="24"/>
        </w:rPr>
        <w:t>иональной компетенции педагогов</w:t>
      </w:r>
      <w:r w:rsidRPr="00A21EDC">
        <w:rPr>
          <w:rFonts w:ascii="Times New Roman" w:hAnsi="Times New Roman"/>
          <w:sz w:val="24"/>
          <w:szCs w:val="24"/>
        </w:rPr>
        <w:t xml:space="preserve">, путь достижения серьезных результатов, самореализации в профессии.  Эта работа строиться на следующих  принципах. </w:t>
      </w:r>
    </w:p>
    <w:p w:rsidR="007A2909" w:rsidRPr="00D35F57" w:rsidRDefault="007A2909" w:rsidP="00791E0F">
      <w:pPr>
        <w:spacing w:before="75" w:after="75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35F57">
        <w:rPr>
          <w:rFonts w:ascii="Times New Roman" w:hAnsi="Times New Roman"/>
          <w:sz w:val="24"/>
          <w:szCs w:val="24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7A2909" w:rsidRPr="00D35F57" w:rsidRDefault="007A2909" w:rsidP="00791E0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Ознакомление с новыми нормативными документами по вопросам дошкольного воспитания; </w:t>
      </w:r>
    </w:p>
    <w:p w:rsidR="007A2909" w:rsidRPr="00D35F57" w:rsidRDefault="007A2909" w:rsidP="00791E0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Изучение учебной и научно-методической литературы; </w:t>
      </w:r>
    </w:p>
    <w:p w:rsidR="007A2909" w:rsidRPr="00D35F57" w:rsidRDefault="007A2909" w:rsidP="00791E0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 w:rsidR="007A2909" w:rsidRPr="00D35F57" w:rsidRDefault="007A2909" w:rsidP="00791E0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Изучение новых программ и педагогических технологий; </w:t>
      </w:r>
    </w:p>
    <w:p w:rsidR="007A2909" w:rsidRPr="00D35F57" w:rsidRDefault="007A2909" w:rsidP="00791E0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Ознакомление с передовой практикой дошкольных учреждений; </w:t>
      </w:r>
    </w:p>
    <w:p w:rsidR="007A2909" w:rsidRDefault="007A2909" w:rsidP="00791E0F">
      <w:pPr>
        <w:pStyle w:val="NormalWeb"/>
        <w:spacing w:line="276" w:lineRule="auto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Источники самообразования</w:t>
      </w:r>
    </w:p>
    <w:p w:rsidR="007A2909" w:rsidRDefault="007A2909" w:rsidP="00791E0F">
      <w:pPr>
        <w:pStyle w:val="NormalWeb"/>
        <w:spacing w:line="276" w:lineRule="auto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Телевидение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Газеты, журналы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Литература (методическая, научно-популярная, публицистическая, художественная и др.)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Интернет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Видео, аудио информация на различных носителях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Платные курсы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Семинары и конференции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Мастер-классы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Мероприятия по обмену опытом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Экскурсии, театры, выставки, музеи, концерты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Курсы повышения квалификации</w:t>
      </w:r>
    </w:p>
    <w:p w:rsidR="007A2909" w:rsidRDefault="007A2909" w:rsidP="00791E0F">
      <w:pPr>
        <w:pStyle w:val="NormalWeb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Путешествия</w:t>
      </w:r>
    </w:p>
    <w:p w:rsidR="007A2909" w:rsidRDefault="007A2909" w:rsidP="00791E0F">
      <w:pPr>
        <w:pStyle w:val="NormalWeb"/>
        <w:spacing w:line="276" w:lineRule="auto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7A2909" w:rsidRDefault="007A2909" w:rsidP="00791E0F">
      <w:pPr>
        <w:pStyle w:val="NormalWeb"/>
        <w:spacing w:before="0" w:beforeAutospacing="0" w:after="0" w:afterAutospacing="0" w:line="276" w:lineRule="auto"/>
        <w:textAlignment w:val="baseline"/>
        <w:rPr>
          <w:rStyle w:val="Strong"/>
          <w:color w:val="000000"/>
          <w:bdr w:val="none" w:sz="0" w:space="0" w:color="auto" w:frame="1"/>
        </w:rPr>
      </w:pPr>
    </w:p>
    <w:p w:rsidR="007A2909" w:rsidRPr="0035385E" w:rsidRDefault="007A2909" w:rsidP="00791E0F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rStyle w:val="Strong"/>
          <w:color w:val="000000"/>
          <w:bdr w:val="none" w:sz="0" w:space="0" w:color="auto" w:frame="1"/>
        </w:rPr>
        <w:t>В</w:t>
      </w:r>
      <w:r w:rsidRPr="0035385E">
        <w:rPr>
          <w:rStyle w:val="Strong"/>
          <w:color w:val="000000"/>
          <w:bdr w:val="none" w:sz="0" w:space="0" w:color="auto" w:frame="1"/>
        </w:rPr>
        <w:t>ыбор темы</w:t>
      </w:r>
    </w:p>
    <w:p w:rsidR="007A2909" w:rsidRDefault="007A2909" w:rsidP="00791E0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5385E">
        <w:rPr>
          <w:color w:val="000000"/>
        </w:rPr>
        <w:t xml:space="preserve">При подготовке плана самообразования у педагога возникает много вопросов. Первая проблема, с которой сталкивается воспитатель — это выбор темы. «У меня проблема с выбором темы по самообразования! Не знаю, что хочу! Помогите!». </w:t>
      </w:r>
    </w:p>
    <w:p w:rsidR="007A2909" w:rsidRPr="0035385E" w:rsidRDefault="007A2909" w:rsidP="00791E0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5385E">
        <w:rPr>
          <w:color w:val="000000"/>
        </w:rPr>
        <w:t>Здесь важно определиться, как вы планируете развиваться и самообразовываться в ближайшие годы. Помните, вы всегда можете предложить свою тему, обосновав ее актуальность и практическую значимость для улучшения образовательного процесса в саду.</w:t>
      </w:r>
    </w:p>
    <w:p w:rsidR="007A2909" w:rsidRPr="0035385E" w:rsidRDefault="007A2909" w:rsidP="00791E0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5385E">
        <w:rPr>
          <w:color w:val="000000"/>
        </w:rPr>
        <w:t>Следует учитывать, что темы можно условно разделить на две категории. В зависимости от того, какой вариант вы выберете, будет строиться вся ваша дальнейшая образовательная деятельность:</w:t>
      </w:r>
    </w:p>
    <w:p w:rsidR="007A2909" w:rsidRPr="0035385E" w:rsidRDefault="007A2909" w:rsidP="00791E0F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>Каждый год воспитатель выбирает новую тему.</w:t>
      </w:r>
    </w:p>
    <w:p w:rsidR="007A2909" w:rsidRPr="0035385E" w:rsidRDefault="007A2909" w:rsidP="00791E0F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>Воспитатель планирует работу над темой на несколько лет. То есть каждый последующий год педагог дорабатывает старую тему, привнося в нее новые идеи, наработки. Срок работы над одной и той же темой варьируется в разных садах – от 3 до 5 лет.</w:t>
      </w:r>
    </w:p>
    <w:p w:rsidR="007A2909" w:rsidRDefault="007A2909" w:rsidP="00791E0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5385E">
        <w:rPr>
          <w:color w:val="000000"/>
        </w:rPr>
        <w:t>Если вы придерживаетесь второго варианта, то работу можно строить проектным методом, более узко, соответственно возрасту детей</w:t>
      </w:r>
      <w:r>
        <w:rPr>
          <w:color w:val="000000"/>
        </w:rPr>
        <w:t>.</w:t>
      </w:r>
    </w:p>
    <w:p w:rsidR="007A2909" w:rsidRPr="0035385E" w:rsidRDefault="007A2909" w:rsidP="00791E0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5385E">
        <w:rPr>
          <w:color w:val="000000"/>
        </w:rPr>
        <w:t>Тема должна затрагивать актуальные вопросы дошкольного образования и быть перспективной.</w:t>
      </w:r>
    </w:p>
    <w:p w:rsidR="007A2909" w:rsidRDefault="007A2909" w:rsidP="00791E0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2909" w:rsidRPr="00A21EDC" w:rsidRDefault="007A2909" w:rsidP="00791E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 xml:space="preserve">Желательно, чтобы тема самообразования  была связана с  проблемами, решаемыми  в ДОУ,  с </w:t>
      </w:r>
      <w:r>
        <w:rPr>
          <w:rFonts w:ascii="Times New Roman" w:hAnsi="Times New Roman"/>
          <w:sz w:val="24"/>
          <w:szCs w:val="24"/>
        </w:rPr>
        <w:t xml:space="preserve">основными </w:t>
      </w:r>
      <w:r w:rsidRPr="00A21EDC">
        <w:rPr>
          <w:rFonts w:ascii="Times New Roman" w:hAnsi="Times New Roman"/>
          <w:sz w:val="24"/>
          <w:szCs w:val="24"/>
        </w:rPr>
        <w:t xml:space="preserve"> направлением  его деятельности. </w:t>
      </w:r>
    </w:p>
    <w:p w:rsidR="007A2909" w:rsidRDefault="007A2909" w:rsidP="00791E0F">
      <w:pPr>
        <w:pStyle w:val="NormalWeb"/>
        <w:numPr>
          <w:ilvl w:val="0"/>
          <w:numId w:val="4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Тематикой самообразования может являться:</w:t>
      </w:r>
    </w:p>
    <w:p w:rsidR="007A2909" w:rsidRDefault="007A2909" w:rsidP="00791E0F">
      <w:pPr>
        <w:pStyle w:val="NormalWeb"/>
        <w:numPr>
          <w:ilvl w:val="0"/>
          <w:numId w:val="4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одна из годовых задач ОО;</w:t>
      </w:r>
    </w:p>
    <w:p w:rsidR="007A2909" w:rsidRDefault="007A2909" w:rsidP="00791E0F">
      <w:pPr>
        <w:pStyle w:val="NormalWeb"/>
        <w:numPr>
          <w:ilvl w:val="0"/>
          <w:numId w:val="4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проблема, которая вызывает у педагога затруднение;</w:t>
      </w:r>
    </w:p>
    <w:p w:rsidR="007A2909" w:rsidRDefault="007A2909" w:rsidP="00791E0F">
      <w:pPr>
        <w:pStyle w:val="NormalWeb"/>
        <w:numPr>
          <w:ilvl w:val="0"/>
          <w:numId w:val="4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пополнение знаний по уже имеющемуся опыту.</w:t>
      </w:r>
    </w:p>
    <w:p w:rsidR="007A2909" w:rsidRPr="00A21EDC" w:rsidRDefault="007A2909" w:rsidP="00791E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5600">
        <w:rPr>
          <w:rFonts w:ascii="Times New Roman" w:hAnsi="Times New Roman"/>
          <w:sz w:val="24"/>
          <w:szCs w:val="24"/>
        </w:rPr>
        <w:t>Темы подбираются так же с учетом индивидуального  опыта  и профессионального мастерства  воспитателя.</w:t>
      </w:r>
      <w:r w:rsidRPr="00A21EDC">
        <w:rPr>
          <w:rFonts w:ascii="Times New Roman" w:hAnsi="Times New Roman"/>
          <w:sz w:val="24"/>
          <w:szCs w:val="24"/>
        </w:rPr>
        <w:t xml:space="preserve"> </w:t>
      </w:r>
    </w:p>
    <w:p w:rsidR="007A2909" w:rsidRDefault="007A2909" w:rsidP="00791E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Выбранная тема самообразования должна быть близка и понятна педагогу только  в этом случае результат  будет эффективен и раскроет творческий потенциал воспитателя.</w:t>
      </w:r>
    </w:p>
    <w:p w:rsidR="007A2909" w:rsidRPr="00F1105C" w:rsidRDefault="007A2909" w:rsidP="00791E0F">
      <w:pPr>
        <w:pStyle w:val="NormalWeb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Самообразование не  сводиться к ведению тетрадей, написанию докладов и оформлению красочных папок и стендов, а становится стимулом, как для повышения профессионального мастерства педагога, так и для развития его личности.</w:t>
      </w:r>
    </w:p>
    <w:p w:rsidR="007A2909" w:rsidRPr="009F20F5" w:rsidRDefault="007A2909" w:rsidP="00791E0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В случае, если педагог в силу каких-либо причин не может  самостоятельно сформулировать проблему,  или тему</w:t>
      </w:r>
      <w:r>
        <w:rPr>
          <w:rFonts w:ascii="Times New Roman" w:hAnsi="Times New Roman"/>
          <w:sz w:val="24"/>
          <w:szCs w:val="24"/>
        </w:rPr>
        <w:t xml:space="preserve"> самообразования,  необходимо использовать</w:t>
      </w:r>
      <w:r w:rsidRPr="00A21EDC">
        <w:rPr>
          <w:rFonts w:ascii="Times New Roman" w:hAnsi="Times New Roman"/>
          <w:sz w:val="24"/>
          <w:szCs w:val="24"/>
        </w:rPr>
        <w:t xml:space="preserve"> специальную анкету для изучения его затруднений </w:t>
      </w:r>
      <w:r>
        <w:rPr>
          <w:rFonts w:ascii="Times New Roman" w:hAnsi="Times New Roman"/>
          <w:i/>
          <w:sz w:val="24"/>
          <w:szCs w:val="24"/>
        </w:rPr>
        <w:t>(приложение 2</w:t>
      </w:r>
      <w:r w:rsidRPr="009F20F5">
        <w:rPr>
          <w:rFonts w:ascii="Times New Roman" w:hAnsi="Times New Roman"/>
          <w:i/>
          <w:sz w:val="24"/>
          <w:szCs w:val="24"/>
        </w:rPr>
        <w:t>).</w:t>
      </w:r>
    </w:p>
    <w:p w:rsidR="007A2909" w:rsidRDefault="007A2909" w:rsidP="00791E0F">
      <w:pPr>
        <w:spacing w:after="0"/>
        <w:ind w:firstLine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Реализуя дифференцированный подход в определении ведущих направлений профессионального развития педагогов, </w:t>
      </w:r>
      <w:r w:rsidRPr="00D35F57">
        <w:rPr>
          <w:rFonts w:ascii="Times New Roman" w:hAnsi="Times New Roman"/>
          <w:b/>
          <w:sz w:val="24"/>
          <w:szCs w:val="24"/>
          <w:lang w:eastAsia="ru-RU"/>
        </w:rPr>
        <w:t>можно порекомендовать следующую тематику самообразования соответственно опыту и педагогическому стажу.</w:t>
      </w:r>
    </w:p>
    <w:p w:rsidR="007A2909" w:rsidRPr="00D35F57" w:rsidRDefault="007A2909" w:rsidP="00791E0F">
      <w:pPr>
        <w:spacing w:after="0"/>
        <w:ind w:firstLine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A2909" w:rsidRPr="00D35F57" w:rsidRDefault="007A2909" w:rsidP="00791E0F">
      <w:pPr>
        <w:spacing w:after="0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b/>
          <w:bCs/>
          <w:sz w:val="24"/>
          <w:szCs w:val="24"/>
          <w:lang w:eastAsia="ru-RU"/>
        </w:rPr>
        <w:t>Для молодых специалистов:</w:t>
      </w:r>
    </w:p>
    <w:p w:rsidR="007A2909" w:rsidRPr="00D35F57" w:rsidRDefault="007A2909" w:rsidP="00791E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7A2909" w:rsidRPr="00D35F57" w:rsidRDefault="007A2909" w:rsidP="00791E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Формирование основ педагогического мастерства; </w:t>
      </w:r>
    </w:p>
    <w:p w:rsidR="007A2909" w:rsidRDefault="007A2909" w:rsidP="00791E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Развитие умений и конструктивных способностей. </w:t>
      </w:r>
    </w:p>
    <w:p w:rsidR="007A2909" w:rsidRPr="00D35F57" w:rsidRDefault="007A2909" w:rsidP="00791E0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2909" w:rsidRPr="00D35F57" w:rsidRDefault="007A2909" w:rsidP="00791E0F">
      <w:pPr>
        <w:spacing w:after="0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b/>
          <w:bCs/>
          <w:sz w:val="24"/>
          <w:szCs w:val="24"/>
          <w:lang w:eastAsia="ru-RU"/>
        </w:rPr>
        <w:t>Для воспитателей, работающих свыше 5 лет:</w:t>
      </w:r>
    </w:p>
    <w:p w:rsidR="007A2909" w:rsidRPr="00D35F57" w:rsidRDefault="007A2909" w:rsidP="00791E0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7A2909" w:rsidRDefault="007A2909" w:rsidP="00791E0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</w:t>
      </w:r>
      <w:r>
        <w:rPr>
          <w:rFonts w:ascii="Times New Roman" w:hAnsi="Times New Roman"/>
          <w:sz w:val="24"/>
          <w:szCs w:val="24"/>
          <w:lang w:eastAsia="ru-RU"/>
        </w:rPr>
        <w:t>тей.</w:t>
      </w:r>
    </w:p>
    <w:p w:rsidR="007A2909" w:rsidRPr="00D35F57" w:rsidRDefault="007A2909" w:rsidP="00791E0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2909" w:rsidRPr="00D35F57" w:rsidRDefault="007A2909" w:rsidP="00791E0F">
      <w:pPr>
        <w:spacing w:after="0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b/>
          <w:bCs/>
          <w:sz w:val="24"/>
          <w:szCs w:val="24"/>
          <w:lang w:eastAsia="ru-RU"/>
        </w:rPr>
        <w:t>Для опытных, творчески-работающих воспитателей:</w:t>
      </w:r>
    </w:p>
    <w:p w:rsidR="007A2909" w:rsidRPr="00D35F57" w:rsidRDefault="007A2909" w:rsidP="00791E0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7A2909" w:rsidRPr="00D35F57" w:rsidRDefault="007A2909" w:rsidP="00791E0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Проявление творческого потенциала педагога; </w:t>
      </w:r>
    </w:p>
    <w:p w:rsidR="007A2909" w:rsidRPr="00D35F57" w:rsidRDefault="007A2909" w:rsidP="00791E0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Пропаганда своих достижений; </w:t>
      </w:r>
    </w:p>
    <w:p w:rsidR="007A2909" w:rsidRDefault="007A2909" w:rsidP="00791E0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Развитие исследовательской деятельности. </w:t>
      </w:r>
    </w:p>
    <w:p w:rsidR="007A2909" w:rsidRPr="00D35F57" w:rsidRDefault="007A2909" w:rsidP="00791E0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2909" w:rsidRPr="00D35F57" w:rsidRDefault="007A2909" w:rsidP="00791E0F">
      <w:pPr>
        <w:spacing w:after="0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b/>
          <w:bCs/>
          <w:sz w:val="24"/>
          <w:szCs w:val="24"/>
          <w:lang w:eastAsia="ru-RU"/>
        </w:rPr>
        <w:t>Для педагогов без специального образования:</w:t>
      </w:r>
    </w:p>
    <w:p w:rsidR="007A2909" w:rsidRPr="00D35F57" w:rsidRDefault="007A2909" w:rsidP="00791E0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Овладение методикой работы с детьми; </w:t>
      </w:r>
    </w:p>
    <w:p w:rsidR="007A2909" w:rsidRPr="00D35F57" w:rsidRDefault="007A2909" w:rsidP="00791E0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Адаптация к педагогической деятельности. </w:t>
      </w:r>
    </w:p>
    <w:p w:rsidR="007A2909" w:rsidRPr="00D35F57" w:rsidRDefault="007A2909" w:rsidP="00791E0F">
      <w:pPr>
        <w:spacing w:after="0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Тематикой самообразования также может быть: </w:t>
      </w:r>
    </w:p>
    <w:p w:rsidR="007A2909" w:rsidRPr="00D35F57" w:rsidRDefault="007A2909" w:rsidP="00791E0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одна из годовых задач ДОУ; </w:t>
      </w:r>
    </w:p>
    <w:p w:rsidR="007A2909" w:rsidRPr="00D35F57" w:rsidRDefault="007A2909" w:rsidP="00791E0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проблема, которая вызывает у педагога затруднение; </w:t>
      </w:r>
    </w:p>
    <w:p w:rsidR="007A2909" w:rsidRDefault="007A2909" w:rsidP="00791E0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пополнение </w:t>
      </w:r>
      <w:r>
        <w:rPr>
          <w:rFonts w:ascii="Times New Roman" w:hAnsi="Times New Roman"/>
          <w:sz w:val="24"/>
          <w:szCs w:val="24"/>
          <w:lang w:eastAsia="ru-RU"/>
        </w:rPr>
        <w:t>знаний по уже имеющемуся опыту.</w:t>
      </w:r>
    </w:p>
    <w:p w:rsidR="007A2909" w:rsidRPr="00D35F57" w:rsidRDefault="007A2909" w:rsidP="00791E0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2909" w:rsidRPr="00D35F57" w:rsidRDefault="007A2909" w:rsidP="00791E0F">
      <w:pPr>
        <w:spacing w:after="0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7A2909" w:rsidRPr="00D35F57" w:rsidRDefault="007A2909" w:rsidP="00791E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в определении темы, целей и задач; </w:t>
      </w:r>
    </w:p>
    <w:p w:rsidR="007A2909" w:rsidRPr="00D35F57" w:rsidRDefault="007A2909" w:rsidP="00791E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в планировании работы по самообразованию; </w:t>
      </w:r>
    </w:p>
    <w:p w:rsidR="007A2909" w:rsidRPr="00D35F57" w:rsidRDefault="007A2909" w:rsidP="00791E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в ходе реализации плана; </w:t>
      </w:r>
    </w:p>
    <w:p w:rsidR="007A2909" w:rsidRPr="00D35F57" w:rsidRDefault="007A2909" w:rsidP="00791E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5F57">
        <w:rPr>
          <w:rFonts w:ascii="Times New Roman" w:hAnsi="Times New Roman"/>
          <w:sz w:val="24"/>
          <w:szCs w:val="24"/>
          <w:lang w:eastAsia="ru-RU"/>
        </w:rPr>
        <w:t xml:space="preserve">в изучении и анализе результативности своей работы. </w:t>
      </w:r>
    </w:p>
    <w:p w:rsidR="007A2909" w:rsidRPr="00A21EDC" w:rsidRDefault="007A2909" w:rsidP="00791E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2909" w:rsidRPr="00A21EDC" w:rsidRDefault="007A2909" w:rsidP="00791E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После определения проблемы, темы самообразования каждым педагогом составляется план работы.  В нем указывается проблема, тема, определяются этапы, содержание работы на каждом из них.  Предполагаемый результат и формы его представления.  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  Сроки реализации плана, педагог определяет сам,  но, как правило, они рассчитываются от аттестации до аттестации.</w:t>
      </w:r>
    </w:p>
    <w:p w:rsidR="007A2909" w:rsidRPr="00A21EDC" w:rsidRDefault="007A2909" w:rsidP="00791E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1EDC">
        <w:rPr>
          <w:rFonts w:ascii="Times New Roman" w:hAnsi="Times New Roman"/>
          <w:sz w:val="24"/>
          <w:szCs w:val="24"/>
        </w:rPr>
        <w:t>На основе индивидуальный планов составляется общий план работы по самообразованию педагогов ДОУ.</w:t>
      </w:r>
    </w:p>
    <w:p w:rsidR="007A2909" w:rsidRPr="0035385E" w:rsidRDefault="007A2909" w:rsidP="00791E0F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5385E">
        <w:rPr>
          <w:rStyle w:val="Strong"/>
          <w:color w:val="000000"/>
          <w:bdr w:val="none" w:sz="0" w:space="0" w:color="auto" w:frame="1"/>
        </w:rPr>
        <w:t>Этапы работы над планом самообразования</w:t>
      </w:r>
    </w:p>
    <w:p w:rsidR="007A2909" w:rsidRPr="00D111F7" w:rsidRDefault="007A2909" w:rsidP="00791E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11F7">
        <w:rPr>
          <w:rFonts w:ascii="Times New Roman" w:hAnsi="Times New Roman"/>
          <w:sz w:val="24"/>
          <w:szCs w:val="24"/>
        </w:rPr>
        <w:t>1 этап – информационно-аналитический. Включает в себя детальное изучение ситуации по выбранной проблеме,</w:t>
      </w:r>
      <w:r w:rsidRPr="00D111F7">
        <w:t xml:space="preserve"> </w:t>
      </w:r>
      <w:r w:rsidRPr="00D111F7">
        <w:rPr>
          <w:rFonts w:ascii="Times New Roman" w:hAnsi="Times New Roman"/>
          <w:sz w:val="24"/>
          <w:szCs w:val="24"/>
        </w:rPr>
        <w:t xml:space="preserve">обоснование своего выбора, почему была выбрана именно эта тема для работы, определение темы самообразования, составление плана работы, подготовка практического материала.  Формы представления результатов работы: консультации, доклады, наглядно – иллюстративный материал, перспективные планы, конспекты занятий, программы. </w:t>
      </w:r>
    </w:p>
    <w:p w:rsidR="007A2909" w:rsidRPr="00D111F7" w:rsidRDefault="007A2909" w:rsidP="00791E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11F7">
        <w:rPr>
          <w:rFonts w:ascii="Times New Roman" w:hAnsi="Times New Roman"/>
          <w:sz w:val="24"/>
          <w:szCs w:val="24"/>
        </w:rPr>
        <w:t xml:space="preserve">2 этап – практический. Предполагает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 w:rsidR="007A2909" w:rsidRPr="00D111F7" w:rsidRDefault="007A2909" w:rsidP="00791E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11F7">
        <w:rPr>
          <w:rFonts w:ascii="Times New Roman" w:hAnsi="Times New Roman"/>
          <w:sz w:val="24"/>
          <w:szCs w:val="24"/>
        </w:rPr>
        <w:t>3 этап – заключительный (представление опыта работы). Педагог представляет свой опыт работы, проводит самоанализ педагогической деятельности.</w:t>
      </w:r>
    </w:p>
    <w:p w:rsidR="007A2909" w:rsidRDefault="007A2909" w:rsidP="00791E0F">
      <w:pPr>
        <w:pStyle w:val="NormalWeb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Результат самообразования</w:t>
      </w:r>
    </w:p>
    <w:p w:rsidR="007A2909" w:rsidRDefault="007A2909" w:rsidP="00791E0F">
      <w:pPr>
        <w:pStyle w:val="NormalWeb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педагога обязательно должен быть список результатов, которые должны быть достигнуты за определенный срок</w:t>
      </w:r>
    </w:p>
    <w:p w:rsidR="007A2909" w:rsidRPr="0035385E" w:rsidRDefault="007A2909" w:rsidP="00791E0F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выходы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(формы предоставления результатов самообразования)</w:t>
      </w:r>
      <w:r w:rsidRPr="0035385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 xml:space="preserve">1. Открытый просмотр непосредственно образовательной деятельности. 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 xml:space="preserve">2. Подготовка (принятие участия, проведение) семинара. 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 xml:space="preserve">3. Проведение мастер-классов для педагогов. 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 xml:space="preserve">4. Оформление папки-передвижки. </w:t>
      </w:r>
    </w:p>
    <w:p w:rsidR="007A2909" w:rsidRPr="0035385E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 xml:space="preserve">5. Выставка работ. 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 xml:space="preserve">6. Оформление сборника консультаций для родителей. 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 xml:space="preserve">7. Проект. 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385E">
        <w:rPr>
          <w:rFonts w:ascii="Times New Roman" w:hAnsi="Times New Roman"/>
          <w:color w:val="000000"/>
          <w:sz w:val="24"/>
          <w:szCs w:val="24"/>
        </w:rPr>
        <w:t>8. Разработка перспективного плана</w:t>
      </w:r>
      <w:r>
        <w:rPr>
          <w:rFonts w:ascii="Times New Roman" w:hAnsi="Times New Roman"/>
          <w:color w:val="000000"/>
          <w:sz w:val="24"/>
          <w:szCs w:val="24"/>
        </w:rPr>
        <w:t xml:space="preserve">, программы кружковой </w:t>
      </w:r>
      <w:r w:rsidRPr="0035385E">
        <w:rPr>
          <w:rFonts w:ascii="Times New Roman" w:hAnsi="Times New Roman"/>
          <w:color w:val="000000"/>
          <w:sz w:val="24"/>
          <w:szCs w:val="24"/>
        </w:rPr>
        <w:t xml:space="preserve"> работы с детьми.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Оформить в группе развивающую предметно-пространственную среду (центр).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Выступление на педагогическом совете.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Презентация творческого отчета.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Проведение мероприятий, развлечений.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Выступление на родительском собрании.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Публикация сценариев, методических материалов в журналах разного уровня.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Участие в городском методическом объединении (открытый показ, презентация опыта, проекта и т.д.)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Участие в городских педагогических конкурсах (конкурсах разного уровня).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 Создание видеофильма и его презентация.</w:t>
      </w:r>
    </w:p>
    <w:p w:rsidR="007A2909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окончанию реализации плана самообразования педагог проводит самоанализ.</w:t>
      </w:r>
    </w:p>
    <w:p w:rsidR="007A2909" w:rsidRPr="001278B0" w:rsidRDefault="007A2909" w:rsidP="00791E0F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A2909" w:rsidRPr="00EE248C" w:rsidRDefault="007A2909" w:rsidP="00791E0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248C">
        <w:rPr>
          <w:rFonts w:ascii="Times New Roman" w:hAnsi="Times New Roman"/>
          <w:color w:val="000000"/>
          <w:sz w:val="24"/>
          <w:szCs w:val="24"/>
        </w:rPr>
        <w:t>Самообразование способствует поддержке и развитию важнейших психических процессов – внимания, памяти, совершенствует критическое и аналитическое мышление, а также является необходимым условием успешного повышения уровня квалификации педагога.</w:t>
      </w:r>
    </w:p>
    <w:p w:rsidR="007A2909" w:rsidRPr="00A21EDC" w:rsidRDefault="007A2909" w:rsidP="00791E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2909" w:rsidRPr="000256C2" w:rsidRDefault="007A2909" w:rsidP="00791E0F">
      <w:pPr>
        <w:spacing w:after="0"/>
        <w:ind w:firstLine="567"/>
        <w:jc w:val="both"/>
        <w:rPr>
          <w:rFonts w:ascii="Times New Roman" w:hAnsi="Times New Roman"/>
          <w:b/>
        </w:rPr>
      </w:pPr>
      <w:r w:rsidRPr="000256C2">
        <w:rPr>
          <w:rFonts w:ascii="Times New Roman" w:hAnsi="Times New Roman"/>
          <w:b/>
        </w:rPr>
        <w:t>Литература:</w:t>
      </w:r>
    </w:p>
    <w:p w:rsidR="007A2909" w:rsidRDefault="007A2909" w:rsidP="00791E0F">
      <w:pPr>
        <w:spacing w:after="0"/>
        <w:ind w:firstLine="567"/>
        <w:jc w:val="both"/>
        <w:rPr>
          <w:rFonts w:ascii="Times New Roman" w:hAnsi="Times New Roman"/>
        </w:rPr>
      </w:pPr>
      <w:r w:rsidRPr="000256C2">
        <w:rPr>
          <w:rFonts w:ascii="Times New Roman" w:hAnsi="Times New Roman"/>
        </w:rPr>
        <w:t>1.Львова Л.Т.Организация работы по самообразованию педагогов ДОУ\\ Справочник старшего воспитателя. № 11,2008.</w:t>
      </w:r>
    </w:p>
    <w:p w:rsidR="007A2909" w:rsidRPr="0085048D" w:rsidRDefault="007A2909" w:rsidP="00791E0F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048D">
        <w:rPr>
          <w:rFonts w:ascii="Times New Roman" w:hAnsi="Times New Roman"/>
          <w:sz w:val="20"/>
          <w:szCs w:val="20"/>
          <w:lang w:eastAsia="ru-RU"/>
        </w:rPr>
        <w:t>Кокоткина О. Как организовать работу по самообразованию: журнал “Дошкольное воспитание” № 8 – 2004, стр. 36</w:t>
      </w:r>
    </w:p>
    <w:p w:rsidR="007A2909" w:rsidRPr="00A21EDC" w:rsidRDefault="007A2909" w:rsidP="00791E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2909" w:rsidRPr="0035385E" w:rsidRDefault="007A2909" w:rsidP="00791E0F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sectPr w:rsidR="007A2909" w:rsidRPr="0035385E" w:rsidSect="00A4178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8FC"/>
    <w:multiLevelType w:val="multilevel"/>
    <w:tmpl w:val="934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0A7F"/>
    <w:multiLevelType w:val="multilevel"/>
    <w:tmpl w:val="992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4F92"/>
    <w:multiLevelType w:val="hybridMultilevel"/>
    <w:tmpl w:val="D9BCA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F84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472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254169"/>
    <w:multiLevelType w:val="multilevel"/>
    <w:tmpl w:val="23F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D70CD"/>
    <w:multiLevelType w:val="multilevel"/>
    <w:tmpl w:val="73E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44188"/>
    <w:multiLevelType w:val="multilevel"/>
    <w:tmpl w:val="7E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E3C22"/>
    <w:multiLevelType w:val="multilevel"/>
    <w:tmpl w:val="243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72559"/>
    <w:multiLevelType w:val="multilevel"/>
    <w:tmpl w:val="187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0BB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0200A"/>
    <w:multiLevelType w:val="multilevel"/>
    <w:tmpl w:val="9B26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86224C"/>
    <w:multiLevelType w:val="multilevel"/>
    <w:tmpl w:val="FFD2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2E6B55"/>
    <w:multiLevelType w:val="multilevel"/>
    <w:tmpl w:val="E5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E2795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>
    <w:nsid w:val="6FE45464"/>
    <w:multiLevelType w:val="hybridMultilevel"/>
    <w:tmpl w:val="8C86622E"/>
    <w:lvl w:ilvl="0" w:tplc="741A69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70814C4F"/>
    <w:multiLevelType w:val="hybridMultilevel"/>
    <w:tmpl w:val="6B9CD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FF4F82"/>
    <w:multiLevelType w:val="multilevel"/>
    <w:tmpl w:val="E2D6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723755"/>
    <w:multiLevelType w:val="multilevel"/>
    <w:tmpl w:val="D4B4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2"/>
  </w:num>
  <w:num w:numId="5">
    <w:abstractNumId w:val="2"/>
  </w:num>
  <w:num w:numId="6">
    <w:abstractNumId w:val="21"/>
  </w:num>
  <w:num w:numId="7">
    <w:abstractNumId w:val="0"/>
  </w:num>
  <w:num w:numId="8">
    <w:abstractNumId w:val="1"/>
  </w:num>
  <w:num w:numId="9">
    <w:abstractNumId w:val="15"/>
  </w:num>
  <w:num w:numId="10">
    <w:abstractNumId w:val="19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25"/>
  </w:num>
  <w:num w:numId="16">
    <w:abstractNumId w:val="26"/>
  </w:num>
  <w:num w:numId="17">
    <w:abstractNumId w:val="23"/>
  </w:num>
  <w:num w:numId="18">
    <w:abstractNumId w:val="13"/>
  </w:num>
  <w:num w:numId="19">
    <w:abstractNumId w:val="7"/>
  </w:num>
  <w:num w:numId="20">
    <w:abstractNumId w:val="24"/>
  </w:num>
  <w:num w:numId="21">
    <w:abstractNumId w:val="3"/>
  </w:num>
  <w:num w:numId="22">
    <w:abstractNumId w:val="6"/>
  </w:num>
  <w:num w:numId="23">
    <w:abstractNumId w:val="17"/>
  </w:num>
  <w:num w:numId="24">
    <w:abstractNumId w:val="20"/>
  </w:num>
  <w:num w:numId="25">
    <w:abstractNumId w:val="5"/>
  </w:num>
  <w:num w:numId="26">
    <w:abstractNumId w:val="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71"/>
    <w:rsid w:val="000256C2"/>
    <w:rsid w:val="00040E68"/>
    <w:rsid w:val="00042302"/>
    <w:rsid w:val="000C55ED"/>
    <w:rsid w:val="001278B0"/>
    <w:rsid w:val="00162A68"/>
    <w:rsid w:val="001678AC"/>
    <w:rsid w:val="00184E3C"/>
    <w:rsid w:val="001B3AA4"/>
    <w:rsid w:val="002B5C7B"/>
    <w:rsid w:val="002C1771"/>
    <w:rsid w:val="003238C3"/>
    <w:rsid w:val="0035385E"/>
    <w:rsid w:val="00500AC5"/>
    <w:rsid w:val="0052033E"/>
    <w:rsid w:val="00524618"/>
    <w:rsid w:val="00573A9F"/>
    <w:rsid w:val="005C0388"/>
    <w:rsid w:val="00791E0F"/>
    <w:rsid w:val="007A2909"/>
    <w:rsid w:val="0080548D"/>
    <w:rsid w:val="00823BC4"/>
    <w:rsid w:val="0085048D"/>
    <w:rsid w:val="00855D18"/>
    <w:rsid w:val="009F20F5"/>
    <w:rsid w:val="00A21EDC"/>
    <w:rsid w:val="00A41782"/>
    <w:rsid w:val="00AE48F3"/>
    <w:rsid w:val="00BA23F2"/>
    <w:rsid w:val="00BB7900"/>
    <w:rsid w:val="00BF111C"/>
    <w:rsid w:val="00C75461"/>
    <w:rsid w:val="00C95600"/>
    <w:rsid w:val="00D111F7"/>
    <w:rsid w:val="00D13972"/>
    <w:rsid w:val="00D35865"/>
    <w:rsid w:val="00D35F57"/>
    <w:rsid w:val="00D4213E"/>
    <w:rsid w:val="00DA5304"/>
    <w:rsid w:val="00DB1718"/>
    <w:rsid w:val="00DC24F1"/>
    <w:rsid w:val="00DF4313"/>
    <w:rsid w:val="00E24D65"/>
    <w:rsid w:val="00E82A03"/>
    <w:rsid w:val="00EE248C"/>
    <w:rsid w:val="00F1105C"/>
    <w:rsid w:val="00F91E7B"/>
    <w:rsid w:val="00FD01FF"/>
    <w:rsid w:val="00FD7994"/>
    <w:rsid w:val="00FE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1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8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4E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58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8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E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5865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2C177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C1771"/>
    <w:rPr>
      <w:rFonts w:cs="Times New Roman"/>
    </w:rPr>
  </w:style>
  <w:style w:type="paragraph" w:styleId="NormalWeb">
    <w:name w:val="Normal (Web)"/>
    <w:basedOn w:val="Normal"/>
    <w:uiPriority w:val="99"/>
    <w:rsid w:val="00353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5385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3586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3586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586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1318</Words>
  <Characters>7513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40</cp:revision>
  <dcterms:created xsi:type="dcterms:W3CDTF">2016-09-29T13:37:00Z</dcterms:created>
  <dcterms:modified xsi:type="dcterms:W3CDTF">2025-03-18T18:02:00Z</dcterms:modified>
</cp:coreProperties>
</file>