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81" w:rsidRDefault="00281F81" w:rsidP="00F07211">
      <w:pPr>
        <w:widowControl w:val="0"/>
        <w:spacing w:line="239" w:lineRule="auto"/>
        <w:ind w:left="2657" w:right="631" w:hanging="2635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bookmarkStart w:id="0" w:name="_page_3_0"/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тоди</w:t>
      </w:r>
      <w:r w:rsidRPr="00F07211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ч</w:t>
      </w:r>
      <w:r w:rsidRPr="00F07211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ес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>и</w:t>
      </w:r>
      <w:r w:rsidRPr="00F07211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ов</w:t>
      </w:r>
      <w:r w:rsidRPr="00F07211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ты наставникам  по</w:t>
      </w:r>
      <w:r w:rsidRPr="00F07211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ра</w:t>
      </w:r>
      <w:r w:rsidRPr="00F07211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з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витию м</w:t>
      </w:r>
      <w:r w:rsidRPr="00F07211">
        <w:rPr>
          <w:rFonts w:ascii="Times New Roman" w:hAnsi="Times New Roman" w:cs="Times New Roman"/>
          <w:b/>
          <w:bCs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лк</w:t>
      </w:r>
      <w:r w:rsidRPr="00F07211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й моторики</w:t>
      </w:r>
    </w:p>
    <w:p w:rsidR="00281F81" w:rsidRPr="00F07211" w:rsidRDefault="00281F81" w:rsidP="00F07211">
      <w:pPr>
        <w:widowControl w:val="0"/>
        <w:spacing w:line="239" w:lineRule="auto"/>
        <w:ind w:left="2657" w:right="631" w:hanging="2635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«</w:t>
      </w:r>
      <w:r w:rsidRPr="00F07211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</w:t>
      </w:r>
      <w:r w:rsidRPr="00F07211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b/>
          <w:bCs/>
          <w:color w:val="111111"/>
          <w:spacing w:val="-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аж</w:t>
      </w:r>
      <w:r w:rsidRPr="00F07211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каран</w:t>
      </w:r>
      <w:r w:rsidRPr="00F07211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ашом»</w:t>
      </w:r>
    </w:p>
    <w:p w:rsidR="00281F81" w:rsidRPr="00F07211" w:rsidRDefault="00281F81">
      <w:pPr>
        <w:widowControl w:val="0"/>
        <w:spacing w:line="240" w:lineRule="auto"/>
        <w:ind w:right="-20"/>
        <w:rPr>
          <w:rFonts w:ascii="Times New Roman" w:hAnsi="Times New Roman" w:cs="Times New Roman"/>
          <w:i/>
          <w:iCs/>
          <w:color w:val="0087BA"/>
          <w:sz w:val="24"/>
          <w:szCs w:val="24"/>
        </w:rPr>
      </w:pPr>
    </w:p>
    <w:p w:rsidR="00281F81" w:rsidRPr="00F07211" w:rsidRDefault="00281F81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>
      <w:pPr>
        <w:widowControl w:val="0"/>
        <w:spacing w:line="239" w:lineRule="auto"/>
        <w:ind w:right="662"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Общ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изв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тным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ф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кт,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что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движ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рук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йшим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обра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2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ны</w:t>
      </w:r>
      <w:r w:rsidRPr="00F07211">
        <w:rPr>
          <w:rFonts w:ascii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2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вити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2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2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чи,</w:t>
      </w:r>
      <w:r w:rsidRPr="00F07211">
        <w:rPr>
          <w:rFonts w:ascii="Times New Roman" w:hAnsi="Times New Roman" w:cs="Times New Roman"/>
          <w:color w:val="111111"/>
          <w:spacing w:val="2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упр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2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2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2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тимул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ру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ю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озг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281F81" w:rsidRPr="00F07211" w:rsidRDefault="00281F81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>
      <w:pPr>
        <w:widowControl w:val="0"/>
        <w:spacing w:line="240" w:lineRule="auto"/>
        <w:ind w:right="667"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дошкольной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гогик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хоро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изв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тно</w:t>
      </w:r>
      <w:r w:rsidRPr="00F07211">
        <w:rPr>
          <w:rFonts w:ascii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широ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F07211">
        <w:rPr>
          <w:rFonts w:ascii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эфф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ивно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во</w:t>
      </w:r>
      <w:r w:rsidRPr="00F07211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ит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кой</w:t>
      </w:r>
      <w:r w:rsidRPr="00F07211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рик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гры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у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281F81" w:rsidRPr="00F07211" w:rsidRDefault="00281F81">
      <w:pPr>
        <w:spacing w:after="2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>
      <w:pPr>
        <w:widowControl w:val="0"/>
        <w:spacing w:line="239" w:lineRule="auto"/>
        <w:ind w:right="607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6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ее</w:t>
      </w:r>
      <w:r w:rsidRPr="00F07211">
        <w:rPr>
          <w:rFonts w:ascii="Times New Roman" w:hAnsi="Times New Roman" w:cs="Times New Roman"/>
          <w:color w:val="111111"/>
          <w:spacing w:val="6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6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6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6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F07211">
        <w:rPr>
          <w:rFonts w:ascii="Times New Roman" w:hAnsi="Times New Roman" w:cs="Times New Roman"/>
          <w:color w:val="111111"/>
          <w:spacing w:val="6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6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одит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6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возр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6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ин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к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hyperlink r:id="rId4">
        <w:r w:rsidRPr="00F07211">
          <w:rPr>
            <w:rFonts w:ascii="Times New Roman" w:hAnsi="Times New Roman" w:cs="Times New Roman"/>
            <w:sz w:val="24"/>
            <w:szCs w:val="24"/>
            <w:u w:val="single"/>
          </w:rPr>
          <w:t>м</w:t>
        </w:r>
        <w:r w:rsidRPr="00F07211">
          <w:rPr>
            <w:rFonts w:ascii="Times New Roman" w:hAnsi="Times New Roman" w:cs="Times New Roman"/>
            <w:w w:val="101"/>
            <w:sz w:val="24"/>
            <w:szCs w:val="24"/>
            <w:u w:val="single"/>
          </w:rPr>
          <w:t>асс</w:t>
        </w:r>
        <w:r w:rsidRPr="00F07211">
          <w:rPr>
            <w:rFonts w:ascii="Times New Roman" w:hAnsi="Times New Roman" w:cs="Times New Roman"/>
            <w:spacing w:val="-1"/>
            <w:w w:val="101"/>
            <w:sz w:val="24"/>
            <w:szCs w:val="24"/>
            <w:u w:val="single"/>
          </w:rPr>
          <w:t>а</w:t>
        </w:r>
        <w:r w:rsidRPr="00F07211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жу</w:t>
        </w:r>
        <w:r w:rsidRPr="00F07211">
          <w:rPr>
            <w:rFonts w:ascii="Times New Roman" w:hAnsi="Times New Roman" w:cs="Times New Roman"/>
            <w:spacing w:val="13"/>
            <w:sz w:val="24"/>
            <w:szCs w:val="24"/>
            <w:u w:val="single"/>
          </w:rPr>
          <w:t xml:space="preserve"> </w:t>
        </w:r>
        <w:r w:rsidRPr="00F0721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п</w:t>
        </w:r>
        <w:r w:rsidRPr="00F07211">
          <w:rPr>
            <w:rFonts w:ascii="Times New Roman" w:hAnsi="Times New Roman" w:cs="Times New Roman"/>
            <w:color w:val="000000"/>
            <w:w w:val="101"/>
            <w:sz w:val="24"/>
            <w:szCs w:val="24"/>
            <w:u w:val="single"/>
          </w:rPr>
          <w:t>а</w:t>
        </w:r>
        <w:r w:rsidRPr="00F0721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л</w:t>
        </w:r>
        <w:r w:rsidRPr="00F07211">
          <w:rPr>
            <w:rFonts w:ascii="Times New Roman" w:hAnsi="Times New Roman" w:cs="Times New Roman"/>
            <w:color w:val="000000"/>
            <w:spacing w:val="-1"/>
            <w:sz w:val="24"/>
            <w:szCs w:val="24"/>
            <w:u w:val="single"/>
          </w:rPr>
          <w:t>ь</w:t>
        </w:r>
        <w:r w:rsidRPr="00F0721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ц</w:t>
        </w:r>
        <w:r w:rsidRPr="00F07211">
          <w:rPr>
            <w:rFonts w:ascii="Times New Roman" w:hAnsi="Times New Roman" w:cs="Times New Roman"/>
            <w:color w:val="000000"/>
            <w:w w:val="101"/>
            <w:sz w:val="24"/>
            <w:szCs w:val="24"/>
            <w:u w:val="single"/>
          </w:rPr>
          <w:t>е</w:t>
        </w:r>
        <w:r w:rsidRPr="00F0721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в</w:t>
        </w:r>
        <w:r w:rsidRPr="00F07211">
          <w:rPr>
            <w:rFonts w:ascii="Times New Roman" w:hAnsi="Times New Roman" w:cs="Times New Roman"/>
            <w:color w:val="0087BA"/>
            <w:sz w:val="24"/>
            <w:szCs w:val="24"/>
          </w:rPr>
          <w:t xml:space="preserve"> </w:t>
        </w:r>
      </w:hyperlink>
      <w:r w:rsidRPr="00F07211">
        <w:rPr>
          <w:rFonts w:ascii="Times New Roman" w:hAnsi="Times New Roman" w:cs="Times New Roman"/>
          <w:color w:val="111111"/>
          <w:sz w:val="24"/>
          <w:szCs w:val="24"/>
        </w:rPr>
        <w:t>рук.</w:t>
      </w:r>
      <w:r w:rsidRPr="00F07211">
        <w:rPr>
          <w:rFonts w:ascii="Times New Roman" w:hAnsi="Times New Roman" w:cs="Times New Roman"/>
          <w:color w:val="111111"/>
          <w:spacing w:val="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Док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при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ивный</w:t>
      </w:r>
      <w:r w:rsidRPr="00F07211">
        <w:rPr>
          <w:rFonts w:ascii="Times New Roman" w:hAnsi="Times New Roman" w:cs="Times New Roman"/>
          <w:color w:val="111111"/>
          <w:spacing w:val="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асс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ж,</w:t>
      </w:r>
      <w:r w:rsidRPr="00F07211">
        <w:rPr>
          <w:rFonts w:ascii="Times New Roman" w:hAnsi="Times New Roman" w:cs="Times New Roman"/>
          <w:color w:val="111111"/>
          <w:spacing w:val="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клю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ю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щийс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2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2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2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ги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нии</w:t>
      </w:r>
      <w:r w:rsidRPr="00F07211">
        <w:rPr>
          <w:rFonts w:ascii="Times New Roman" w:hAnsi="Times New Roman" w:cs="Times New Roman"/>
          <w:color w:val="111111"/>
          <w:spacing w:val="2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годо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лого</w:t>
      </w:r>
      <w:r w:rsidRPr="00F07211">
        <w:rPr>
          <w:rFonts w:ascii="Times New Roman" w:hAnsi="Times New Roman" w:cs="Times New Roman"/>
          <w:color w:val="111111"/>
          <w:spacing w:val="2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2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вд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у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пр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есс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овл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им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чью.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асса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ицио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 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льзов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4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э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ог</w:t>
      </w:r>
      <w:r w:rsidRPr="00F07211">
        <w:rPr>
          <w:rFonts w:ascii="Times New Roman" w:hAnsi="Times New Roman" w:cs="Times New Roman"/>
          <w:color w:val="111111"/>
          <w:spacing w:val="2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F07211">
        <w:rPr>
          <w:rFonts w:ascii="Times New Roman" w:hAnsi="Times New Roman" w:cs="Times New Roman"/>
          <w:color w:val="111111"/>
          <w:spacing w:val="4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ркий</w:t>
      </w:r>
      <w:r w:rsidRPr="00F07211">
        <w:rPr>
          <w:rFonts w:ascii="Times New Roman" w:hAnsi="Times New Roman" w:cs="Times New Roman"/>
          <w:color w:val="111111"/>
          <w:spacing w:val="4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при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4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4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–</w:t>
      </w:r>
      <w:r w:rsidRPr="00F07211">
        <w:rPr>
          <w:rFonts w:ascii="Times New Roman" w:hAnsi="Times New Roman" w:cs="Times New Roman"/>
          <w:color w:val="111111"/>
          <w:spacing w:val="4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111111"/>
          <w:w w:val="101"/>
          <w:sz w:val="24"/>
          <w:szCs w:val="24"/>
        </w:rPr>
        <w:t>х</w:t>
      </w:r>
      <w:r w:rsidRPr="00F07211">
        <w:rPr>
          <w:rFonts w:ascii="Times New Roman" w:hAnsi="Times New Roman" w:cs="Times New Roman"/>
          <w:color w:val="111111"/>
          <w:spacing w:val="4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4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оро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2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-вороне,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котор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рил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шу,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виж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рыми</w:t>
      </w:r>
      <w:r w:rsidRPr="00F07211">
        <w:rPr>
          <w:rFonts w:ascii="Times New Roman" w:hAnsi="Times New Roman" w:cs="Times New Roman"/>
          <w:color w:val="111111"/>
          <w:spacing w:val="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опро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ожда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281F81" w:rsidRPr="00F07211" w:rsidRDefault="00281F81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>
      <w:pPr>
        <w:widowControl w:val="0"/>
        <w:spacing w:line="239" w:lineRule="auto"/>
        <w:ind w:right="658"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эт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ич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ой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отк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э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фф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кти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ющ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го</w:t>
      </w:r>
      <w:r w:rsidRPr="00F07211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ьчик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F07211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Но</w:t>
      </w:r>
      <w:r w:rsidRPr="00F07211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это</w:t>
      </w:r>
      <w:r w:rsidRPr="00F07211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обычный</w:t>
      </w:r>
      <w:r w:rsidRPr="00F07211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F07211">
        <w:rPr>
          <w:rFonts w:ascii="Times New Roman" w:hAnsi="Times New Roman" w:cs="Times New Roman"/>
          <w:color w:val="111111"/>
          <w:spacing w:val="8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ж. 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асса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6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иж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6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выпо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ют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F07211">
        <w:rPr>
          <w:rFonts w:ascii="Times New Roman" w:hAnsi="Times New Roman" w:cs="Times New Roman"/>
          <w:color w:val="111111"/>
          <w:spacing w:val="6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5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щью</w:t>
      </w:r>
      <w:r w:rsidRPr="00F07211">
        <w:rPr>
          <w:rFonts w:ascii="Times New Roman" w:hAnsi="Times New Roman" w:cs="Times New Roman"/>
          <w:color w:val="111111"/>
          <w:spacing w:val="6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хоро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6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ого</w:t>
      </w:r>
      <w:r w:rsidRPr="00F07211">
        <w:rPr>
          <w:rFonts w:ascii="Times New Roman" w:hAnsi="Times New Roman" w:cs="Times New Roman"/>
          <w:color w:val="111111"/>
          <w:spacing w:val="6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 п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2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–</w:t>
      </w:r>
      <w:r w:rsidRPr="00F07211">
        <w:rPr>
          <w:rFonts w:ascii="Times New Roman" w:hAnsi="Times New Roman" w:cs="Times New Roman"/>
          <w:color w:val="111111"/>
          <w:spacing w:val="3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нд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F07211">
        <w:rPr>
          <w:rFonts w:ascii="Times New Roman" w:hAnsi="Times New Roman" w:cs="Times New Roman"/>
          <w:color w:val="111111"/>
          <w:spacing w:val="2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се</w:t>
      </w:r>
      <w:r w:rsidRPr="00F07211">
        <w:rPr>
          <w:rFonts w:ascii="Times New Roman" w:hAnsi="Times New Roman" w:cs="Times New Roman"/>
          <w:color w:val="111111"/>
          <w:spacing w:val="2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родит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ли</w:t>
      </w:r>
      <w:r w:rsidRPr="00F07211">
        <w:rPr>
          <w:rFonts w:ascii="Times New Roman" w:hAnsi="Times New Roman" w:cs="Times New Roman"/>
          <w:color w:val="111111"/>
          <w:spacing w:val="2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ют,</w:t>
      </w:r>
      <w:r w:rsidRPr="00F07211">
        <w:rPr>
          <w:rFonts w:ascii="Times New Roman" w:hAnsi="Times New Roman" w:cs="Times New Roman"/>
          <w:color w:val="111111"/>
          <w:spacing w:val="2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3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3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лю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2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ва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ь.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ли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дло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ить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 п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иров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ть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они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 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льцы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?</w:t>
      </w:r>
    </w:p>
    <w:p w:rsidR="00281F81" w:rsidRPr="00F07211" w:rsidRDefault="00281F81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>
      <w:pPr>
        <w:widowControl w:val="0"/>
        <w:spacing w:line="239" w:lineRule="auto"/>
        <w:ind w:right="658"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учить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мом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асса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рук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ож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но.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ощью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гр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ных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53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ок</w:t>
      </w:r>
      <w:r w:rsidRPr="00F07211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ир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ти</w:t>
      </w:r>
      <w:r w:rsidRPr="00F0721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ук</w:t>
      </w:r>
      <w:r w:rsidRPr="00F07211">
        <w:rPr>
          <w:rFonts w:ascii="Times New Roman" w:hAnsi="Times New Roman" w:cs="Times New Roman"/>
          <w:color w:val="111111"/>
          <w:spacing w:val="52"/>
          <w:w w:val="101"/>
          <w:sz w:val="24"/>
          <w:szCs w:val="24"/>
        </w:rPr>
        <w:t>:</w:t>
      </w:r>
      <w:r>
        <w:rPr>
          <w:rFonts w:ascii="Times New Roman" w:hAnsi="Times New Roman" w:cs="Times New Roman"/>
          <w:color w:val="111111"/>
          <w:spacing w:val="52"/>
          <w:w w:val="10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льцы,</w:t>
      </w:r>
      <w:r w:rsidRPr="00F0721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они,</w:t>
      </w:r>
      <w:r w:rsidRPr="00F07211">
        <w:rPr>
          <w:rFonts w:ascii="Times New Roman" w:hAnsi="Times New Roman" w:cs="Times New Roman"/>
          <w:color w:val="111111"/>
          <w:spacing w:val="-1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тыльны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рхнос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й,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зоны.</w:t>
      </w:r>
      <w:r w:rsidRPr="00F07211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кой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асса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гры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ду</w:t>
      </w:r>
      <w:r w:rsidRPr="00F07211">
        <w:rPr>
          <w:rFonts w:ascii="Times New Roman" w:hAnsi="Times New Roman" w:cs="Times New Roman"/>
          <w:color w:val="111111"/>
          <w:spacing w:val="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7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улиров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F07211">
        <w:rPr>
          <w:rFonts w:ascii="Times New Roman" w:hAnsi="Times New Roman" w:cs="Times New Roman"/>
          <w:color w:val="111111"/>
          <w:spacing w:val="7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7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ити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7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лыш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7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об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F07211">
        <w:rPr>
          <w:rFonts w:ascii="Times New Roman" w:hAnsi="Times New Roman" w:cs="Times New Roman"/>
          <w:color w:val="111111"/>
          <w:spacing w:val="7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7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нию тонк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F07211">
        <w:rPr>
          <w:rFonts w:ascii="Times New Roman" w:hAnsi="Times New Roman" w:cs="Times New Roman"/>
          <w:color w:val="111111"/>
          <w:spacing w:val="3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иж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F07211">
        <w:rPr>
          <w:rFonts w:ascii="Times New Roman" w:hAnsi="Times New Roman" w:cs="Times New Roman"/>
          <w:color w:val="111111"/>
          <w:spacing w:val="3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в,</w:t>
      </w:r>
      <w:r w:rsidRPr="00F07211">
        <w:rPr>
          <w:rFonts w:ascii="Times New Roman" w:hAnsi="Times New Roman" w:cs="Times New Roman"/>
          <w:color w:val="111111"/>
          <w:spacing w:val="3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уч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3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трофику</w:t>
      </w:r>
      <w:r w:rsidRPr="00F07211">
        <w:rPr>
          <w:rFonts w:ascii="Times New Roman" w:hAnsi="Times New Roman" w:cs="Times New Roman"/>
          <w:color w:val="111111"/>
          <w:spacing w:val="3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3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3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кр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рук.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ый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ес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асс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жн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упр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вызыв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ют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й,</w:t>
      </w:r>
      <w:r w:rsidRPr="00F07211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ли их</w:t>
      </w:r>
      <w:r w:rsidRPr="00F07211">
        <w:rPr>
          <w:rFonts w:ascii="Times New Roman" w:hAnsi="Times New Roman" w:cs="Times New Roman"/>
          <w:color w:val="111111"/>
          <w:spacing w:val="7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лн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6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F07211">
        <w:rPr>
          <w:rFonts w:ascii="Times New Roman" w:hAnsi="Times New Roman" w:cs="Times New Roman"/>
          <w:color w:val="111111"/>
          <w:spacing w:val="6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6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пр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6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ко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ро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ких</w:t>
      </w:r>
      <w:r w:rsidRPr="00F07211">
        <w:rPr>
          <w:rFonts w:ascii="Times New Roman" w:hAnsi="Times New Roman" w:cs="Times New Roman"/>
          <w:color w:val="111111"/>
          <w:spacing w:val="6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тихот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ний</w:t>
      </w:r>
      <w:r w:rsidRPr="00F07211">
        <w:rPr>
          <w:rFonts w:ascii="Times New Roman" w:hAnsi="Times New Roman" w:cs="Times New Roman"/>
          <w:color w:val="111111"/>
          <w:spacing w:val="6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 рифм</w:t>
      </w:r>
      <w:r w:rsidRPr="00F07211">
        <w:rPr>
          <w:rFonts w:ascii="Times New Roman" w:hAnsi="Times New Roman" w:cs="Times New Roman"/>
          <w:color w:val="111111"/>
          <w:spacing w:val="2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ок.</w:t>
      </w:r>
    </w:p>
    <w:p w:rsidR="00281F81" w:rsidRPr="00F07211" w:rsidRDefault="00281F81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>
      <w:pPr>
        <w:widowControl w:val="0"/>
        <w:spacing w:line="240" w:lineRule="auto"/>
        <w:ind w:left="361" w:right="-20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F0721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Вводн</w:t>
      </w:r>
      <w:r w:rsidRPr="00F07211">
        <w:rPr>
          <w:rFonts w:ascii="Times New Roman" w:hAnsi="Times New Roman" w:cs="Times New Roman"/>
          <w:b/>
          <w:color w:val="111111"/>
          <w:w w:val="101"/>
          <w:sz w:val="28"/>
          <w:szCs w:val="28"/>
          <w:u w:val="single"/>
        </w:rPr>
        <w:t>ая</w:t>
      </w:r>
      <w:r w:rsidRPr="00F07211">
        <w:rPr>
          <w:rFonts w:ascii="Times New Roman" w:hAnsi="Times New Roman" w:cs="Times New Roman"/>
          <w:b/>
          <w:color w:val="111111"/>
          <w:spacing w:val="-2"/>
          <w:sz w:val="28"/>
          <w:szCs w:val="28"/>
          <w:u w:val="single"/>
        </w:rPr>
        <w:t xml:space="preserve"> </w:t>
      </w:r>
      <w:r w:rsidRPr="00F0721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б</w:t>
      </w:r>
      <w:r w:rsidRPr="00F07211">
        <w:rPr>
          <w:rFonts w:ascii="Times New Roman" w:hAnsi="Times New Roman" w:cs="Times New Roman"/>
          <w:b/>
          <w:color w:val="111111"/>
          <w:w w:val="101"/>
          <w:sz w:val="28"/>
          <w:szCs w:val="28"/>
          <w:u w:val="single"/>
        </w:rPr>
        <w:t>е</w:t>
      </w:r>
      <w:r w:rsidRPr="00F07211">
        <w:rPr>
          <w:rFonts w:ascii="Times New Roman" w:hAnsi="Times New Roman" w:cs="Times New Roman"/>
          <w:b/>
          <w:color w:val="111111"/>
          <w:spacing w:val="-1"/>
          <w:w w:val="101"/>
          <w:sz w:val="28"/>
          <w:szCs w:val="28"/>
          <w:u w:val="single"/>
        </w:rPr>
        <w:t>се</w:t>
      </w:r>
      <w:r w:rsidRPr="00F0721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Pr="00F07211">
        <w:rPr>
          <w:rFonts w:ascii="Times New Roman" w:hAnsi="Times New Roman" w:cs="Times New Roman"/>
          <w:b/>
          <w:color w:val="111111"/>
          <w:spacing w:val="-1"/>
          <w:w w:val="101"/>
          <w:sz w:val="28"/>
          <w:szCs w:val="28"/>
          <w:u w:val="single"/>
        </w:rPr>
        <w:t>а:</w:t>
      </w:r>
    </w:p>
    <w:p w:rsidR="00281F81" w:rsidRPr="00F07211" w:rsidRDefault="00281F81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>
      <w:pPr>
        <w:widowControl w:val="0"/>
        <w:spacing w:line="240" w:lineRule="auto"/>
        <w:ind w:left="361" w:right="-20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нь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ий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руг!</w:t>
      </w:r>
    </w:p>
    <w:p w:rsidR="00281F81" w:rsidRPr="00F07211" w:rsidRDefault="00281F81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Default="00281F81">
      <w:pPr>
        <w:widowControl w:val="0"/>
        <w:spacing w:line="239" w:lineRule="auto"/>
        <w:ind w:right="659"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тво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дом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но,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и.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много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они</w:t>
      </w:r>
      <w:r w:rsidRPr="00F07211">
        <w:rPr>
          <w:rFonts w:ascii="Times New Roman" w:hAnsi="Times New Roman" w:cs="Times New Roman"/>
          <w:color w:val="111111"/>
          <w:spacing w:val="5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е:</w:t>
      </w:r>
      <w:r w:rsidRPr="00F07211">
        <w:rPr>
          <w:rFonts w:ascii="Times New Roman" w:hAnsi="Times New Roman" w:cs="Times New Roman"/>
          <w:color w:val="111111"/>
          <w:spacing w:val="5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4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корот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4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4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тол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4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круг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4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 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зноцв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…</w:t>
      </w:r>
      <w:r w:rsidRPr="00F07211">
        <w:rPr>
          <w:rFonts w:ascii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шь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F07211">
        <w:rPr>
          <w:rFonts w:ascii="Times New Roman" w:hAnsi="Times New Roman" w:cs="Times New Roman"/>
          <w:color w:val="111111"/>
          <w:spacing w:val="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ль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2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инки</w:t>
      </w:r>
      <w:r w:rsidRPr="00F07211">
        <w:rPr>
          <w:rFonts w:ascii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–</w:t>
      </w:r>
      <w:r w:rsidRPr="00F07211">
        <w:rPr>
          <w:rFonts w:ascii="Times New Roman" w:hAnsi="Times New Roman" w:cs="Times New Roman"/>
          <w:color w:val="111111"/>
          <w:spacing w:val="1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и</w:t>
      </w:r>
      <w:r w:rsidRPr="00F07211">
        <w:rPr>
          <w:rFonts w:ascii="Times New Roman" w:hAnsi="Times New Roman" w:cs="Times New Roman"/>
          <w:color w:val="111111"/>
          <w:spacing w:val="5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есе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F07211">
        <w:rPr>
          <w:rFonts w:ascii="Times New Roman" w:hAnsi="Times New Roman" w:cs="Times New Roman"/>
          <w:color w:val="111111"/>
          <w:spacing w:val="4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5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5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щ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4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ют</w:t>
      </w:r>
      <w:r w:rsidRPr="00F07211">
        <w:rPr>
          <w:rFonts w:ascii="Times New Roman" w:hAnsi="Times New Roman" w:cs="Times New Roman"/>
          <w:color w:val="111111"/>
          <w:spacing w:val="4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pacing w:val="4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pacing w:val="6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?</w:t>
      </w:r>
      <w:r w:rsidRPr="00F07211">
        <w:rPr>
          <w:rFonts w:ascii="Times New Roman" w:hAnsi="Times New Roman" w:cs="Times New Roman"/>
          <w:color w:val="111111"/>
          <w:spacing w:val="4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ильно,</w:t>
      </w:r>
      <w:r w:rsidRPr="00F07211">
        <w:rPr>
          <w:rFonts w:ascii="Times New Roman" w:hAnsi="Times New Roman" w:cs="Times New Roman"/>
          <w:color w:val="111111"/>
          <w:spacing w:val="4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4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твоих</w:t>
      </w:r>
      <w:r w:rsidRPr="00F07211">
        <w:rPr>
          <w:rFonts w:ascii="Times New Roman" w:hAnsi="Times New Roman" w:cs="Times New Roman"/>
          <w:color w:val="111111"/>
          <w:spacing w:val="3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рук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F07211">
        <w:rPr>
          <w:rFonts w:ascii="Times New Roman" w:hAnsi="Times New Roman" w:cs="Times New Roman"/>
          <w:color w:val="111111"/>
          <w:spacing w:val="3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ю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3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F07211">
        <w:rPr>
          <w:rFonts w:ascii="Times New Roman" w:hAnsi="Times New Roman" w:cs="Times New Roman"/>
          <w:color w:val="111111"/>
          <w:spacing w:val="3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ты</w:t>
      </w:r>
      <w:r w:rsidRPr="00F07211">
        <w:rPr>
          <w:rFonts w:ascii="Times New Roman" w:hAnsi="Times New Roman" w:cs="Times New Roman"/>
          <w:color w:val="111111"/>
          <w:spacing w:val="3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3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унк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х,</w:t>
      </w:r>
      <w:r w:rsidRPr="00F07211">
        <w:rPr>
          <w:rFonts w:ascii="Times New Roman" w:hAnsi="Times New Roman" w:cs="Times New Roman"/>
          <w:color w:val="111111"/>
          <w:spacing w:val="3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об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ди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ть</w:t>
      </w:r>
      <w:r w:rsidRPr="00F07211">
        <w:rPr>
          <w:rFonts w:ascii="Times New Roman" w:hAnsi="Times New Roman" w:cs="Times New Roman"/>
          <w:color w:val="111111"/>
          <w:spacing w:val="3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кон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ур, штрихов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ть,</w:t>
      </w:r>
      <w:r w:rsidRPr="00F07211">
        <w:rPr>
          <w:rFonts w:ascii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F07211">
        <w:rPr>
          <w:rFonts w:ascii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бук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pacing w:val="2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цифры.</w:t>
      </w:r>
      <w:r w:rsidRPr="00F07211">
        <w:rPr>
          <w:rFonts w:ascii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шь</w:t>
      </w:r>
      <w:r w:rsidRPr="00F07211">
        <w:rPr>
          <w:rFonts w:ascii="Times New Roman" w:hAnsi="Times New Roman" w:cs="Times New Roman"/>
          <w:color w:val="111111"/>
          <w:spacing w:val="2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ли</w:t>
      </w:r>
      <w:r w:rsidRPr="00F07211">
        <w:rPr>
          <w:rFonts w:ascii="Times New Roman" w:hAnsi="Times New Roman" w:cs="Times New Roman"/>
          <w:color w:val="111111"/>
          <w:spacing w:val="2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ты,</w:t>
      </w:r>
      <w:r w:rsidRPr="00F07211">
        <w:rPr>
          <w:rFonts w:ascii="Times New Roman" w:hAnsi="Times New Roman" w:cs="Times New Roman"/>
          <w:color w:val="111111"/>
          <w:spacing w:val="2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что</w:t>
      </w:r>
      <w:r w:rsidRPr="00F07211">
        <w:rPr>
          <w:rFonts w:ascii="Times New Roman" w:hAnsi="Times New Roman" w:cs="Times New Roman"/>
          <w:color w:val="111111"/>
          <w:spacing w:val="2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ши</w:t>
      </w:r>
      <w:r w:rsidRPr="00F07211">
        <w:rPr>
          <w:rFonts w:ascii="Times New Roman" w:hAnsi="Times New Roman" w:cs="Times New Roman"/>
          <w:color w:val="111111"/>
          <w:spacing w:val="2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огут</w:t>
      </w:r>
      <w:bookmarkEnd w:id="0"/>
    </w:p>
    <w:p w:rsidR="00281F81" w:rsidRPr="00F07211" w:rsidRDefault="00281F81" w:rsidP="00F07211">
      <w:pPr>
        <w:widowControl w:val="0"/>
        <w:spacing w:line="240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81F81" w:rsidRPr="00F07211" w:rsidRDefault="00281F81" w:rsidP="00F07211">
      <w:pPr>
        <w:widowControl w:val="0"/>
        <w:spacing w:line="239" w:lineRule="auto"/>
        <w:ind w:right="66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игр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твои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ьчик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?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э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оч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нь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пол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игры.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дь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ты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ойде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шк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у,</w:t>
      </w:r>
      <w:r w:rsidRPr="00F0721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буд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pacing w:val="5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pacing w:val="2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F07211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ся</w:t>
      </w:r>
      <w:r w:rsidRPr="00F0721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52"/>
          <w:sz w:val="24"/>
          <w:szCs w:val="24"/>
        </w:rPr>
        <w:t>ои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ккур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тн</w:t>
      </w:r>
      <w:r w:rsidRPr="00F07211">
        <w:rPr>
          <w:rFonts w:ascii="Times New Roman" w:hAnsi="Times New Roman" w:cs="Times New Roman"/>
          <w:color w:val="111111"/>
          <w:spacing w:val="52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5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F07211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, что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ои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ьц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ловки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и,</w:t>
      </w:r>
      <w:r w:rsidRPr="00F07211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под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ижными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лыми.</w:t>
      </w:r>
      <w:r w:rsidRPr="00F07211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зьми</w:t>
      </w:r>
      <w:r w:rsidRPr="00F07211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ра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пои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й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ни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и. 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есе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ый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х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ов!</w:t>
      </w:r>
    </w:p>
    <w:p w:rsidR="00281F81" w:rsidRPr="00F07211" w:rsidRDefault="00281F81" w:rsidP="00F07211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 w:rsidP="00F07211">
      <w:pPr>
        <w:widowControl w:val="0"/>
        <w:spacing w:line="240" w:lineRule="auto"/>
        <w:ind w:right="-2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07211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  <w:u w:val="single"/>
        </w:rPr>
        <w:t>У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п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р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аж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н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е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н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и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е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"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У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т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  <w:u w:val="single"/>
        </w:rPr>
        <w:t>ю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жо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к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1"/>
          <w:w w:val="101"/>
          <w:sz w:val="24"/>
          <w:szCs w:val="24"/>
          <w:u w:val="single"/>
        </w:rPr>
        <w:t>"</w:t>
      </w:r>
    </w:p>
    <w:p w:rsidR="00281F81" w:rsidRPr="00F07211" w:rsidRDefault="00281F81" w:rsidP="00F07211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 w:rsidP="00F07211">
      <w:pPr>
        <w:widowControl w:val="0"/>
        <w:spacing w:line="239" w:lineRule="auto"/>
        <w:ind w:right="660"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зьмит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ш.</w:t>
      </w:r>
      <w:r w:rsidRPr="00F07211">
        <w:rPr>
          <w:rFonts w:ascii="Times New Roman" w:hAnsi="Times New Roman" w:cs="Times New Roman"/>
          <w:color w:val="111111"/>
          <w:spacing w:val="2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ожит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го</w:t>
      </w:r>
      <w:r w:rsidRPr="00F07211">
        <w:rPr>
          <w:rFonts w:ascii="Times New Roman" w:hAnsi="Times New Roman" w:cs="Times New Roman"/>
          <w:color w:val="111111"/>
          <w:spacing w:val="2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1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тол,</w:t>
      </w:r>
      <w:r w:rsidRPr="00F07211">
        <w:rPr>
          <w:rFonts w:ascii="Times New Roman" w:hAnsi="Times New Roman" w:cs="Times New Roman"/>
          <w:color w:val="111111"/>
          <w:spacing w:val="2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огл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ьт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ш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онью,</w:t>
      </w:r>
      <w:r w:rsidRPr="00F07211">
        <w:rPr>
          <w:rFonts w:ascii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2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гой.</w:t>
      </w:r>
      <w:r w:rsidRPr="00F07211">
        <w:rPr>
          <w:rFonts w:ascii="Times New Roman" w:hAnsi="Times New Roman" w:cs="Times New Roman"/>
          <w:color w:val="111111"/>
          <w:spacing w:val="2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2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pacing w:val="2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одн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й рукой, потом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угой.</w:t>
      </w:r>
    </w:p>
    <w:p w:rsidR="00281F81" w:rsidRPr="00F07211" w:rsidRDefault="00281F81" w:rsidP="00F07211">
      <w:pPr>
        <w:spacing w:after="5" w:line="220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81F81" w:rsidRPr="00F07211" w:rsidRDefault="00281F81" w:rsidP="00F07211">
      <w:pPr>
        <w:widowControl w:val="0"/>
        <w:spacing w:line="240" w:lineRule="auto"/>
        <w:ind w:right="-2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07211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  <w:u w:val="single"/>
        </w:rPr>
        <w:t>У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п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р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аж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н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е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н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и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е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"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  <w:u w:val="single"/>
        </w:rPr>
        <w:t>Д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  <w:u w:val="single"/>
        </w:rPr>
        <w:t>о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б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ы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  <w:u w:val="single"/>
        </w:rPr>
        <w:t>в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а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5"/>
          <w:w w:val="101"/>
          <w:sz w:val="24"/>
          <w:szCs w:val="24"/>
          <w:u w:val="single"/>
        </w:rPr>
        <w:t>е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м огонь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"</w:t>
      </w:r>
    </w:p>
    <w:p w:rsidR="00281F81" w:rsidRPr="00F07211" w:rsidRDefault="00281F81" w:rsidP="00F07211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 w:rsidP="00F07211">
      <w:pPr>
        <w:widowControl w:val="0"/>
        <w:spacing w:line="240" w:lineRule="auto"/>
        <w:ind w:left="361" w:right="-20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Прок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тыв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к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ду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й.</w:t>
      </w:r>
    </w:p>
    <w:p w:rsidR="00281F81" w:rsidRPr="00F07211" w:rsidRDefault="00281F81" w:rsidP="00F07211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 w:rsidP="00F07211">
      <w:pPr>
        <w:widowControl w:val="0"/>
        <w:spacing w:line="239" w:lineRule="auto"/>
        <w:ind w:right="665"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ожит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онь,</w:t>
      </w:r>
      <w:r w:rsidRPr="00F07211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кр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ой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другой.</w:t>
      </w:r>
      <w:r w:rsidRPr="00F07211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м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нно,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бы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F07211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Прок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ы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от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они</w:t>
      </w:r>
      <w:r w:rsidRPr="00F07211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 кончик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в.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оз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мит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дин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ш,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доб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вь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щ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один, п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том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щ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ин.</w:t>
      </w:r>
    </w:p>
    <w:p w:rsidR="00281F81" w:rsidRPr="00F07211" w:rsidRDefault="00281F81" w:rsidP="00F07211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 w:rsidP="00F07211">
      <w:pPr>
        <w:widowControl w:val="0"/>
        <w:spacing w:line="240" w:lineRule="auto"/>
        <w:ind w:right="-2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07211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  <w:u w:val="single"/>
        </w:rPr>
        <w:t>У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п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р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аж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н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е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н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и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е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"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П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иа</w:t>
      </w:r>
      <w:r w:rsidRPr="00F07211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  <w:u w:val="single"/>
        </w:rPr>
        <w:t>н</w:t>
      </w:r>
      <w:r w:rsidRPr="00F0721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ино</w:t>
      </w:r>
      <w:r w:rsidRPr="00F07211">
        <w:rPr>
          <w:rFonts w:ascii="Times New Roman" w:hAnsi="Times New Roman" w:cs="Times New Roman"/>
          <w:b/>
          <w:i/>
          <w:iCs/>
          <w:color w:val="000000"/>
          <w:w w:val="101"/>
          <w:sz w:val="24"/>
          <w:szCs w:val="24"/>
          <w:u w:val="single"/>
        </w:rPr>
        <w:t>"</w:t>
      </w:r>
    </w:p>
    <w:p w:rsidR="00281F81" w:rsidRPr="00F07211" w:rsidRDefault="00281F81" w:rsidP="00F07211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281F81" w:rsidRPr="00F07211" w:rsidRDefault="00281F81" w:rsidP="00F07211">
      <w:pPr>
        <w:widowControl w:val="0"/>
        <w:spacing w:line="240" w:lineRule="auto"/>
        <w:ind w:right="665"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07211">
        <w:rPr>
          <w:rFonts w:ascii="Times New Roman" w:hAnsi="Times New Roman" w:cs="Times New Roman"/>
          <w:color w:val="111111"/>
          <w:sz w:val="24"/>
          <w:szCs w:val="24"/>
        </w:rPr>
        <w:t>Вылож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7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ши</w:t>
      </w:r>
      <w:r w:rsidRPr="00F07211">
        <w:rPr>
          <w:rFonts w:ascii="Times New Roman" w:hAnsi="Times New Roman" w:cs="Times New Roman"/>
          <w:color w:val="111111"/>
          <w:spacing w:val="7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07211">
        <w:rPr>
          <w:rFonts w:ascii="Times New Roman" w:hAnsi="Times New Roman" w:cs="Times New Roman"/>
          <w:color w:val="111111"/>
          <w:spacing w:val="7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д.</w:t>
      </w:r>
      <w:r w:rsidRPr="00F07211">
        <w:rPr>
          <w:rFonts w:ascii="Times New Roman" w:hAnsi="Times New Roman" w:cs="Times New Roman"/>
          <w:color w:val="111111"/>
          <w:spacing w:val="7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Одной</w:t>
      </w:r>
      <w:r w:rsidRPr="00F07211">
        <w:rPr>
          <w:rFonts w:ascii="Times New Roman" w:hAnsi="Times New Roman" w:cs="Times New Roman"/>
          <w:color w:val="111111"/>
          <w:spacing w:val="69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укой</w:t>
      </w:r>
      <w:r w:rsidRPr="00F07211">
        <w:rPr>
          <w:rFonts w:ascii="Times New Roman" w:hAnsi="Times New Roman" w:cs="Times New Roman"/>
          <w:color w:val="111111"/>
          <w:spacing w:val="7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прид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жив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й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7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и, 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4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другой</w:t>
      </w:r>
      <w:r w:rsidRPr="00F07211">
        <w:rPr>
          <w:rFonts w:ascii="Times New Roman" w:hAnsi="Times New Roman" w:cs="Times New Roman"/>
          <w:color w:val="111111"/>
          <w:spacing w:val="43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руки</w:t>
      </w:r>
      <w:r w:rsidRPr="00F07211">
        <w:rPr>
          <w:rFonts w:ascii="Times New Roman" w:hAnsi="Times New Roman" w:cs="Times New Roman"/>
          <w:color w:val="111111"/>
          <w:spacing w:val="4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бир</w:t>
      </w:r>
      <w:r w:rsidRPr="00F07211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44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нд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3"/>
          <w:sz w:val="24"/>
          <w:szCs w:val="24"/>
        </w:rPr>
        <w:t>ш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,</w:t>
      </w:r>
      <w:r w:rsidRPr="00F07211">
        <w:rPr>
          <w:rFonts w:ascii="Times New Roman" w:hAnsi="Times New Roman" w:cs="Times New Roman"/>
          <w:color w:val="111111"/>
          <w:spacing w:val="4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иру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pacing w:val="4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pacing w:val="42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pacing w:val="45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кл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виши</w:t>
      </w:r>
      <w:r w:rsidRPr="00F07211">
        <w:rPr>
          <w:rFonts w:ascii="Times New Roman" w:hAnsi="Times New Roman" w:cs="Times New Roman"/>
          <w:color w:val="111111"/>
          <w:spacing w:val="1"/>
          <w:sz w:val="24"/>
          <w:szCs w:val="24"/>
        </w:rPr>
        <w:t>.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м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ом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07211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я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F07211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07211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F07211">
        <w:rPr>
          <w:rFonts w:ascii="Times New Roman" w:hAnsi="Times New Roman" w:cs="Times New Roman"/>
          <w:color w:val="111111"/>
          <w:sz w:val="24"/>
          <w:szCs w:val="24"/>
        </w:rPr>
        <w:t>уки.</w:t>
      </w:r>
    </w:p>
    <w:p w:rsidR="00281F81" w:rsidRPr="00F07211" w:rsidRDefault="00281F81" w:rsidP="00F07211">
      <w:pPr>
        <w:widowControl w:val="0"/>
        <w:spacing w:line="239" w:lineRule="auto"/>
        <w:ind w:right="659"/>
        <w:jc w:val="both"/>
        <w:rPr>
          <w:rFonts w:ascii="Times New Roman" w:hAnsi="Times New Roman" w:cs="Times New Roman"/>
          <w:color w:val="111111"/>
          <w:sz w:val="24"/>
          <w:szCs w:val="24"/>
        </w:rPr>
        <w:sectPr w:rsidR="00281F81" w:rsidRPr="00F07211">
          <w:type w:val="continuous"/>
          <w:pgSz w:w="11906" w:h="16838"/>
          <w:pgMar w:top="720" w:right="850" w:bottom="0" w:left="1132" w:header="0" w:footer="0" w:gutter="0"/>
          <w:cols w:space="708"/>
        </w:sectPr>
      </w:pPr>
    </w:p>
    <w:p w:rsidR="00281F81" w:rsidRPr="00F07211" w:rsidRDefault="00281F81" w:rsidP="00F07211">
      <w:pPr>
        <w:widowControl w:val="0"/>
        <w:spacing w:line="240" w:lineRule="auto"/>
        <w:ind w:right="665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sectPr w:rsidR="00281F81" w:rsidRPr="00F07211" w:rsidSect="00494ED3">
      <w:pgSz w:w="11906" w:h="16838"/>
      <w:pgMar w:top="720" w:right="850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ED3"/>
    <w:rsid w:val="000B4EBA"/>
    <w:rsid w:val="00281F81"/>
    <w:rsid w:val="00494ED3"/>
    <w:rsid w:val="004D17AD"/>
    <w:rsid w:val="00F0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assazh-konsul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470</Words>
  <Characters>2684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dcterms:created xsi:type="dcterms:W3CDTF">2025-03-19T15:04:00Z</dcterms:created>
  <dcterms:modified xsi:type="dcterms:W3CDTF">2025-03-19T15:09:00Z</dcterms:modified>
</cp:coreProperties>
</file>