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48" w:rsidRDefault="00136F48" w:rsidP="00A736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Спортивное развлечение по правилам дорожного движения</w:t>
      </w:r>
    </w:p>
    <w:p w:rsidR="00136F48" w:rsidRDefault="00136F48" w:rsidP="00A736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старших дошкольников</w:t>
      </w:r>
    </w:p>
    <w:p w:rsidR="00136F48" w:rsidRDefault="00136F48" w:rsidP="00A736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 Старуха Шапокляк  и ПДД !»</w:t>
      </w:r>
    </w:p>
    <w:p w:rsidR="00136F48" w:rsidRPr="00A736B3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ЦЕЛЬ: </w:t>
      </w:r>
      <w:r>
        <w:rPr>
          <w:rFonts w:ascii="Times New Roman" w:hAnsi="Times New Roman"/>
          <w:sz w:val="28"/>
        </w:rPr>
        <w:t xml:space="preserve"> предупреждение детско-транспортного травматизма</w:t>
      </w:r>
    </w:p>
    <w:p w:rsidR="00136F48" w:rsidRDefault="00136F48" w:rsidP="00A736B3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Задачи:</w:t>
      </w:r>
    </w:p>
    <w:p w:rsidR="00136F48" w:rsidRPr="00A736B3" w:rsidRDefault="00136F48" w:rsidP="00A736B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A736B3">
        <w:rPr>
          <w:rFonts w:ascii="Times New Roman" w:hAnsi="Times New Roman"/>
          <w:sz w:val="28"/>
        </w:rPr>
        <w:t>Воспитывать</w:t>
      </w:r>
      <w:r>
        <w:rPr>
          <w:rFonts w:ascii="Times New Roman" w:hAnsi="Times New Roman"/>
          <w:sz w:val="28"/>
        </w:rPr>
        <w:t xml:space="preserve"> дисциплинированность, коллективизм; культуру безопасного поведения на улицах и дорогах;</w:t>
      </w:r>
    </w:p>
    <w:p w:rsidR="00136F48" w:rsidRDefault="00136F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навыки выполнения основных правил поведения у дошкольников на улице и дороге;</w:t>
      </w:r>
    </w:p>
    <w:p w:rsidR="00136F48" w:rsidRDefault="00136F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физические качества: силу, ловкость, быстроту в эстафетах.</w:t>
      </w:r>
    </w:p>
    <w:p w:rsidR="00136F48" w:rsidRDefault="00136F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потребность к физическим занятиям.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занятия: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Здравствуйте, ребята! Сегодня мы проводим спортивное развлечение по правилам дорожного движения. Будем говорить о правилах дорожного движения и культуре поведения на дорогах. Умелое применение их в жизни поможет избежать сложных ситуаций на дороге, сохранить своё здоровье.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вот, вы ребята, соблюдаете правила дорожного движения? Вы знаете, что на дороге разрешается?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Игра «Разрешается-запрещается»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проспекты, и бульвары –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Всюду улицы полны.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Проходи по тротуарау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с правой стороны.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шалить, мешать народу … (запрещается)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примерным пешеходом … (разрешается)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едешь ты в автобусе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вокруг тебя народ,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толкаясь, не зевая,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Проходи скорей вперёд.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Ехать зайцем, как известно … (запрещается)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Уступить старушке место … (разрешается)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расталкивать, кричать … (запрещается)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тихонечко стоять … (разрешается)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Брать мороженое в автобус … (запрещается)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а яблоки в пакете … (разрешается)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мяч играть на останолвке …(запрещается)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Пропустить маму с ребёнком .. (разрешается)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Обходить автобус сзади … (разрешается)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Ну, а спереди, конечно … (запрещается)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ты гуляешь просто – 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Всё равно вперёд гляди, 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шумный перекрёсток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Осторожно проходи.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Переход при красном свете … (запрещается)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зелёном даже детям … (разрешается)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Молодцы! Всё правильно ответили. А теперь, чтобы закрепить ваши знания мы проведём соревнование! Состязаться сегодня будут две команды: КРАСНЫЙ ОГОНЁК и ЗЕЛЁНЫЙ ОГОНЁК.</w:t>
      </w:r>
    </w:p>
    <w:p w:rsidR="00136F48" w:rsidRPr="00054AE2" w:rsidRDefault="00136F48" w:rsidP="00A736B3">
      <w:pPr>
        <w:jc w:val="both"/>
        <w:rPr>
          <w:rFonts w:ascii="Times New Roman" w:hAnsi="Times New Roman"/>
          <w:b/>
          <w:i/>
          <w:sz w:val="28"/>
        </w:rPr>
      </w:pPr>
      <w:r w:rsidRPr="00054AE2">
        <w:rPr>
          <w:rFonts w:ascii="Times New Roman" w:hAnsi="Times New Roman"/>
          <w:b/>
          <w:i/>
          <w:sz w:val="28"/>
        </w:rPr>
        <w:t>Приветствие команд:</w:t>
      </w:r>
    </w:p>
    <w:p w:rsidR="00136F48" w:rsidRDefault="00136F48" w:rsidP="00A736B3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Команда: КРАСНЫЙ ОГОНЁК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 w:rsidRPr="00054AE2">
        <w:rPr>
          <w:rFonts w:ascii="Times New Roman" w:hAnsi="Times New Roman"/>
          <w:sz w:val="28"/>
          <w:u w:val="single"/>
        </w:rPr>
        <w:t>Девиз:</w:t>
      </w:r>
      <w:r>
        <w:rPr>
          <w:rFonts w:ascii="Times New Roman" w:hAnsi="Times New Roman"/>
          <w:sz w:val="28"/>
        </w:rPr>
        <w:t xml:space="preserve"> Самый строгий – красный свет.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Стой! Дороги дальше нет!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Команда: ЗЕЛЁНЫЙ ОГОНЁК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 w:rsidRPr="00054AE2">
        <w:rPr>
          <w:rFonts w:ascii="Times New Roman" w:hAnsi="Times New Roman"/>
          <w:sz w:val="28"/>
          <w:u w:val="single"/>
        </w:rPr>
        <w:t>Девиз:</w:t>
      </w:r>
      <w:r>
        <w:rPr>
          <w:rFonts w:ascii="Times New Roman" w:hAnsi="Times New Roman"/>
          <w:sz w:val="28"/>
        </w:rPr>
        <w:t xml:space="preserve"> Когда горит зелёный свет, 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Проходи, препятствий нет!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Чтобы задания были лёгкими и всё удавалось, выполним разминку.</w:t>
      </w:r>
    </w:p>
    <w:p w:rsidR="00136F48" w:rsidRDefault="00136F48" w:rsidP="00240787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240787">
        <w:rPr>
          <w:rFonts w:ascii="Times New Roman" w:hAnsi="Times New Roman"/>
          <w:b/>
          <w:sz w:val="28"/>
          <w:u w:val="single"/>
        </w:rPr>
        <w:t>Разминка «Солнышко»</w:t>
      </w:r>
    </w:p>
    <w:p w:rsidR="00136F48" w:rsidRPr="00240787" w:rsidRDefault="00136F48" w:rsidP="00240787">
      <w:pPr>
        <w:spacing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После разминки команды выстраиваются в две колонны для соревнований.</w:t>
      </w:r>
    </w:p>
    <w:p w:rsidR="00136F48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На шумной улице всегда</w:t>
      </w:r>
    </w:p>
    <w:p w:rsidR="00136F48" w:rsidRPr="00CB5F69" w:rsidRDefault="00136F48" w:rsidP="00054AE2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Встречают вас кругом друзья!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Что это за друзья?</w:t>
      </w:r>
    </w:p>
    <w:p w:rsidR="00136F48" w:rsidRDefault="00136F48" w:rsidP="00A736B3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(вбегает Шапокляк)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Шапокляк: </w:t>
      </w:r>
      <w:r>
        <w:rPr>
          <w:rFonts w:ascii="Times New Roman" w:hAnsi="Times New Roman"/>
          <w:sz w:val="28"/>
        </w:rPr>
        <w:t>Я ваш лучший друг!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Да нет же, Шапокляк, ты на дороге не умеешь себя вести и многим детям показываешь плохой пример. Ты ведь не знаешь правил дорожного движения и дорожных знаков.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Шапокляк:  </w:t>
      </w:r>
      <w:r>
        <w:rPr>
          <w:rFonts w:ascii="Times New Roman" w:hAnsi="Times New Roman"/>
          <w:sz w:val="28"/>
        </w:rPr>
        <w:t>А дети тоже не знают. Ведь не знаете?</w:t>
      </w:r>
    </w:p>
    <w:p w:rsidR="00136F48" w:rsidRDefault="00136F48" w:rsidP="00A736B3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отвечают.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Шапокляк: </w:t>
      </w:r>
      <w:r>
        <w:rPr>
          <w:rFonts w:ascii="Times New Roman" w:hAnsi="Times New Roman"/>
          <w:sz w:val="28"/>
        </w:rPr>
        <w:t xml:space="preserve"> Вот мы сейчас проверим. У меня в сумочке знаки, которые я по дороге сюда поснимала. Выберите из них те, которые нужны пешеходу.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1-е ЗАДАНИЕ «ДОРОЖНЫЕ ЗНАКИ»</w:t>
      </w:r>
    </w:p>
    <w:p w:rsidR="00136F48" w:rsidRPr="00547A0B" w:rsidRDefault="00136F48" w:rsidP="00A736B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Шапокляк показывает дорожные знаки, а команды поочереди их называют.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Видишь Шапокляк, как наши дети знают дорожные знаки. А ты знаешь, кто на дороге самый главный? Его сигнал для всех закон!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Шапокляк: </w:t>
      </w:r>
      <w:r>
        <w:rPr>
          <w:rFonts w:ascii="Times New Roman" w:hAnsi="Times New Roman"/>
          <w:sz w:val="28"/>
        </w:rPr>
        <w:t>Конечно знаю! Это моя крыска Лариска!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Ничего ты не знаешь, а дети знают. И сейчас мы посмотрим, какая команда первой соберёт светофор.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b/>
          <w:sz w:val="28"/>
        </w:rPr>
      </w:pPr>
      <w:r w:rsidRPr="0095017B">
        <w:rPr>
          <w:rFonts w:ascii="Times New Roman" w:hAnsi="Times New Roman"/>
          <w:b/>
          <w:sz w:val="28"/>
        </w:rPr>
        <w:t>2-е ЗАДАНИЕ</w:t>
      </w:r>
      <w:r>
        <w:rPr>
          <w:rFonts w:ascii="Times New Roman" w:hAnsi="Times New Roman"/>
          <w:b/>
          <w:sz w:val="28"/>
        </w:rPr>
        <w:t xml:space="preserve"> «СОБЕРИ СВЕТОФОР» </w:t>
      </w:r>
    </w:p>
    <w:p w:rsidR="00136F48" w:rsidRPr="00EF261B" w:rsidRDefault="00136F48" w:rsidP="00A736B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Каждый член команды поочереди подбегает до обруча, берёт одну часть светофора и возвращается обратно. Из частей команды собирают по светофору.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Выходя на улицу,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Приготовь заранее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Вежливость и сдержанность,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А главное внимание!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ты, Шапокляк, внимательна на дороге?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Шапоеляк: </w:t>
      </w:r>
      <w:r>
        <w:rPr>
          <w:rFonts w:ascii="Times New Roman" w:hAnsi="Times New Roman"/>
          <w:sz w:val="28"/>
        </w:rPr>
        <w:t>Очень внимательна! Иду куда хочу. Хочу – иду туда, хочу иду – сюда.</w:t>
      </w:r>
    </w:p>
    <w:p w:rsidR="00136F48" w:rsidRDefault="00136F48" w:rsidP="00A736B3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Звучит шум тормозов – Шапокляк падает – ведущий помогает ей поднятся.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Вот, что может получиться, если не быть внимательным на улице. Сейчас дети тебе покажут, каким внимательным нужно быть на улице.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3-е ЗАДАНИЕ «СИГНАЛЫ СВЕТОФОРА» </w:t>
      </w:r>
      <w:r>
        <w:rPr>
          <w:rFonts w:ascii="Times New Roman" w:hAnsi="Times New Roman"/>
          <w:sz w:val="28"/>
        </w:rPr>
        <w:t>(игра на внимание)</w:t>
      </w:r>
    </w:p>
    <w:p w:rsidR="00136F48" w:rsidRDefault="00136F48" w:rsidP="00A736B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Ведущий показывает сигналы светофора: зелёный свет – дети топают ногами, жёлтый – хлопают в ладоши, краснй – не делают ничего.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Теперь играем в «Автодром»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такие в нём: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Змейкой кегли оббежать,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Руль другому передать.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4-е ЗАДАНИЕ «АВТОДРОМ»</w:t>
      </w:r>
    </w:p>
    <w:p w:rsidR="00136F48" w:rsidRDefault="00136F48" w:rsidP="00A736B3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Игроки по очереди бегут змейкой между кеглями, по наклонной доске. Руль используется вместо эстафетной палочки.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А теперь посмотрим, как правильно переходить улицу. Самый безопасный переход – это подземный.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5-е ЗАДАНИЕ «ПОДЗЕМНЫЙ ПЕРЕХОД»</w:t>
      </w:r>
    </w:p>
    <w:p w:rsidR="00136F48" w:rsidRDefault="00136F48" w:rsidP="00A736B3">
      <w:pPr>
        <w:jc w:val="both"/>
        <w:rPr>
          <w:rFonts w:ascii="Times New Roman" w:hAnsi="Times New Roman"/>
          <w:i/>
          <w:sz w:val="28"/>
        </w:rPr>
      </w:pPr>
      <w:r w:rsidRPr="0095081D">
        <w:rPr>
          <w:rFonts w:ascii="Times New Roman" w:hAnsi="Times New Roman"/>
          <w:i/>
          <w:sz w:val="28"/>
        </w:rPr>
        <w:t xml:space="preserve">Дети поочереди проползают на четвереньках </w:t>
      </w:r>
      <w:r>
        <w:rPr>
          <w:rFonts w:ascii="Times New Roman" w:hAnsi="Times New Roman"/>
          <w:i/>
          <w:sz w:val="28"/>
        </w:rPr>
        <w:t>через туннель, обегают стойку и возвращаются обратно.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Ну что, Шапокляк всё поняла и запомнила о правилах дорожного движения?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Шапокляк:</w:t>
      </w:r>
      <w:r>
        <w:rPr>
          <w:rFonts w:ascii="Times New Roman" w:hAnsi="Times New Roman"/>
          <w:sz w:val="28"/>
        </w:rPr>
        <w:t xml:space="preserve">  А я ещё загадки знаю. Вот попробуйте отгадайте их.</w:t>
      </w:r>
    </w:p>
    <w:p w:rsidR="00136F48" w:rsidRDefault="00136F48" w:rsidP="00A736B3">
      <w:pPr>
        <w:jc w:val="both"/>
        <w:rPr>
          <w:rFonts w:ascii="Times New Roman" w:hAnsi="Times New Roman"/>
          <w:sz w:val="28"/>
        </w:rPr>
      </w:pPr>
    </w:p>
    <w:p w:rsidR="00136F48" w:rsidRDefault="00136F48" w:rsidP="00A736B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6-е ЗАДАНИЕ «ЗАГАДКИ»</w:t>
      </w:r>
    </w:p>
    <w:p w:rsidR="00136F48" w:rsidRDefault="00136F48" w:rsidP="00A736B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95081D">
        <w:rPr>
          <w:rFonts w:ascii="Times New Roman" w:hAnsi="Times New Roman"/>
          <w:sz w:val="28"/>
        </w:rPr>
        <w:t xml:space="preserve">Тихо ехать нас обяжет, 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 w:rsidRPr="00E75B7C">
        <w:rPr>
          <w:rFonts w:ascii="Times New Roman" w:hAnsi="Times New Roman"/>
          <w:sz w:val="28"/>
        </w:rPr>
        <w:t>Поворот вблизи покажет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напомнит, что и как,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Вам в пути … (</w:t>
      </w:r>
      <w:r>
        <w:rPr>
          <w:rFonts w:ascii="Times New Roman" w:hAnsi="Times New Roman"/>
          <w:i/>
          <w:sz w:val="28"/>
        </w:rPr>
        <w:t>Дорожный знак)</w:t>
      </w:r>
    </w:p>
    <w:p w:rsidR="00136F48" w:rsidRPr="00E75B7C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</w:p>
    <w:p w:rsidR="00136F48" w:rsidRDefault="00136F48" w:rsidP="00E75B7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Этот знак заметишь сразу: 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 w:rsidRPr="00E75B7C">
        <w:rPr>
          <w:rFonts w:ascii="Times New Roman" w:hAnsi="Times New Roman"/>
          <w:sz w:val="28"/>
        </w:rPr>
        <w:t>Три цветных огромных глаза.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 w:rsidRPr="00E75B7C">
        <w:rPr>
          <w:rFonts w:ascii="Times New Roman" w:hAnsi="Times New Roman"/>
          <w:sz w:val="28"/>
        </w:rPr>
        <w:t>Цвет у глаз определённый: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Красный, жёлтый и зелёный.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Загорелся красный – двигаться опасно.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Для кого зелёный свет – проезжай, запрета нет. (</w:t>
      </w:r>
      <w:r>
        <w:rPr>
          <w:rFonts w:ascii="Times New Roman" w:hAnsi="Times New Roman"/>
          <w:i/>
          <w:sz w:val="28"/>
        </w:rPr>
        <w:t>Светофор)</w:t>
      </w:r>
    </w:p>
    <w:p w:rsidR="00136F48" w:rsidRPr="00E75B7C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</w:p>
    <w:p w:rsidR="00136F48" w:rsidRDefault="00136F48" w:rsidP="00E75B7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Полосатые лошадки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 w:rsidRPr="00E75B7C">
        <w:rPr>
          <w:rFonts w:ascii="Times New Roman" w:hAnsi="Times New Roman"/>
          <w:sz w:val="28"/>
        </w:rPr>
        <w:t>Поперёг дорог легли –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авто остановились,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Если здесь проходим мы.  </w:t>
      </w:r>
      <w:r>
        <w:rPr>
          <w:rFonts w:ascii="Times New Roman" w:hAnsi="Times New Roman"/>
          <w:i/>
          <w:sz w:val="28"/>
        </w:rPr>
        <w:t>(Переход-зебра)</w:t>
      </w:r>
    </w:p>
    <w:p w:rsidR="00136F48" w:rsidRPr="00E75B7C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</w:p>
    <w:p w:rsidR="00136F48" w:rsidRDefault="00136F48" w:rsidP="00E75B7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Дом на улице идёт, 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работу всех везёт.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на курьих тонких ножках,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А в резиновых сапожках. </w:t>
      </w:r>
      <w:r>
        <w:rPr>
          <w:rFonts w:ascii="Times New Roman" w:hAnsi="Times New Roman"/>
          <w:i/>
          <w:sz w:val="28"/>
        </w:rPr>
        <w:t>(Автобус)</w:t>
      </w:r>
    </w:p>
    <w:p w:rsidR="00136F48" w:rsidRDefault="00136F48" w:rsidP="00E75B7C">
      <w:pPr>
        <w:pStyle w:val="ListParagraph"/>
        <w:jc w:val="both"/>
        <w:rPr>
          <w:rFonts w:ascii="Times New Roman" w:hAnsi="Times New Roman"/>
          <w:i/>
          <w:sz w:val="28"/>
        </w:rPr>
      </w:pPr>
    </w:p>
    <w:p w:rsidR="00136F48" w:rsidRDefault="00136F48" w:rsidP="00E75B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Шапокляк: </w:t>
      </w:r>
      <w:r>
        <w:rPr>
          <w:rFonts w:ascii="Times New Roman" w:hAnsi="Times New Roman"/>
          <w:sz w:val="28"/>
        </w:rPr>
        <w:t xml:space="preserve">Молодцы! Все загадки отгадали! </w:t>
      </w:r>
    </w:p>
    <w:p w:rsidR="00136F48" w:rsidRDefault="00136F48" w:rsidP="00E75B7C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Ведущий:</w:t>
      </w:r>
    </w:p>
    <w:p w:rsidR="00136F48" w:rsidRDefault="00136F48" w:rsidP="00E75B7C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7-е ЗАДАНИЕ «ТАКСИ»</w:t>
      </w:r>
    </w:p>
    <w:p w:rsidR="00136F48" w:rsidRPr="00EF261B" w:rsidRDefault="00136F48" w:rsidP="00E75B7C">
      <w:pPr>
        <w:jc w:val="both"/>
        <w:rPr>
          <w:rFonts w:ascii="Times New Roman" w:hAnsi="Times New Roman"/>
          <w:i/>
          <w:sz w:val="28"/>
        </w:rPr>
      </w:pPr>
    </w:p>
    <w:p w:rsidR="00136F48" w:rsidRPr="00547A0B" w:rsidRDefault="00136F48" w:rsidP="00E75B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Шапокляк:</w:t>
      </w:r>
      <w:r>
        <w:rPr>
          <w:rFonts w:ascii="Times New Roman" w:hAnsi="Times New Roman"/>
          <w:sz w:val="28"/>
        </w:rPr>
        <w:t xml:space="preserve"> Спасибо вам, ребята, я очень рада, что побывала на ваших соревнованиях, теперь я тоже буду соблюдать правила дорожного движения. А сейчас мне пора, до свидания!</w:t>
      </w:r>
    </w:p>
    <w:p w:rsidR="00136F48" w:rsidRDefault="00136F48" w:rsidP="00547A0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Молодцы, ребята! Вижу, вы, хорошо знаете правила дорожного движения. И мне хочется пожелать вам, ребята,</w:t>
      </w:r>
    </w:p>
    <w:p w:rsidR="00136F48" w:rsidRDefault="00136F48" w:rsidP="00547A0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на дороге,</w:t>
      </w:r>
    </w:p>
    <w:p w:rsidR="00136F48" w:rsidRDefault="00136F48" w:rsidP="00547A0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никогда не знали бед.</w:t>
      </w:r>
    </w:p>
    <w:p w:rsidR="00136F48" w:rsidRDefault="00136F48" w:rsidP="00547A0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чтоб навстречу вам в пути</w:t>
      </w:r>
    </w:p>
    <w:p w:rsidR="00136F48" w:rsidRDefault="00136F48" w:rsidP="00547A0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Горел всегда зелёный свет.</w:t>
      </w:r>
    </w:p>
    <w:p w:rsidR="00136F48" w:rsidRPr="0095081D" w:rsidRDefault="00136F48" w:rsidP="00A736B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этом наше развлечение закончено. До свидания, до новых встреч!</w:t>
      </w:r>
    </w:p>
    <w:p w:rsidR="00136F48" w:rsidRPr="0095081D" w:rsidRDefault="00136F48" w:rsidP="00A736B3">
      <w:pPr>
        <w:jc w:val="both"/>
        <w:rPr>
          <w:rFonts w:ascii="Times New Roman" w:hAnsi="Times New Roman"/>
          <w:b/>
          <w:sz w:val="28"/>
        </w:rPr>
      </w:pPr>
    </w:p>
    <w:p w:rsidR="00136F48" w:rsidRPr="0095017B" w:rsidRDefault="00136F48" w:rsidP="00A736B3">
      <w:pPr>
        <w:jc w:val="both"/>
        <w:rPr>
          <w:rFonts w:ascii="Times New Roman" w:hAnsi="Times New Roman"/>
          <w:b/>
          <w:sz w:val="28"/>
        </w:rPr>
      </w:pPr>
    </w:p>
    <w:sectPr w:rsidR="00136F48" w:rsidRPr="0095017B" w:rsidSect="008F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219"/>
    <w:multiLevelType w:val="hybridMultilevel"/>
    <w:tmpl w:val="DEECB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8037A"/>
    <w:multiLevelType w:val="hybridMultilevel"/>
    <w:tmpl w:val="E568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6B3"/>
    <w:rsid w:val="00000C8D"/>
    <w:rsid w:val="000368C2"/>
    <w:rsid w:val="00054AE2"/>
    <w:rsid w:val="00136F48"/>
    <w:rsid w:val="001F5C0F"/>
    <w:rsid w:val="00221AFB"/>
    <w:rsid w:val="00240787"/>
    <w:rsid w:val="00547A0B"/>
    <w:rsid w:val="006767E3"/>
    <w:rsid w:val="006D2DA0"/>
    <w:rsid w:val="00855B6D"/>
    <w:rsid w:val="008F1801"/>
    <w:rsid w:val="0095017B"/>
    <w:rsid w:val="0095081D"/>
    <w:rsid w:val="0096316C"/>
    <w:rsid w:val="00A66DD4"/>
    <w:rsid w:val="00A736B3"/>
    <w:rsid w:val="00B03D7F"/>
    <w:rsid w:val="00B478AE"/>
    <w:rsid w:val="00B63D13"/>
    <w:rsid w:val="00CB5F69"/>
    <w:rsid w:val="00D5093B"/>
    <w:rsid w:val="00E504F1"/>
    <w:rsid w:val="00E75B7C"/>
    <w:rsid w:val="00EC7484"/>
    <w:rsid w:val="00EF261B"/>
    <w:rsid w:val="00F12A87"/>
    <w:rsid w:val="00F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3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6</Pages>
  <Words>854</Words>
  <Characters>4873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2017-02-28T09:01:00Z</dcterms:created>
  <dcterms:modified xsi:type="dcterms:W3CDTF">2025-03-02T14:15:00Z</dcterms:modified>
</cp:coreProperties>
</file>