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52" w:rsidRPr="002548D4" w:rsidRDefault="001F6F52" w:rsidP="00ED6180">
      <w:pPr>
        <w:pStyle w:val="c20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2548D4">
        <w:rPr>
          <w:rStyle w:val="c15"/>
          <w:b/>
          <w:bCs/>
          <w:sz w:val="36"/>
          <w:szCs w:val="36"/>
        </w:rPr>
        <w:t>Сценарий развлечения по ПДД</w:t>
      </w:r>
    </w:p>
    <w:p w:rsidR="001F6F52" w:rsidRDefault="001F6F52" w:rsidP="00ED6180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sz w:val="36"/>
          <w:szCs w:val="36"/>
          <w:lang w:val="en-US"/>
        </w:rPr>
      </w:pPr>
      <w:r w:rsidRPr="002548D4">
        <w:rPr>
          <w:rStyle w:val="c15"/>
          <w:b/>
          <w:bCs/>
          <w:sz w:val="36"/>
          <w:szCs w:val="36"/>
        </w:rPr>
        <w:t>«Путешествие в страну «Дорожных Знаков»</w:t>
      </w:r>
      <w:bookmarkStart w:id="0" w:name="_GoBack"/>
      <w:bookmarkEnd w:id="0"/>
    </w:p>
    <w:p w:rsidR="001F6F52" w:rsidRDefault="001F6F52" w:rsidP="00ED6180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sz w:val="36"/>
          <w:szCs w:val="36"/>
          <w:lang w:val="en-US"/>
        </w:rPr>
      </w:pPr>
    </w:p>
    <w:p w:rsidR="001F6F52" w:rsidRPr="002548D4" w:rsidRDefault="001F6F52" w:rsidP="00DA5128">
      <w:pPr>
        <w:pStyle w:val="NormalWeb"/>
        <w:shd w:val="clear" w:color="auto" w:fill="FFFFFF"/>
        <w:spacing w:before="0" w:beforeAutospacing="0" w:after="135" w:afterAutospacing="0"/>
        <w:ind w:firstLine="708"/>
        <w:jc w:val="both"/>
        <w:rPr>
          <w:rStyle w:val="c15"/>
          <w:sz w:val="28"/>
          <w:szCs w:val="28"/>
        </w:rPr>
      </w:pPr>
      <w:r w:rsidRPr="002548D4">
        <w:rPr>
          <w:sz w:val="28"/>
          <w:szCs w:val="28"/>
        </w:rPr>
        <w:t>В нашей стране, увеличивается число дорожно-транспортных происшествий. Каждой десятой жертвой ДТП является ребенок. Предоставленные самим себе, дети мало считаются с реальными опасностями на дороге, так как считают себя ловкими и быстрыми. У дошкольников отсутствует реакция на дорожную обстановку, они ещё не умеют в должной степени управлять своим поведением. Вот почему с самого раннего возраста необходимо учить детей безопасному поведению на улицах, дорогах, в транспорте, а также правилам дорожного движения. В этом должны принимать участие родители, дошкольные учреждения, а в дальнейшем и школа. Поэтому мы часто устраиваем в детском саду мероприятия посвященные правилам дорожного движения, особенно летом.</w:t>
      </w:r>
    </w:p>
    <w:p w:rsidR="001F6F52" w:rsidRPr="00DA5128" w:rsidRDefault="001F6F52" w:rsidP="00ED6180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sz w:val="36"/>
          <w:szCs w:val="36"/>
        </w:rPr>
      </w:pPr>
    </w:p>
    <w:p w:rsidR="001F6F52" w:rsidRPr="00DA5128" w:rsidRDefault="001F6F52" w:rsidP="00ED6180">
      <w:pPr>
        <w:pStyle w:val="c19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6"/>
          <w:sz w:val="28"/>
          <w:szCs w:val="28"/>
        </w:rPr>
        <w:t>Цель:</w:t>
      </w:r>
      <w:r w:rsidRPr="002548D4">
        <w:rPr>
          <w:rStyle w:val="c4"/>
          <w:sz w:val="28"/>
          <w:szCs w:val="28"/>
        </w:rPr>
        <w:t>  </w:t>
      </w:r>
      <w:r w:rsidRPr="002548D4">
        <w:rPr>
          <w:rStyle w:val="c10"/>
          <w:sz w:val="28"/>
          <w:szCs w:val="28"/>
          <w:shd w:val="clear" w:color="auto" w:fill="FFFFFF"/>
        </w:rPr>
        <w:t>формирование у детей устойчивых навыков безопасного поведения на дороге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6"/>
          <w:sz w:val="28"/>
          <w:szCs w:val="28"/>
        </w:rPr>
        <w:t>Задачи: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4"/>
          <w:sz w:val="28"/>
          <w:szCs w:val="28"/>
        </w:rPr>
        <w:t> -</w:t>
      </w:r>
      <w:r w:rsidRPr="002548D4">
        <w:rPr>
          <w:sz w:val="28"/>
          <w:szCs w:val="28"/>
          <w:shd w:val="clear" w:color="auto" w:fill="FFFFFF"/>
        </w:rPr>
        <w:t xml:space="preserve"> систематизировать знания детей о правилах дорожного движения;</w:t>
      </w:r>
      <w:r w:rsidRPr="002548D4">
        <w:rPr>
          <w:sz w:val="28"/>
          <w:szCs w:val="28"/>
        </w:rPr>
        <w:br/>
      </w:r>
      <w:r w:rsidRPr="002548D4">
        <w:rPr>
          <w:sz w:val="28"/>
          <w:szCs w:val="28"/>
          <w:shd w:val="clear" w:color="auto" w:fill="FFFFFF"/>
        </w:rPr>
        <w:t>- развивать интеллектуальные функции: мышление, память, ориентировку в пространстве при выполнении заданий;</w:t>
      </w:r>
      <w:r w:rsidRPr="002548D4">
        <w:rPr>
          <w:sz w:val="28"/>
          <w:szCs w:val="28"/>
        </w:rPr>
        <w:br/>
      </w:r>
      <w:r w:rsidRPr="002548D4">
        <w:rPr>
          <w:sz w:val="28"/>
          <w:szCs w:val="28"/>
          <w:shd w:val="clear" w:color="auto" w:fill="FFFFFF"/>
        </w:rPr>
        <w:t>- воспитывать интерес у детей к накоплению знаний правил дорожного движения;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48D4">
        <w:rPr>
          <w:rStyle w:val="c10"/>
          <w:sz w:val="28"/>
          <w:szCs w:val="28"/>
          <w:shd w:val="clear" w:color="auto" w:fill="FFFFFF"/>
        </w:rPr>
        <w:t>- разви</w:t>
      </w:r>
      <w:r>
        <w:rPr>
          <w:rStyle w:val="c10"/>
          <w:sz w:val="28"/>
          <w:szCs w:val="28"/>
          <w:shd w:val="clear" w:color="auto" w:fill="FFFFFF"/>
        </w:rPr>
        <w:t>вать</w:t>
      </w:r>
      <w:r w:rsidRPr="002548D4">
        <w:rPr>
          <w:rStyle w:val="c10"/>
          <w:sz w:val="28"/>
          <w:szCs w:val="28"/>
          <w:shd w:val="clear" w:color="auto" w:fill="FFFFFF"/>
        </w:rPr>
        <w:t xml:space="preserve"> двигательной активности;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rStyle w:val="c10"/>
          <w:sz w:val="28"/>
          <w:szCs w:val="28"/>
          <w:shd w:val="clear" w:color="auto" w:fill="FFFFFF"/>
        </w:rPr>
      </w:pPr>
      <w:r w:rsidRPr="002548D4">
        <w:rPr>
          <w:sz w:val="28"/>
          <w:szCs w:val="28"/>
        </w:rPr>
        <w:t xml:space="preserve">- </w:t>
      </w:r>
      <w:r w:rsidRPr="002548D4">
        <w:rPr>
          <w:rStyle w:val="c10"/>
          <w:sz w:val="28"/>
          <w:szCs w:val="28"/>
          <w:shd w:val="clear" w:color="auto" w:fill="FFFFFF"/>
        </w:rPr>
        <w:t>укрепл</w:t>
      </w:r>
      <w:r>
        <w:rPr>
          <w:rStyle w:val="c10"/>
          <w:sz w:val="28"/>
          <w:szCs w:val="28"/>
          <w:shd w:val="clear" w:color="auto" w:fill="FFFFFF"/>
        </w:rPr>
        <w:t>ять</w:t>
      </w:r>
      <w:r w:rsidRPr="002548D4">
        <w:rPr>
          <w:rStyle w:val="c10"/>
          <w:sz w:val="28"/>
          <w:szCs w:val="28"/>
          <w:shd w:val="clear" w:color="auto" w:fill="FFFFFF"/>
        </w:rPr>
        <w:t xml:space="preserve"> взаимодействия родителей и педагогов в вопросе обучения детей культуре поведения на дороге;</w:t>
      </w:r>
      <w:r w:rsidRPr="002548D4">
        <w:rPr>
          <w:sz w:val="28"/>
          <w:szCs w:val="28"/>
        </w:rPr>
        <w:br/>
      </w:r>
      <w:r w:rsidRPr="002548D4">
        <w:rPr>
          <w:rStyle w:val="c10"/>
          <w:sz w:val="28"/>
          <w:szCs w:val="28"/>
          <w:shd w:val="clear" w:color="auto" w:fill="FFFFFF"/>
        </w:rPr>
        <w:t>- воспитывать интерес к подвижным играм и эстафетам.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4"/>
          <w:sz w:val="28"/>
          <w:szCs w:val="28"/>
        </w:rPr>
        <w:t> </w:t>
      </w:r>
      <w:r w:rsidRPr="002548D4">
        <w:rPr>
          <w:rStyle w:val="c16"/>
          <w:sz w:val="28"/>
          <w:szCs w:val="28"/>
        </w:rPr>
        <w:t>Предварительная работа: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4"/>
          <w:sz w:val="28"/>
          <w:szCs w:val="28"/>
        </w:rPr>
        <w:t>- повторение значения знаков дорожного движения;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4"/>
          <w:sz w:val="28"/>
          <w:szCs w:val="28"/>
        </w:rPr>
        <w:t>- аппликация «Светофор»;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2548D4">
        <w:rPr>
          <w:rStyle w:val="c4"/>
          <w:sz w:val="28"/>
          <w:szCs w:val="28"/>
        </w:rPr>
        <w:t>- заучивание стихотворений о знаках дорожного движения, чтение рассказов;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4"/>
          <w:sz w:val="28"/>
          <w:szCs w:val="28"/>
        </w:rPr>
        <w:t>- игры по ПДД.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5"/>
          <w:b/>
          <w:bCs/>
          <w:sz w:val="32"/>
          <w:szCs w:val="32"/>
          <w:shd w:val="clear" w:color="auto" w:fill="FFFFFF"/>
        </w:rPr>
        <w:t>Ход мероприятия: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3"/>
          <w:iCs/>
          <w:sz w:val="28"/>
          <w:szCs w:val="28"/>
        </w:rPr>
        <w:t>Звучит  веселая музыка. Дети выходят на спортивную площадку.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Ведущая:</w:t>
      </w:r>
      <w:r w:rsidRPr="002548D4">
        <w:rPr>
          <w:rStyle w:val="c2"/>
          <w:sz w:val="32"/>
          <w:szCs w:val="32"/>
        </w:rPr>
        <w:t> Сегодня, ребята, мы с вами отправимся в Страну дорожных знаков.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Дорожная страна на нашей есть планете.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Все жители ее: и взрослые и дети-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Должны своей страны законы знать,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Их уважать и строго соблюдать.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 w:rsidRPr="002548D4">
        <w:rPr>
          <w:rStyle w:val="c2"/>
          <w:sz w:val="32"/>
          <w:szCs w:val="32"/>
        </w:rPr>
        <w:t>Хотите побывать в этой стране?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 w:rsidRPr="002548D4">
        <w:rPr>
          <w:rStyle w:val="c2"/>
          <w:b/>
          <w:sz w:val="32"/>
          <w:szCs w:val="32"/>
        </w:rPr>
        <w:t>Дети:</w:t>
      </w:r>
      <w:r w:rsidRPr="002548D4">
        <w:rPr>
          <w:rStyle w:val="c2"/>
          <w:sz w:val="32"/>
          <w:szCs w:val="32"/>
        </w:rPr>
        <w:t xml:space="preserve"> Да, хотим.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 xml:space="preserve">Ведущая: </w:t>
      </w:r>
      <w:r w:rsidRPr="002548D4">
        <w:rPr>
          <w:sz w:val="20"/>
          <w:szCs w:val="20"/>
          <w:shd w:val="clear" w:color="auto" w:fill="FFFFFF"/>
        </w:rPr>
        <w:t> </w:t>
      </w:r>
      <w:r w:rsidRPr="002548D4">
        <w:rPr>
          <w:sz w:val="32"/>
          <w:szCs w:val="32"/>
          <w:shd w:val="clear" w:color="auto" w:fill="FFFFFF"/>
        </w:rPr>
        <w:t>Говорят, вы знаете,</w:t>
      </w:r>
      <w:r w:rsidRPr="002548D4">
        <w:rPr>
          <w:sz w:val="32"/>
          <w:szCs w:val="32"/>
        </w:rPr>
        <w:br/>
      </w:r>
      <w:r w:rsidRPr="002548D4">
        <w:rPr>
          <w:sz w:val="32"/>
          <w:szCs w:val="32"/>
          <w:shd w:val="clear" w:color="auto" w:fill="FFFFFF"/>
        </w:rPr>
        <w:t>Правила дорожные.</w:t>
      </w:r>
      <w:r w:rsidRPr="002548D4">
        <w:rPr>
          <w:sz w:val="32"/>
          <w:szCs w:val="32"/>
        </w:rPr>
        <w:br/>
      </w:r>
      <w:r w:rsidRPr="002548D4">
        <w:rPr>
          <w:sz w:val="32"/>
          <w:szCs w:val="32"/>
          <w:shd w:val="clear" w:color="auto" w:fill="FFFFFF"/>
        </w:rPr>
        <w:t>Начинаю проверять,</w:t>
      </w:r>
      <w:r w:rsidRPr="002548D4">
        <w:rPr>
          <w:sz w:val="32"/>
          <w:szCs w:val="32"/>
        </w:rPr>
        <w:br/>
      </w:r>
      <w:r w:rsidRPr="002548D4">
        <w:rPr>
          <w:sz w:val="32"/>
          <w:szCs w:val="32"/>
          <w:shd w:val="clear" w:color="auto" w:fill="FFFFFF"/>
        </w:rPr>
        <w:t>Приглашаю поиграть.</w:t>
      </w:r>
      <w:r w:rsidRPr="002548D4">
        <w:rPr>
          <w:sz w:val="32"/>
          <w:szCs w:val="32"/>
        </w:rPr>
        <w:br/>
      </w:r>
      <w:r w:rsidRPr="002548D4">
        <w:rPr>
          <w:rStyle w:val="c2"/>
          <w:sz w:val="32"/>
          <w:szCs w:val="32"/>
        </w:rPr>
        <w:t>Все, кто отправляется в эту страну, должны знать её правила и быть внимательными. Вы именно такие? Давайте проверим? Я буду задавать вопросы, а вы отвечайте «да» или «нет».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Красный свет - проезда нет? </w:t>
      </w:r>
      <w:r w:rsidRPr="002548D4">
        <w:rPr>
          <w:rStyle w:val="c8"/>
          <w:i/>
          <w:iCs/>
          <w:sz w:val="32"/>
          <w:szCs w:val="32"/>
        </w:rPr>
        <w:t>(Да)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Если очень вы спешите,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Через улицу бежите? (</w:t>
      </w:r>
      <w:r w:rsidRPr="002548D4">
        <w:rPr>
          <w:rStyle w:val="c8"/>
          <w:i/>
          <w:iCs/>
          <w:sz w:val="32"/>
          <w:szCs w:val="32"/>
        </w:rPr>
        <w:t>Нет)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Мы всегда идем вперед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Только там, где переход? </w:t>
      </w:r>
      <w:r w:rsidRPr="002548D4">
        <w:rPr>
          <w:rStyle w:val="c8"/>
          <w:i/>
          <w:iCs/>
          <w:sz w:val="32"/>
          <w:szCs w:val="32"/>
        </w:rPr>
        <w:t>(Да)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Мы бежим вперед так скоро,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Что не видим светофора? </w:t>
      </w:r>
      <w:r w:rsidRPr="002548D4">
        <w:rPr>
          <w:rStyle w:val="c8"/>
          <w:i/>
          <w:iCs/>
          <w:sz w:val="32"/>
          <w:szCs w:val="32"/>
        </w:rPr>
        <w:t>(Нет).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Светофора красный цвет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Означает: «Хода нет?» </w:t>
      </w:r>
      <w:r w:rsidRPr="002548D4">
        <w:rPr>
          <w:rStyle w:val="c8"/>
          <w:i/>
          <w:iCs/>
          <w:sz w:val="32"/>
          <w:szCs w:val="32"/>
        </w:rPr>
        <w:t>(Да).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Молодцы, вы внимательны и сообразительны. Можно отправляться в путь.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8"/>
          <w:i/>
          <w:iCs/>
          <w:sz w:val="32"/>
          <w:szCs w:val="32"/>
        </w:rPr>
        <w:t>Звучит веселая песенка Кота Леапольда:« Кручу, кручу, педали кручу..». Воспитатель, держа руль, идет по спортивной площадке. Дети двигаются вслед за ней.</w:t>
      </w:r>
    </w:p>
    <w:p w:rsidR="001F6F52" w:rsidRPr="002548D4" w:rsidRDefault="001F6F52" w:rsidP="00004A76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 w:rsidRPr="002548D4">
        <w:rPr>
          <w:rStyle w:val="c1"/>
          <w:b/>
          <w:bCs/>
          <w:sz w:val="32"/>
          <w:szCs w:val="32"/>
        </w:rPr>
        <w:t>Ведущая:</w:t>
      </w:r>
      <w:r w:rsidRPr="002548D4">
        <w:rPr>
          <w:rStyle w:val="c2"/>
          <w:sz w:val="32"/>
          <w:szCs w:val="32"/>
        </w:rPr>
        <w:t xml:space="preserve"> Итак, мы с вами приехали в Страну дорожных знаков. А главный в этой стране кто? Вот послушайте загадку: </w:t>
      </w:r>
    </w:p>
    <w:p w:rsidR="001F6F52" w:rsidRPr="002548D4" w:rsidRDefault="001F6F52" w:rsidP="00004A76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548D4">
        <w:rPr>
          <w:sz w:val="32"/>
          <w:szCs w:val="32"/>
        </w:rPr>
        <w:t>Кто следит, чтоб все в пути</w:t>
      </w:r>
    </w:p>
    <w:p w:rsidR="001F6F52" w:rsidRPr="002548D4" w:rsidRDefault="001F6F52" w:rsidP="00004A76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548D4">
        <w:rPr>
          <w:sz w:val="32"/>
          <w:szCs w:val="32"/>
        </w:rPr>
        <w:t>Знали, как себя вести?     (светофор)</w:t>
      </w:r>
    </w:p>
    <w:p w:rsidR="001F6F52" w:rsidRPr="002548D4" w:rsidRDefault="001F6F52" w:rsidP="00004A76">
      <w:pPr>
        <w:pStyle w:val="c0"/>
        <w:shd w:val="clear" w:color="auto" w:fill="FFFFFF"/>
        <w:spacing w:before="0" w:beforeAutospacing="0" w:after="0" w:afterAutospacing="0"/>
        <w:rPr>
          <w:rStyle w:val="c8"/>
          <w:i/>
          <w:iCs/>
          <w:sz w:val="32"/>
          <w:szCs w:val="32"/>
        </w:rPr>
      </w:pPr>
      <w:r w:rsidRPr="002548D4">
        <w:rPr>
          <w:rStyle w:val="c8"/>
          <w:i/>
          <w:iCs/>
          <w:sz w:val="32"/>
          <w:szCs w:val="32"/>
        </w:rPr>
        <w:t xml:space="preserve"> (Выходит Светофор и здоровается с детьми.)</w:t>
      </w:r>
    </w:p>
    <w:p w:rsidR="001F6F52" w:rsidRPr="002548D4" w:rsidRDefault="001F6F52" w:rsidP="00004A76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548D4">
        <w:rPr>
          <w:rStyle w:val="c1"/>
          <w:b/>
          <w:bCs/>
          <w:sz w:val="32"/>
          <w:szCs w:val="32"/>
        </w:rPr>
        <w:t>Светофор</w:t>
      </w:r>
      <w:r w:rsidRPr="002548D4">
        <w:rPr>
          <w:rStyle w:val="c2"/>
          <w:sz w:val="32"/>
          <w:szCs w:val="32"/>
        </w:rPr>
        <w:t xml:space="preserve">: </w:t>
      </w:r>
      <w:r w:rsidRPr="002548D4">
        <w:rPr>
          <w:sz w:val="32"/>
          <w:szCs w:val="32"/>
        </w:rPr>
        <w:t>Я - дорожный светофор</w:t>
      </w:r>
    </w:p>
    <w:p w:rsidR="001F6F52" w:rsidRPr="002548D4" w:rsidRDefault="001F6F52" w:rsidP="00004A76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548D4">
        <w:rPr>
          <w:sz w:val="32"/>
          <w:szCs w:val="32"/>
        </w:rPr>
        <w:t>Здесь несу я свой дозор</w:t>
      </w:r>
    </w:p>
    <w:p w:rsidR="001F6F52" w:rsidRPr="002548D4" w:rsidRDefault="001F6F52" w:rsidP="00004A76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548D4">
        <w:rPr>
          <w:sz w:val="32"/>
          <w:szCs w:val="32"/>
        </w:rPr>
        <w:t>Никуда не ухожу</w:t>
      </w:r>
    </w:p>
    <w:p w:rsidR="001F6F52" w:rsidRPr="002548D4" w:rsidRDefault="001F6F52" w:rsidP="00004A76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548D4">
        <w:rPr>
          <w:sz w:val="32"/>
          <w:szCs w:val="32"/>
        </w:rPr>
        <w:t>За порядком я слежу. </w:t>
      </w:r>
    </w:p>
    <w:p w:rsidR="001F6F52" w:rsidRPr="002548D4" w:rsidRDefault="001F6F52" w:rsidP="00004A76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548D4">
        <w:rPr>
          <w:sz w:val="32"/>
          <w:szCs w:val="32"/>
        </w:rPr>
        <w:t>Внимание, глядит в упор</w:t>
      </w:r>
    </w:p>
    <w:p w:rsidR="001F6F52" w:rsidRPr="002548D4" w:rsidRDefault="001F6F52" w:rsidP="00004A76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548D4">
        <w:rPr>
          <w:sz w:val="32"/>
          <w:szCs w:val="32"/>
        </w:rPr>
        <w:t>На вас трехглазый светофор –</w:t>
      </w:r>
    </w:p>
    <w:p w:rsidR="001F6F52" w:rsidRPr="002548D4" w:rsidRDefault="001F6F52" w:rsidP="00004A76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548D4">
        <w:rPr>
          <w:sz w:val="32"/>
          <w:szCs w:val="32"/>
        </w:rPr>
        <w:t>Зеленый, желтый, красный глаз.</w:t>
      </w:r>
    </w:p>
    <w:p w:rsidR="001F6F52" w:rsidRPr="002548D4" w:rsidRDefault="001F6F52" w:rsidP="00004A76">
      <w:pPr>
        <w:pStyle w:val="c0"/>
        <w:shd w:val="clear" w:color="auto" w:fill="FFFFFF"/>
        <w:spacing w:before="0" w:beforeAutospacing="0" w:after="0" w:afterAutospacing="0"/>
        <w:rPr>
          <w:i/>
          <w:iCs/>
          <w:sz w:val="32"/>
          <w:szCs w:val="32"/>
        </w:rPr>
      </w:pPr>
      <w:r w:rsidRPr="002548D4">
        <w:rPr>
          <w:sz w:val="32"/>
          <w:szCs w:val="32"/>
        </w:rPr>
        <w:t>Он каждому дает приказ.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 w:rsidRPr="002548D4">
        <w:rPr>
          <w:rStyle w:val="c2"/>
          <w:sz w:val="32"/>
          <w:szCs w:val="32"/>
        </w:rPr>
        <w:t>Давайте проверим внимательные ли вы, поиграем в игру: «Красный, желтый, зеленый». Когда зажжется зеленый свет – маршируйте, желтый - хлопайте в ладоши, а на красный – молчите, не шевелитесь.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rStyle w:val="c8"/>
          <w:iCs/>
          <w:sz w:val="32"/>
          <w:szCs w:val="32"/>
        </w:rPr>
      </w:pPr>
      <w:r w:rsidRPr="002548D4">
        <w:rPr>
          <w:rStyle w:val="c2"/>
          <w:sz w:val="32"/>
          <w:szCs w:val="32"/>
        </w:rPr>
        <w:t>Молодцы, ребята!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8"/>
          <w:i/>
          <w:iCs/>
          <w:sz w:val="32"/>
          <w:szCs w:val="32"/>
        </w:rPr>
        <w:t xml:space="preserve"> (Под «визг тормозов» выбегает  Незнайка.)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Светофор</w:t>
      </w:r>
      <w:r w:rsidRPr="002548D4">
        <w:rPr>
          <w:rStyle w:val="c2"/>
          <w:sz w:val="32"/>
          <w:szCs w:val="32"/>
        </w:rPr>
        <w:t>: Незнайка, ты грубо нарушил  правила дорожного движения.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Незнайка: </w:t>
      </w:r>
      <w:r w:rsidRPr="002548D4">
        <w:rPr>
          <w:rStyle w:val="c2"/>
          <w:sz w:val="32"/>
          <w:szCs w:val="32"/>
        </w:rPr>
        <w:t>Еще чего, никаких правил я не знаю, и знать не хочу: куда хочу, туда и хожу.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Светофор</w:t>
      </w:r>
      <w:r w:rsidRPr="002548D4">
        <w:rPr>
          <w:rStyle w:val="c2"/>
          <w:sz w:val="32"/>
          <w:szCs w:val="32"/>
        </w:rPr>
        <w:t>: Вы перешли улицу на красный сигнал светофора.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Незнайка: </w:t>
      </w:r>
      <w:r w:rsidRPr="002548D4">
        <w:rPr>
          <w:rStyle w:val="c2"/>
          <w:sz w:val="32"/>
          <w:szCs w:val="32"/>
        </w:rPr>
        <w:t>А – это столб с фонариками. Фонарики, значит, такие: красный, желтый и зеленый и горят они днем и ночью. Красиво! Только я все время забываю, что они обозначают.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Светофор</w:t>
      </w:r>
      <w:r w:rsidRPr="002548D4">
        <w:rPr>
          <w:rStyle w:val="c2"/>
          <w:sz w:val="32"/>
          <w:szCs w:val="32"/>
        </w:rPr>
        <w:t>: Да, красиво, только светофоры в городе не для красоты ставят. Вот послушайте наших ребят. Они точно знают, что обозначает каждый цвет светофора.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8"/>
          <w:i/>
          <w:iCs/>
          <w:sz w:val="32"/>
          <w:szCs w:val="32"/>
        </w:rPr>
        <w:t>Дети читают стихи.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1-й ребенок:</w:t>
      </w:r>
      <w:r w:rsidRPr="002548D4">
        <w:rPr>
          <w:rStyle w:val="c2"/>
          <w:sz w:val="32"/>
          <w:szCs w:val="32"/>
        </w:rPr>
        <w:t> Перейти через дорогу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Вам на улицах всегда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И подскажут и помогут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Говорящие цвета.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2-й ребенок:</w:t>
      </w:r>
      <w:r w:rsidRPr="002548D4">
        <w:rPr>
          <w:rStyle w:val="c2"/>
          <w:sz w:val="32"/>
          <w:szCs w:val="32"/>
        </w:rPr>
        <w:t> Если свет зажегся красный-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Значит, двигаться опасно.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3-й ребенок:</w:t>
      </w:r>
      <w:r w:rsidRPr="002548D4">
        <w:rPr>
          <w:rStyle w:val="c2"/>
          <w:sz w:val="32"/>
          <w:szCs w:val="32"/>
        </w:rPr>
        <w:t> Желтый свет-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Предупреждение,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Жди сигнала для движения.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4-й ребенок</w:t>
      </w:r>
      <w:r w:rsidRPr="002548D4">
        <w:rPr>
          <w:rStyle w:val="c2"/>
          <w:sz w:val="32"/>
          <w:szCs w:val="32"/>
        </w:rPr>
        <w:t>: Свет зеленый говорит: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«Пешеходам путь открыт!»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Незнайка: </w:t>
      </w:r>
      <w:r w:rsidRPr="002548D4">
        <w:rPr>
          <w:rStyle w:val="c2"/>
          <w:sz w:val="32"/>
          <w:szCs w:val="32"/>
        </w:rPr>
        <w:t>Вот это да! Сразу все не запомнишь.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Светофор</w:t>
      </w:r>
      <w:r w:rsidRPr="002548D4">
        <w:rPr>
          <w:rStyle w:val="c2"/>
          <w:sz w:val="32"/>
          <w:szCs w:val="32"/>
        </w:rPr>
        <w:t>: А запомнить вам помогут наши игры.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 </w:t>
      </w:r>
      <w:r w:rsidRPr="002548D4">
        <w:rPr>
          <w:rStyle w:val="c8"/>
          <w:i/>
          <w:iCs/>
          <w:sz w:val="32"/>
          <w:szCs w:val="32"/>
        </w:rPr>
        <w:t> </w:t>
      </w:r>
      <w:r w:rsidRPr="002548D4">
        <w:rPr>
          <w:rStyle w:val="c5"/>
          <w:b/>
          <w:bCs/>
          <w:sz w:val="32"/>
          <w:szCs w:val="32"/>
          <w:shd w:val="clear" w:color="auto" w:fill="FFFFFF"/>
        </w:rPr>
        <w:t>Игра «К своему знаку беги».</w:t>
      </w:r>
      <w:r w:rsidRPr="002548D4">
        <w:rPr>
          <w:sz w:val="32"/>
          <w:szCs w:val="32"/>
        </w:rPr>
        <w:br/>
      </w:r>
      <w:r w:rsidRPr="002548D4">
        <w:rPr>
          <w:rStyle w:val="c6"/>
          <w:sz w:val="32"/>
          <w:szCs w:val="32"/>
          <w:shd w:val="clear" w:color="auto" w:fill="FFFFFF"/>
        </w:rPr>
        <w:t>Дети делятся на команды по 5 человек, один ребёнок берёт знак в руки и становится в обруч, остальные дети из команды образуют вокруг него круг. Пока звучит музыка дети ходят по площадке (залу), когда музыка останавливается дети бегут к своему знаку образуя круг. Дети со знаками меняют своё место перебегая в другой обруч. По ходу игры дети рассказывают, что означает каждый знак.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Светофор</w:t>
      </w:r>
      <w:r w:rsidRPr="002548D4">
        <w:rPr>
          <w:rStyle w:val="c2"/>
          <w:sz w:val="32"/>
          <w:szCs w:val="32"/>
        </w:rPr>
        <w:t>: Ну, эти ребята молодцы и действительно многое знают.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Незнайка: </w:t>
      </w:r>
      <w:r w:rsidRPr="002548D4">
        <w:rPr>
          <w:rStyle w:val="c2"/>
          <w:sz w:val="32"/>
          <w:szCs w:val="32"/>
        </w:rPr>
        <w:t>И разные загадки  умеют отгадывать? Я люблю загадки загадывать.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Светофор</w:t>
      </w:r>
      <w:r w:rsidRPr="002548D4">
        <w:rPr>
          <w:rStyle w:val="c2"/>
          <w:sz w:val="32"/>
          <w:szCs w:val="32"/>
        </w:rPr>
        <w:t>: Конечно, умеют. Давай Незнайка загадывай свои загадки, а ребята будут их отгадывать.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Незнайка</w:t>
      </w:r>
      <w:r w:rsidRPr="002548D4">
        <w:rPr>
          <w:rStyle w:val="c2"/>
          <w:sz w:val="32"/>
          <w:szCs w:val="32"/>
        </w:rPr>
        <w:t xml:space="preserve"> : Пьет бензин, как молоко.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Может бегать далеко.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Возит грузы и людей.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Ты знаком, конечно, с ней. (</w:t>
      </w:r>
      <w:r w:rsidRPr="002548D4">
        <w:rPr>
          <w:rStyle w:val="c8"/>
          <w:i/>
          <w:iCs/>
          <w:sz w:val="32"/>
          <w:szCs w:val="32"/>
        </w:rPr>
        <w:t>Машина)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Маленькие домики по улицам бегут.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Взрослых и детишек по городу везут. </w:t>
      </w:r>
      <w:r w:rsidRPr="002548D4">
        <w:rPr>
          <w:rStyle w:val="c8"/>
          <w:i/>
          <w:iCs/>
          <w:sz w:val="32"/>
          <w:szCs w:val="32"/>
        </w:rPr>
        <w:t>(Автобус)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Едет он на двух колесах,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Не буксует на откосах.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И бензина в баке нет.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Это мой …. (</w:t>
      </w:r>
      <w:r w:rsidRPr="002548D4">
        <w:rPr>
          <w:rStyle w:val="c8"/>
          <w:i/>
          <w:iCs/>
          <w:sz w:val="32"/>
          <w:szCs w:val="32"/>
        </w:rPr>
        <w:t>велосипед)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Я глазищами моргаю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Неустанно день и ночь.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Я машинам помогаю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И всем вам хочу помочь. </w:t>
      </w:r>
      <w:r w:rsidRPr="002548D4">
        <w:rPr>
          <w:rStyle w:val="c8"/>
          <w:i/>
          <w:iCs/>
          <w:sz w:val="32"/>
          <w:szCs w:val="32"/>
        </w:rPr>
        <w:t>(Светофор)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Незнайка:</w:t>
      </w:r>
      <w:r w:rsidRPr="002548D4">
        <w:rPr>
          <w:rStyle w:val="c2"/>
          <w:sz w:val="32"/>
          <w:szCs w:val="32"/>
        </w:rPr>
        <w:t> Вы ребята молодцы, быстро отгадали мои загадки. Что-то мне скучно стало.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Буду на </w:t>
      </w:r>
      <w:r w:rsidRPr="002548D4">
        <w:rPr>
          <w:rStyle w:val="c1"/>
          <w:b/>
          <w:bCs/>
          <w:sz w:val="32"/>
          <w:szCs w:val="32"/>
        </w:rPr>
        <w:t>дороге</w:t>
      </w:r>
      <w:r w:rsidRPr="002548D4">
        <w:rPr>
          <w:rStyle w:val="c2"/>
          <w:sz w:val="32"/>
          <w:szCs w:val="32"/>
        </w:rPr>
        <w:t> я с мячом играть.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1-2-3-4-5,</w:t>
      </w:r>
      <w:r w:rsidRPr="002548D4">
        <w:rPr>
          <w:sz w:val="32"/>
          <w:szCs w:val="32"/>
        </w:rPr>
        <w:t xml:space="preserve"> в</w:t>
      </w:r>
      <w:r w:rsidRPr="002548D4">
        <w:rPr>
          <w:rStyle w:val="c2"/>
          <w:sz w:val="32"/>
          <w:szCs w:val="32"/>
        </w:rPr>
        <w:t>ыходите со мной поиграть!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Светофор:</w:t>
      </w:r>
      <w:r w:rsidRPr="002548D4">
        <w:rPr>
          <w:rStyle w:val="c2"/>
          <w:sz w:val="32"/>
          <w:szCs w:val="32"/>
        </w:rPr>
        <w:t> Дети, а можно ли играть на дороге или вблизи проезжей части?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8"/>
          <w:i/>
          <w:iCs/>
          <w:sz w:val="32"/>
          <w:szCs w:val="32"/>
        </w:rPr>
        <w:t>(Дети говорят по очереди)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-Рядом с дорогой опасно играть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-И на нее за мячом выбегать.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-Миг - и случится большая беда…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Ты у дорог не играй никогда!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Светофор:</w:t>
      </w:r>
      <w:r w:rsidRPr="002548D4">
        <w:rPr>
          <w:rStyle w:val="c2"/>
          <w:sz w:val="32"/>
          <w:szCs w:val="32"/>
        </w:rPr>
        <w:t> Запомните: играть на проезжей части нельзя. Это очень опасно! А если мяч выкатится на дорогу, надо попросить взрослых его достать. В нашем детском саду дети играют с мячом только на детской площадке. А теперь еще вопрос для Незнайки. Кто главный на дороге?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Незнайка: </w:t>
      </w:r>
      <w:r w:rsidRPr="002548D4">
        <w:rPr>
          <w:rStyle w:val="c2"/>
          <w:sz w:val="32"/>
          <w:szCs w:val="32"/>
        </w:rPr>
        <w:t>Когда я выхожу из дома, то главный – Я и только Я!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Светофор: </w:t>
      </w:r>
      <w:r w:rsidRPr="002548D4">
        <w:rPr>
          <w:rStyle w:val="c2"/>
          <w:sz w:val="32"/>
          <w:szCs w:val="32"/>
        </w:rPr>
        <w:t>Когда водители выезжают на дорогу они выполняют требования дорожных знаков и светофора.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Незнайка: </w:t>
      </w:r>
      <w:r w:rsidRPr="002548D4">
        <w:rPr>
          <w:rStyle w:val="c2"/>
          <w:sz w:val="32"/>
          <w:szCs w:val="32"/>
        </w:rPr>
        <w:t>Какие правила, какие правила? Давайте сейчас поиграем, все равно вы эти знаки, как и я не знаете.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Ведущая: </w:t>
      </w:r>
      <w:r w:rsidRPr="002548D4">
        <w:rPr>
          <w:rStyle w:val="c2"/>
          <w:sz w:val="32"/>
          <w:szCs w:val="32"/>
        </w:rPr>
        <w:t>Нет,</w:t>
      </w:r>
      <w:r w:rsidRPr="002548D4">
        <w:rPr>
          <w:rStyle w:val="c1"/>
          <w:b/>
          <w:bCs/>
          <w:sz w:val="32"/>
          <w:szCs w:val="32"/>
        </w:rPr>
        <w:t xml:space="preserve"> </w:t>
      </w:r>
      <w:r w:rsidRPr="002548D4">
        <w:rPr>
          <w:rStyle w:val="c1"/>
          <w:bCs/>
          <w:sz w:val="32"/>
          <w:szCs w:val="32"/>
        </w:rPr>
        <w:t>Незнайка</w:t>
      </w:r>
      <w:r w:rsidRPr="002548D4">
        <w:rPr>
          <w:rStyle w:val="c2"/>
          <w:sz w:val="32"/>
          <w:szCs w:val="32"/>
        </w:rPr>
        <w:t xml:space="preserve"> , ты ошибаешься. Наши ребята знают, что обозначают дорожные знаки, и ты сейчас в этом убедишься.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Ребенок 1</w:t>
      </w:r>
      <w:r w:rsidRPr="002548D4">
        <w:rPr>
          <w:rStyle w:val="c2"/>
          <w:sz w:val="32"/>
          <w:szCs w:val="32"/>
        </w:rPr>
        <w:t>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 Мы – важные знаки,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Дорожные знаки.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На страже порядка стоим.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Вы правила знайте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И их выполняйте,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А мы вам помочь поспешим.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Ребенок 2.</w:t>
      </w:r>
      <w:r w:rsidRPr="002548D4">
        <w:rPr>
          <w:rStyle w:val="c2"/>
          <w:sz w:val="32"/>
          <w:szCs w:val="32"/>
        </w:rPr>
        <w:t> </w:t>
      </w:r>
      <w:r w:rsidRPr="002548D4">
        <w:rPr>
          <w:rStyle w:val="c7"/>
          <w:b/>
          <w:bCs/>
          <w:sz w:val="32"/>
          <w:szCs w:val="32"/>
        </w:rPr>
        <w:t>Знак «Дети»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Затихают все моторы,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И внимательны шоферы,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Если знаки говорят: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Близко школа, детский сад!»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Ребенок 3. </w:t>
      </w:r>
      <w:r w:rsidRPr="002548D4">
        <w:rPr>
          <w:rStyle w:val="c7"/>
          <w:b/>
          <w:bCs/>
          <w:sz w:val="32"/>
          <w:szCs w:val="32"/>
        </w:rPr>
        <w:t>Знак «Подземный переход»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 Знает каждый пешеход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Про подземный переход.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Город он не украшает,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Но машинам не мешает.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7"/>
          <w:b/>
          <w:bCs/>
          <w:sz w:val="32"/>
          <w:szCs w:val="32"/>
        </w:rPr>
        <w:t>Ребенок 4.  Знак « Велосипед»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Вот круг окрашен в синий цвет,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А в кругу велосипед.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Веселей, дружок, кати,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Лишь педали ты крути!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Ребенок 5. </w:t>
      </w:r>
      <w:r w:rsidRPr="002548D4">
        <w:rPr>
          <w:rStyle w:val="c2"/>
          <w:sz w:val="32"/>
          <w:szCs w:val="32"/>
        </w:rPr>
        <w:t> </w:t>
      </w:r>
      <w:r w:rsidRPr="002548D4">
        <w:rPr>
          <w:rStyle w:val="c7"/>
          <w:b/>
          <w:bCs/>
          <w:sz w:val="32"/>
          <w:szCs w:val="32"/>
        </w:rPr>
        <w:t>Я - знак перехода!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Пешеход, пешеход,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Помни ты про переход: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Подземный и надземный,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Похожий,  на зебру.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Знай, что только переход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2"/>
          <w:sz w:val="32"/>
          <w:szCs w:val="32"/>
        </w:rPr>
        <w:t>От машин тебя спасет!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 xml:space="preserve">Светофор: </w:t>
      </w:r>
      <w:r w:rsidRPr="002548D4">
        <w:rPr>
          <w:rStyle w:val="c1"/>
          <w:bCs/>
          <w:sz w:val="32"/>
          <w:szCs w:val="32"/>
        </w:rPr>
        <w:t>Незнайка</w:t>
      </w:r>
      <w:r w:rsidRPr="002548D4">
        <w:rPr>
          <w:rStyle w:val="c2"/>
          <w:sz w:val="32"/>
          <w:szCs w:val="32"/>
        </w:rPr>
        <w:t>, ты запомнил, где нужно переходить дорогу?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Незнайка:</w:t>
      </w:r>
      <w:r w:rsidRPr="002548D4">
        <w:rPr>
          <w:rStyle w:val="c2"/>
          <w:sz w:val="32"/>
          <w:szCs w:val="32"/>
        </w:rPr>
        <w:t> Запомнил. А если я не успею перейти дорогу, что делать?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 w:rsidRPr="002548D4">
        <w:rPr>
          <w:rStyle w:val="c1"/>
          <w:b/>
          <w:bCs/>
          <w:sz w:val="32"/>
          <w:szCs w:val="32"/>
        </w:rPr>
        <w:t>Светофор:</w:t>
      </w:r>
      <w:r w:rsidRPr="002548D4">
        <w:rPr>
          <w:rStyle w:val="c2"/>
          <w:sz w:val="32"/>
          <w:szCs w:val="32"/>
        </w:rPr>
        <w:t> Можешь встать на специальный островок безопасности. Машины проедут, зажжется зеленый сигнал светофора – и ты продолжишь путь.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548D4">
        <w:rPr>
          <w:sz w:val="32"/>
          <w:szCs w:val="32"/>
          <w:shd w:val="clear" w:color="auto" w:fill="FFFFFF"/>
        </w:rPr>
        <w:t> А сейчас предлагаю небольшую разминку. И Незнайку  тоже приглашаем.</w:t>
      </w:r>
      <w:r w:rsidRPr="002548D4">
        <w:rPr>
          <w:sz w:val="32"/>
          <w:szCs w:val="32"/>
        </w:rPr>
        <w:br/>
      </w:r>
      <w:r w:rsidRPr="002548D4">
        <w:rPr>
          <w:sz w:val="32"/>
          <w:szCs w:val="32"/>
          <w:shd w:val="clear" w:color="auto" w:fill="FFFFFF"/>
        </w:rPr>
        <w:t>Постовой стоит упрямый (Ходьба на месте).</w:t>
      </w:r>
      <w:r w:rsidRPr="002548D4">
        <w:rPr>
          <w:sz w:val="32"/>
          <w:szCs w:val="32"/>
        </w:rPr>
        <w:br/>
      </w:r>
      <w:r w:rsidRPr="002548D4">
        <w:rPr>
          <w:sz w:val="32"/>
          <w:szCs w:val="32"/>
          <w:shd w:val="clear" w:color="auto" w:fill="FFFFFF"/>
        </w:rPr>
        <w:t>Людям машет: Не ходи!</w:t>
      </w:r>
      <w:r w:rsidRPr="002548D4">
        <w:rPr>
          <w:sz w:val="32"/>
          <w:szCs w:val="32"/>
        </w:rPr>
        <w:br/>
      </w:r>
      <w:r w:rsidRPr="002548D4">
        <w:rPr>
          <w:sz w:val="32"/>
          <w:szCs w:val="32"/>
          <w:shd w:val="clear" w:color="auto" w:fill="FFFFFF"/>
        </w:rPr>
        <w:t>(Движения руками в стороны, вверх, в стороны, вниз)</w:t>
      </w:r>
      <w:r w:rsidRPr="002548D4">
        <w:rPr>
          <w:sz w:val="32"/>
          <w:szCs w:val="32"/>
        </w:rPr>
        <w:br/>
      </w:r>
      <w:r w:rsidRPr="002548D4">
        <w:rPr>
          <w:sz w:val="32"/>
          <w:szCs w:val="32"/>
          <w:shd w:val="clear" w:color="auto" w:fill="FFFFFF"/>
        </w:rPr>
        <w:t>Здесь машины едут прямо (Руки перед собой)</w:t>
      </w:r>
      <w:r w:rsidRPr="002548D4">
        <w:rPr>
          <w:sz w:val="32"/>
          <w:szCs w:val="32"/>
        </w:rPr>
        <w:br/>
      </w:r>
      <w:r w:rsidRPr="002548D4">
        <w:rPr>
          <w:sz w:val="32"/>
          <w:szCs w:val="32"/>
          <w:shd w:val="clear" w:color="auto" w:fill="FFFFFF"/>
        </w:rPr>
        <w:t>Пешеход, ты погоди! ( Руки в стороны)</w:t>
      </w:r>
      <w:r w:rsidRPr="002548D4">
        <w:rPr>
          <w:sz w:val="32"/>
          <w:szCs w:val="32"/>
        </w:rPr>
        <w:br/>
      </w:r>
      <w:r w:rsidRPr="002548D4">
        <w:rPr>
          <w:sz w:val="32"/>
          <w:szCs w:val="32"/>
          <w:shd w:val="clear" w:color="auto" w:fill="FFFFFF"/>
        </w:rPr>
        <w:t>Посмотрите: улыбнулся  (Руки на пояс, улыбка)</w:t>
      </w:r>
      <w:r w:rsidRPr="002548D4">
        <w:rPr>
          <w:sz w:val="32"/>
          <w:szCs w:val="32"/>
        </w:rPr>
        <w:br/>
      </w:r>
      <w:r w:rsidRPr="002548D4">
        <w:rPr>
          <w:sz w:val="32"/>
          <w:szCs w:val="32"/>
          <w:shd w:val="clear" w:color="auto" w:fill="FFFFFF"/>
        </w:rPr>
        <w:t>Приглашает нас идти ( Шагаем на месте)</w:t>
      </w:r>
      <w:r w:rsidRPr="002548D4">
        <w:rPr>
          <w:sz w:val="32"/>
          <w:szCs w:val="32"/>
        </w:rPr>
        <w:br/>
      </w:r>
      <w:r w:rsidRPr="002548D4">
        <w:rPr>
          <w:sz w:val="32"/>
          <w:szCs w:val="32"/>
          <w:shd w:val="clear" w:color="auto" w:fill="FFFFFF"/>
        </w:rPr>
        <w:t>Вы, машины, не спешите ( Хлопки руками)</w:t>
      </w:r>
      <w:r w:rsidRPr="002548D4">
        <w:rPr>
          <w:sz w:val="32"/>
          <w:szCs w:val="32"/>
        </w:rPr>
        <w:br/>
      </w:r>
      <w:r w:rsidRPr="002548D4">
        <w:rPr>
          <w:sz w:val="32"/>
          <w:szCs w:val="32"/>
          <w:shd w:val="clear" w:color="auto" w:fill="FFFFFF"/>
        </w:rPr>
        <w:t>Пешехода пропустите!  ( Прыжки на месте)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Незнайка: </w:t>
      </w:r>
      <w:r w:rsidRPr="002548D4">
        <w:rPr>
          <w:rStyle w:val="c1"/>
          <w:bCs/>
          <w:sz w:val="32"/>
          <w:szCs w:val="32"/>
        </w:rPr>
        <w:t xml:space="preserve">Как здорово, а </w:t>
      </w:r>
      <w:r w:rsidRPr="002548D4">
        <w:rPr>
          <w:rStyle w:val="c2"/>
          <w:sz w:val="32"/>
          <w:szCs w:val="32"/>
        </w:rPr>
        <w:t>ещё вы могли бы мне показать какие вы быстрые и ловкие?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Эстафета: «Кто быстрее на самокате»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6"/>
          <w:sz w:val="32"/>
          <w:szCs w:val="32"/>
          <w:shd w:val="clear" w:color="auto" w:fill="FFFFFF"/>
        </w:rPr>
        <w:t>Дети встают в две колонны в руках у направляющих самокат. Необходимо проехать до флажка и вернувшись обратно передать эстафету следующему в колонне.</w:t>
      </w:r>
      <w:r w:rsidRPr="002548D4">
        <w:rPr>
          <w:sz w:val="32"/>
          <w:szCs w:val="32"/>
        </w:rPr>
        <w:br/>
      </w:r>
      <w:r w:rsidRPr="002548D4">
        <w:rPr>
          <w:rStyle w:val="c6"/>
          <w:sz w:val="32"/>
          <w:szCs w:val="32"/>
          <w:shd w:val="clear" w:color="auto" w:fill="FFFFFF"/>
        </w:rPr>
        <w:t>Побеждает колонна быстрее выполнившая задание.</w:t>
      </w:r>
    </w:p>
    <w:p w:rsidR="001F6F52" w:rsidRPr="002548D4" w:rsidRDefault="001F6F52" w:rsidP="00ED6180">
      <w:pPr>
        <w:pStyle w:val="c2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 Конкурс  </w:t>
      </w:r>
      <w:r w:rsidRPr="002548D4">
        <w:rPr>
          <w:rStyle w:val="c11"/>
          <w:b/>
          <w:bCs/>
          <w:sz w:val="32"/>
          <w:szCs w:val="32"/>
        </w:rPr>
        <w:t>«Самый быстрый, самый ловкий»</w:t>
      </w:r>
    </w:p>
    <w:p w:rsidR="001F6F52" w:rsidRPr="002548D4" w:rsidRDefault="001F6F52" w:rsidP="00ED6180">
      <w:pPr>
        <w:pStyle w:val="c18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548D4">
        <w:rPr>
          <w:rStyle w:val="c9"/>
          <w:sz w:val="32"/>
          <w:szCs w:val="32"/>
        </w:rPr>
        <w:t>(образуют круг 11 человек, на стульчиках, стоящих по кругу лежат дорожные знаки, под  музыку игроки бегут по кругу, как только музыка останавливается, необходимо быстро занять место, взяв в руки знак и поднять вверх. Выбывший игрок выбирает любой дорожный знак и просит объяснить его значение.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Светофор:</w:t>
      </w:r>
      <w:r w:rsidRPr="002548D4">
        <w:rPr>
          <w:rStyle w:val="c2"/>
          <w:sz w:val="32"/>
          <w:szCs w:val="32"/>
        </w:rPr>
        <w:t xml:space="preserve"> Вот теперь понял, </w:t>
      </w:r>
      <w:r w:rsidRPr="002548D4">
        <w:rPr>
          <w:rStyle w:val="c1"/>
          <w:bCs/>
          <w:sz w:val="32"/>
          <w:szCs w:val="32"/>
        </w:rPr>
        <w:t>Незнайка</w:t>
      </w:r>
      <w:r w:rsidRPr="002548D4">
        <w:rPr>
          <w:rStyle w:val="c2"/>
          <w:sz w:val="32"/>
          <w:szCs w:val="32"/>
        </w:rPr>
        <w:t>, что тебе нужно учить правила дорожного движения обязательно?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Незнайка:</w:t>
      </w:r>
      <w:r w:rsidRPr="002548D4">
        <w:rPr>
          <w:rStyle w:val="c2"/>
          <w:sz w:val="32"/>
          <w:szCs w:val="32"/>
        </w:rPr>
        <w:t> Понял, я обещаю, что выучу все правила, тем более я хочу купить себе машину.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1"/>
          <w:b/>
          <w:bCs/>
          <w:sz w:val="32"/>
          <w:szCs w:val="32"/>
        </w:rPr>
        <w:t>Ведущая: </w:t>
      </w:r>
      <w:r w:rsidRPr="002548D4">
        <w:rPr>
          <w:rStyle w:val="c2"/>
          <w:sz w:val="32"/>
          <w:szCs w:val="32"/>
        </w:rPr>
        <w:t>Вот и закончилось наше путешествие в страну дорожных знаков.</w:t>
      </w:r>
      <w:r w:rsidRPr="002548D4">
        <w:rPr>
          <w:sz w:val="22"/>
          <w:szCs w:val="22"/>
        </w:rPr>
        <w:t xml:space="preserve"> </w:t>
      </w:r>
      <w:r w:rsidRPr="002548D4">
        <w:rPr>
          <w:rStyle w:val="c2"/>
          <w:sz w:val="32"/>
          <w:szCs w:val="32"/>
        </w:rPr>
        <w:t>И чтоб у всех было</w:t>
      </w:r>
      <w:r w:rsidRPr="002548D4">
        <w:rPr>
          <w:sz w:val="22"/>
          <w:szCs w:val="22"/>
        </w:rPr>
        <w:t xml:space="preserve"> </w:t>
      </w:r>
      <w:r w:rsidRPr="002548D4">
        <w:rPr>
          <w:rStyle w:val="c2"/>
          <w:sz w:val="32"/>
          <w:szCs w:val="32"/>
        </w:rPr>
        <w:t>хорошее настроение, соблюдайте, дети,</w:t>
      </w:r>
      <w:r w:rsidRPr="002548D4">
        <w:rPr>
          <w:sz w:val="22"/>
          <w:szCs w:val="22"/>
        </w:rPr>
        <w:t xml:space="preserve"> </w:t>
      </w:r>
      <w:r w:rsidRPr="002548D4">
        <w:rPr>
          <w:rStyle w:val="c2"/>
          <w:sz w:val="32"/>
          <w:szCs w:val="32"/>
        </w:rPr>
        <w:t>правила дорожного движения!</w:t>
      </w:r>
    </w:p>
    <w:p w:rsidR="001F6F52" w:rsidRPr="002548D4" w:rsidRDefault="001F6F52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5"/>
          <w:b/>
          <w:bCs/>
          <w:sz w:val="32"/>
          <w:szCs w:val="32"/>
          <w:shd w:val="clear" w:color="auto" w:fill="FFFFFF"/>
        </w:rPr>
        <w:t>Светофор</w:t>
      </w:r>
      <w:r w:rsidRPr="002548D4">
        <w:rPr>
          <w:rStyle w:val="c6"/>
          <w:sz w:val="32"/>
          <w:szCs w:val="32"/>
          <w:shd w:val="clear" w:color="auto" w:fill="FFFFFF"/>
        </w:rPr>
        <w:t>: Молодцы, дети! Все были внимательными,  правильно отвечали на вопросы, и даже</w:t>
      </w:r>
      <w:r w:rsidRPr="002548D4">
        <w:rPr>
          <w:rStyle w:val="c1"/>
          <w:b/>
          <w:bCs/>
          <w:sz w:val="32"/>
          <w:szCs w:val="32"/>
        </w:rPr>
        <w:t xml:space="preserve"> </w:t>
      </w:r>
      <w:r w:rsidRPr="002548D4">
        <w:rPr>
          <w:rStyle w:val="c1"/>
          <w:bCs/>
          <w:sz w:val="32"/>
          <w:szCs w:val="32"/>
        </w:rPr>
        <w:t>Незнайка</w:t>
      </w:r>
      <w:r w:rsidRPr="002548D4">
        <w:rPr>
          <w:rStyle w:val="c6"/>
          <w:sz w:val="32"/>
          <w:szCs w:val="32"/>
          <w:shd w:val="clear" w:color="auto" w:fill="FFFFFF"/>
        </w:rPr>
        <w:t xml:space="preserve"> не смогла вас запутать. Правила дорожного движения очень важны. Знать их должен каждый  взрослый  и даже ребенок. И вы, как следует запомните и не нарушайте их. А за то, что вы были ловкими, смелыми, находчивыми, правильно отвечали на все вопросы, я вручаю вам удостоверения знатоков дорожного движения, на память о вашем путешествии.</w:t>
      </w:r>
      <w:r w:rsidRPr="002548D4">
        <w:rPr>
          <w:sz w:val="32"/>
          <w:szCs w:val="32"/>
        </w:rPr>
        <w:br/>
      </w:r>
      <w:r w:rsidRPr="002548D4">
        <w:rPr>
          <w:rStyle w:val="c6"/>
          <w:sz w:val="32"/>
          <w:szCs w:val="32"/>
          <w:shd w:val="clear" w:color="auto" w:fill="FFFFFF"/>
        </w:rPr>
        <w:t>В конце мероприятия Светофор вручает детям и Незнайке удостоверения знатоков дорожного движения.  Дети прощаются с Незнайкой и возвращаются в детский сад.</w:t>
      </w:r>
      <w:r w:rsidRPr="002548D4">
        <w:rPr>
          <w:rStyle w:val="c1"/>
          <w:b/>
          <w:bCs/>
          <w:sz w:val="32"/>
          <w:szCs w:val="32"/>
        </w:rPr>
        <w:t> </w:t>
      </w:r>
    </w:p>
    <w:p w:rsidR="001F6F52" w:rsidRPr="002548D4" w:rsidRDefault="001F6F52">
      <w:pPr>
        <w:rPr>
          <w:rFonts w:ascii="Times New Roman" w:hAnsi="Times New Roman"/>
        </w:rPr>
      </w:pPr>
    </w:p>
    <w:sectPr w:rsidR="001F6F52" w:rsidRPr="002548D4" w:rsidSect="00CD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180"/>
    <w:rsid w:val="00004A76"/>
    <w:rsid w:val="00094F1E"/>
    <w:rsid w:val="000E6D29"/>
    <w:rsid w:val="00134FE4"/>
    <w:rsid w:val="0013772F"/>
    <w:rsid w:val="001475B4"/>
    <w:rsid w:val="001F6F52"/>
    <w:rsid w:val="002548D4"/>
    <w:rsid w:val="002A4179"/>
    <w:rsid w:val="00387DC2"/>
    <w:rsid w:val="003B00DE"/>
    <w:rsid w:val="00472E34"/>
    <w:rsid w:val="004E034C"/>
    <w:rsid w:val="004F5A59"/>
    <w:rsid w:val="00543F41"/>
    <w:rsid w:val="006C4DFD"/>
    <w:rsid w:val="006D29F6"/>
    <w:rsid w:val="006E64C6"/>
    <w:rsid w:val="00736392"/>
    <w:rsid w:val="00756E6F"/>
    <w:rsid w:val="007679DF"/>
    <w:rsid w:val="00772E3C"/>
    <w:rsid w:val="009F17FB"/>
    <w:rsid w:val="00B50346"/>
    <w:rsid w:val="00B5596B"/>
    <w:rsid w:val="00CB4BCD"/>
    <w:rsid w:val="00CD4610"/>
    <w:rsid w:val="00DA5128"/>
    <w:rsid w:val="00E43DF8"/>
    <w:rsid w:val="00ED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61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0">
    <w:name w:val="c20"/>
    <w:basedOn w:val="Normal"/>
    <w:uiPriority w:val="99"/>
    <w:rsid w:val="00ED61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DefaultParagraphFont"/>
    <w:uiPriority w:val="99"/>
    <w:rsid w:val="00ED6180"/>
    <w:rPr>
      <w:rFonts w:cs="Times New Roman"/>
    </w:rPr>
  </w:style>
  <w:style w:type="paragraph" w:customStyle="1" w:styleId="c19">
    <w:name w:val="c19"/>
    <w:basedOn w:val="Normal"/>
    <w:uiPriority w:val="99"/>
    <w:rsid w:val="00ED61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DefaultParagraphFont"/>
    <w:uiPriority w:val="99"/>
    <w:rsid w:val="00ED6180"/>
    <w:rPr>
      <w:rFonts w:cs="Times New Roman"/>
    </w:rPr>
  </w:style>
  <w:style w:type="paragraph" w:customStyle="1" w:styleId="c0">
    <w:name w:val="c0"/>
    <w:basedOn w:val="Normal"/>
    <w:uiPriority w:val="99"/>
    <w:rsid w:val="00ED61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DefaultParagraphFont"/>
    <w:uiPriority w:val="99"/>
    <w:rsid w:val="00ED6180"/>
    <w:rPr>
      <w:rFonts w:cs="Times New Roman"/>
    </w:rPr>
  </w:style>
  <w:style w:type="character" w:customStyle="1" w:styleId="c4">
    <w:name w:val="c4"/>
    <w:basedOn w:val="DefaultParagraphFont"/>
    <w:uiPriority w:val="99"/>
    <w:rsid w:val="00ED6180"/>
    <w:rPr>
      <w:rFonts w:cs="Times New Roman"/>
    </w:rPr>
  </w:style>
  <w:style w:type="character" w:customStyle="1" w:styleId="c10">
    <w:name w:val="c10"/>
    <w:basedOn w:val="DefaultParagraphFont"/>
    <w:uiPriority w:val="99"/>
    <w:rsid w:val="00ED6180"/>
    <w:rPr>
      <w:rFonts w:cs="Times New Roman"/>
    </w:rPr>
  </w:style>
  <w:style w:type="character" w:customStyle="1" w:styleId="c5">
    <w:name w:val="c5"/>
    <w:basedOn w:val="DefaultParagraphFont"/>
    <w:uiPriority w:val="99"/>
    <w:rsid w:val="00ED6180"/>
    <w:rPr>
      <w:rFonts w:cs="Times New Roman"/>
    </w:rPr>
  </w:style>
  <w:style w:type="character" w:customStyle="1" w:styleId="c2">
    <w:name w:val="c2"/>
    <w:basedOn w:val="DefaultParagraphFont"/>
    <w:uiPriority w:val="99"/>
    <w:rsid w:val="00ED6180"/>
    <w:rPr>
      <w:rFonts w:cs="Times New Roman"/>
    </w:rPr>
  </w:style>
  <w:style w:type="character" w:customStyle="1" w:styleId="c1">
    <w:name w:val="c1"/>
    <w:basedOn w:val="DefaultParagraphFont"/>
    <w:uiPriority w:val="99"/>
    <w:rsid w:val="00ED6180"/>
    <w:rPr>
      <w:rFonts w:cs="Times New Roman"/>
    </w:rPr>
  </w:style>
  <w:style w:type="character" w:customStyle="1" w:styleId="c8">
    <w:name w:val="c8"/>
    <w:basedOn w:val="DefaultParagraphFont"/>
    <w:uiPriority w:val="99"/>
    <w:rsid w:val="00ED6180"/>
    <w:rPr>
      <w:rFonts w:cs="Times New Roman"/>
    </w:rPr>
  </w:style>
  <w:style w:type="character" w:customStyle="1" w:styleId="c9">
    <w:name w:val="c9"/>
    <w:basedOn w:val="DefaultParagraphFont"/>
    <w:uiPriority w:val="99"/>
    <w:rsid w:val="00ED6180"/>
    <w:rPr>
      <w:rFonts w:cs="Times New Roman"/>
    </w:rPr>
  </w:style>
  <w:style w:type="character" w:customStyle="1" w:styleId="c6">
    <w:name w:val="c6"/>
    <w:basedOn w:val="DefaultParagraphFont"/>
    <w:uiPriority w:val="99"/>
    <w:rsid w:val="00ED6180"/>
    <w:rPr>
      <w:rFonts w:cs="Times New Roman"/>
    </w:rPr>
  </w:style>
  <w:style w:type="character" w:customStyle="1" w:styleId="c11">
    <w:name w:val="c11"/>
    <w:basedOn w:val="DefaultParagraphFont"/>
    <w:uiPriority w:val="99"/>
    <w:rsid w:val="00ED6180"/>
    <w:rPr>
      <w:rFonts w:cs="Times New Roman"/>
    </w:rPr>
  </w:style>
  <w:style w:type="character" w:customStyle="1" w:styleId="c7">
    <w:name w:val="c7"/>
    <w:basedOn w:val="DefaultParagraphFont"/>
    <w:uiPriority w:val="99"/>
    <w:rsid w:val="00ED6180"/>
    <w:rPr>
      <w:rFonts w:cs="Times New Roman"/>
    </w:rPr>
  </w:style>
  <w:style w:type="paragraph" w:customStyle="1" w:styleId="c24">
    <w:name w:val="c24"/>
    <w:basedOn w:val="Normal"/>
    <w:uiPriority w:val="99"/>
    <w:rsid w:val="00ED61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Normal"/>
    <w:uiPriority w:val="99"/>
    <w:rsid w:val="00ED61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3772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559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1367</Words>
  <Characters>7797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2021-05-22T14:22:00Z</dcterms:created>
  <dcterms:modified xsi:type="dcterms:W3CDTF">2025-03-02T14:03:00Z</dcterms:modified>
</cp:coreProperties>
</file>