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bookmarkStart w:id="0" w:name="_page_4_0"/>
    </w:p>
    <w:p w:rsidR="006E35A2" w:rsidRDefault="006E35A2" w:rsidP="00FE31A2">
      <w:pPr>
        <w:widowControl w:val="0"/>
        <w:spacing w:line="263" w:lineRule="auto"/>
        <w:ind w:left="3959" w:right="340" w:hanging="351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 для роди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елей</w:t>
      </w:r>
    </w:p>
    <w:p w:rsidR="006E35A2" w:rsidRDefault="006E35A2" w:rsidP="00FE31A2">
      <w:pPr>
        <w:widowControl w:val="0"/>
        <w:spacing w:line="263" w:lineRule="auto"/>
        <w:ind w:left="3959" w:right="340" w:hanging="351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«Опаснос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и зимней дороги»</w:t>
      </w:r>
    </w:p>
    <w:p w:rsidR="006E35A2" w:rsidRDefault="006E35A2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6E35A2" w:rsidRDefault="006E35A2">
      <w:pPr>
        <w:widowControl w:val="0"/>
        <w:spacing w:line="263" w:lineRule="auto"/>
        <w:ind w:right="-74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Главное правило поведения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а дороге зимой - удвоенное внимание и повышенная осторожность!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 w:rsidP="00FE31A2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Уважаемые родители!</w:t>
      </w:r>
    </w:p>
    <w:p w:rsidR="006E35A2" w:rsidRDefault="006E35A2" w:rsidP="00FE31A2">
      <w:pPr>
        <w:spacing w:after="17" w:line="18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E35A2" w:rsidRDefault="006E35A2" w:rsidP="00FE31A2">
      <w:pPr>
        <w:widowControl w:val="0"/>
        <w:spacing w:line="263" w:lineRule="auto"/>
        <w:ind w:right="46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Напоминаем Ва</w:t>
      </w:r>
      <w:r>
        <w:rPr>
          <w:rFonts w:ascii="Times New Roman" w:hAnsi="Times New Roman" w:cs="Times New Roman"/>
          <w:b/>
          <w:bCs/>
          <w:color w:val="C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, что в зимний период резко возрастает вероятность дорожно-транспортных происшес</w:t>
      </w:r>
      <w:r>
        <w:rPr>
          <w:rFonts w:ascii="Times New Roman" w:hAnsi="Times New Roman" w:cs="Times New Roman"/>
          <w:b/>
          <w:bCs/>
          <w:color w:val="C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вий.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right="1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Зимой день короче. Темнеет рано и очень быстро.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сумерках и в темноте значительно ухудшается видимос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ь. В темноте легко ошибиться в определении расстояния, как до едущего автомоби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я, так и до неподвижных предмето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 Часто близкие предметы кажутся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далекими, а далекие - близкими. Случаются зрительные обманы: неподвижный предмет можно принять за движущийся, и наоборот.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right="1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в сумерках и тем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 будьте особенно внимательны. Переходите только по подземным, надземным или регулируемым переходам. А в случае их отсутствия - при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ереходе увеличьте безопасное расстояние до автомобиля.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right="3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Во избежание несчастных случаев на дороге </w:t>
      </w:r>
      <w:r>
        <w:rPr>
          <w:rFonts w:ascii="Times New Roman" w:hAnsi="Times New Roman" w:cs="Times New Roman"/>
          <w:b/>
          <w:bCs/>
          <w:color w:val="C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Вами и Ваши</w:t>
      </w:r>
      <w:r>
        <w:rPr>
          <w:rFonts w:ascii="Times New Roman" w:hAnsi="Times New Roman" w:cs="Times New Roman"/>
          <w:b/>
          <w:bCs/>
          <w:color w:val="C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и детьми, напоминаем о необходимости: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left="720" w:right="131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истематического повторен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с ребёнком основных Правил Дорожного Движения.</w:t>
      </w:r>
    </w:p>
    <w:p w:rsidR="006E35A2" w:rsidRDefault="006E35A2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Усиления контроля поведения детей на улице.</w:t>
      </w:r>
    </w:p>
    <w:p w:rsidR="006E35A2" w:rsidRDefault="006E35A2">
      <w:pPr>
        <w:widowControl w:val="0"/>
        <w:spacing w:before="32" w:line="263" w:lineRule="auto"/>
        <w:ind w:left="720" w:right="18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личного автотранспорта пристёгиваться ремнями безопасности, использовать специальные кресла при перевозке детей.</w:t>
      </w:r>
    </w:p>
    <w:p w:rsidR="006E35A2" w:rsidRDefault="006E35A2">
      <w:pPr>
        <w:widowControl w:val="0"/>
        <w:spacing w:line="263" w:lineRule="auto"/>
        <w:ind w:left="720" w:right="107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Личным примером учить детей соблюдать правила дорожного движения и осторожность на улице.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40" w:lineRule="auto"/>
        <w:ind w:right="3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Осторожно, скользко!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Находясь на дороге со своими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детьми,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меняйте некоторые методы, которые помо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ут вам и вашему ребёнку сформ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ровать навыки безопасного поведения:</w:t>
      </w: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after="2"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Никогда не спешите на проезжей части.</w:t>
      </w:r>
    </w:p>
    <w:p w:rsidR="006E35A2" w:rsidRDefault="006E35A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переходите дорогу на красный 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жёлтый 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гнал светофора.</w:t>
      </w:r>
    </w:p>
    <w:p w:rsidR="006E35A2" w:rsidRDefault="006E35A2">
      <w:pPr>
        <w:widowControl w:val="0"/>
        <w:spacing w:line="240" w:lineRule="auto"/>
        <w:ind w:right="6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 выходе из автобуса, такси, личного автомобиля, помните, что вы должны сделать это пер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ыми.</w:t>
      </w:r>
    </w:p>
    <w:p w:rsidR="006E35A2" w:rsidRDefault="006E35A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6E35A2">
          <w:type w:val="continuous"/>
          <w:pgSz w:w="11905" w:h="16838"/>
          <w:pgMar w:top="708" w:right="850" w:bottom="0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4. Выйдя из обществе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транспорта, подождите, когда он отъедет от</w:t>
      </w:r>
      <w:bookmarkEnd w:id="0"/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bookmarkStart w:id="1" w:name="_page_40_0"/>
    </w:p>
    <w:p w:rsidR="006E35A2" w:rsidRDefault="006E35A2">
      <w:pPr>
        <w:widowControl w:val="0"/>
        <w:spacing w:line="240" w:lineRule="auto"/>
        <w:ind w:right="10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остановки, и только после этого переходите проезжую часть дороги. 5. Не разговаривайте при переходе дороги.</w:t>
      </w:r>
    </w:p>
    <w:p w:rsidR="006E35A2" w:rsidRDefault="006E35A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Никогда не переходите дорогу по диа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онали.</w:t>
      </w:r>
    </w:p>
    <w:p w:rsidR="006E35A2" w:rsidRDefault="006E35A2">
      <w:pPr>
        <w:widowControl w:val="0"/>
        <w:spacing w:line="240" w:lineRule="auto"/>
        <w:ind w:right="5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Постоянно обсуждайте с ребёнком возникающие ситуации на дорогах, указывая на скрытую опасность.</w:t>
      </w:r>
    </w:p>
    <w:p w:rsidR="006E35A2" w:rsidRDefault="006E35A2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Помните: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right="7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Сугробы на обочи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6E35A2" w:rsidRDefault="006E35A2">
      <w:pPr>
        <w:widowControl w:val="0"/>
        <w:spacing w:line="240" w:lineRule="auto"/>
        <w:ind w:left="360" w:right="35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Сужение дороги из-за неубра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снега; </w:t>
      </w:r>
      <w:r>
        <w:rPr>
          <w:rFonts w:ascii="Wingdings" w:hAnsi="Wingdings" w:cs="Wingdings"/>
          <w:color w:val="000000"/>
          <w:spacing w:val="110"/>
          <w:sz w:val="28"/>
          <w:szCs w:val="28"/>
        </w:rPr>
        <w:t>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Стоящая заснеженная машина.</w:t>
      </w: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widowControl w:val="0"/>
        <w:spacing w:line="263" w:lineRule="auto"/>
        <w:ind w:right="3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5A2" w:rsidRDefault="006E35A2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6E35A2" w:rsidRDefault="006E35A2">
      <w:pPr>
        <w:widowControl w:val="0"/>
        <w:spacing w:line="263" w:lineRule="auto"/>
        <w:ind w:left="244" w:right="163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Всегда помните, ч</w:t>
      </w:r>
      <w:r>
        <w:rPr>
          <w:rFonts w:ascii="Times New Roman" w:hAnsi="Times New Roman" w:cs="Times New Roman"/>
          <w:b/>
          <w:bCs/>
          <w:color w:val="C00000"/>
          <w:spacing w:val="1"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о знание и соблюдение Правил дорожно</w:t>
      </w:r>
      <w:r>
        <w:rPr>
          <w:rFonts w:ascii="Times New Roman" w:hAnsi="Times New Roman" w:cs="Times New Roman"/>
          <w:b/>
          <w:bCs/>
          <w:color w:val="C00000"/>
          <w:spacing w:val="1"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о движения- гарантия безопасности Вашей</w:t>
      </w:r>
      <w:r>
        <w:rPr>
          <w:rFonts w:ascii="Times New Roman" w:hAnsi="Times New Roman" w:cs="Times New Roman"/>
          <w:b/>
          <w:bCs/>
          <w:color w:val="C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жизни и жиз</w:t>
      </w:r>
      <w:r>
        <w:rPr>
          <w:rFonts w:ascii="Times New Roman" w:hAnsi="Times New Roman" w:cs="Times New Roman"/>
          <w:b/>
          <w:bCs/>
          <w:color w:val="C00000"/>
          <w:spacing w:val="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и Вашего ребенка.</w:t>
      </w: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5A2" w:rsidRDefault="006E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6E35A2" w:rsidSect="008415E4">
      <w:pgSz w:w="11905" w:h="16838"/>
      <w:pgMar w:top="708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5E4"/>
    <w:rsid w:val="001231B1"/>
    <w:rsid w:val="00184A03"/>
    <w:rsid w:val="006E35A2"/>
    <w:rsid w:val="008415E4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371</Words>
  <Characters>2120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2025-02-15T17:01:00Z</dcterms:created>
  <dcterms:modified xsi:type="dcterms:W3CDTF">2025-02-15T17:02:00Z</dcterms:modified>
</cp:coreProperties>
</file>