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AA" w:rsidRDefault="00E058AA">
      <w:pPr>
        <w:widowControl w:val="0"/>
        <w:tabs>
          <w:tab w:val="left" w:pos="8350"/>
        </w:tabs>
        <w:spacing w:line="240" w:lineRule="auto"/>
        <w:ind w:right="10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page_1_0"/>
      <w:r>
        <w:rPr>
          <w:rFonts w:ascii="Times New Roman" w:hAnsi="Times New Roman" w:cs="Times New Roman"/>
          <w:color w:val="000000"/>
          <w:sz w:val="28"/>
          <w:szCs w:val="28"/>
        </w:rPr>
        <w:t>Из-за уху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погодных условий на доро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возрастает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П</w:t>
      </w:r>
      <w:r>
        <w:rPr>
          <w:rFonts w:ascii="Carlito" w:hAnsi="Carlito" w:cs="Carlito"/>
          <w:b/>
          <w:bCs/>
          <w:i/>
          <w:iCs/>
          <w:color w:val="FF0000"/>
          <w:spacing w:val="1"/>
          <w:position w:val="1"/>
          <w:sz w:val="26"/>
          <w:szCs w:val="26"/>
        </w:rPr>
        <w:t>а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м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ят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к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а</w:t>
      </w:r>
      <w:r>
        <w:rPr>
          <w:rFonts w:ascii="Carlito" w:hAnsi="Carlito" w:cs="Carlito"/>
          <w:b/>
          <w:bCs/>
          <w:i/>
          <w:iCs/>
          <w:color w:val="FF0000"/>
          <w:spacing w:val="1"/>
          <w:position w:val="1"/>
          <w:sz w:val="26"/>
          <w:szCs w:val="26"/>
        </w:rPr>
        <w:t xml:space="preserve"> д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ля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 xml:space="preserve"> 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детей и в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з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рослых. Д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л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я</w:t>
      </w:r>
      <w:r>
        <w:rPr>
          <w:rFonts w:ascii="Carlito" w:hAnsi="Carlito" w:cs="Carlito"/>
          <w:b/>
          <w:bCs/>
          <w:i/>
          <w:iCs/>
          <w:color w:val="FF0000"/>
          <w:spacing w:val="1"/>
          <w:position w:val="1"/>
          <w:sz w:val="26"/>
          <w:szCs w:val="26"/>
        </w:rPr>
        <w:t xml:space="preserve"> 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водителей</w:t>
      </w:r>
      <w:r>
        <w:rPr>
          <w:rFonts w:ascii="Carlito" w:hAnsi="Carlito" w:cs="Carlito"/>
          <w:b/>
          <w:bCs/>
          <w:i/>
          <w:iCs/>
          <w:color w:val="FF0000"/>
          <w:spacing w:val="1"/>
          <w:position w:val="1"/>
          <w:sz w:val="26"/>
          <w:szCs w:val="26"/>
        </w:rPr>
        <w:t xml:space="preserve"> 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и пе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ш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ех</w:t>
      </w:r>
      <w:r>
        <w:rPr>
          <w:rFonts w:ascii="Carlito" w:hAnsi="Carlito" w:cs="Carlito"/>
          <w:b/>
          <w:bCs/>
          <w:i/>
          <w:iCs/>
          <w:color w:val="FF0000"/>
          <w:spacing w:val="-1"/>
          <w:position w:val="1"/>
          <w:sz w:val="26"/>
          <w:szCs w:val="26"/>
        </w:rPr>
        <w:t>о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>д</w:t>
      </w:r>
      <w:r>
        <w:rPr>
          <w:rFonts w:ascii="Carlito" w:hAnsi="Carlito" w:cs="Carlito"/>
          <w:b/>
          <w:bCs/>
          <w:i/>
          <w:iCs/>
          <w:color w:val="FF0000"/>
          <w:spacing w:val="1"/>
          <w:position w:val="1"/>
          <w:sz w:val="26"/>
          <w:szCs w:val="26"/>
        </w:rPr>
        <w:t>о</w:t>
      </w:r>
      <w:r>
        <w:rPr>
          <w:rFonts w:ascii="Carlito" w:hAnsi="Carlito" w:cs="Carlito"/>
          <w:b/>
          <w:bCs/>
          <w:i/>
          <w:iCs/>
          <w:color w:val="FF0000"/>
          <w:position w:val="1"/>
          <w:sz w:val="26"/>
          <w:szCs w:val="26"/>
        </w:rPr>
        <w:t xml:space="preserve">в!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ДТП.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 зимняя резина не дает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вам 100 %</w:t>
      </w:r>
    </w:p>
    <w:p w:rsidR="00E058AA" w:rsidRDefault="00E058AA">
      <w:pPr>
        <w:widowControl w:val="0"/>
        <w:spacing w:line="240" w:lineRule="auto"/>
        <w:ind w:right="87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pt;margin-top:12.8pt;width:382.5pt;height:191pt;z-index:-251658240">
            <v:imagedata r:id="rId4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ии безопаснос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тные погодные условия,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ицу.</w:t>
      </w:r>
    </w:p>
    <w:p w:rsidR="00E058AA" w:rsidRDefault="00E058AA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 w:rsidP="000F1243">
      <w:pPr>
        <w:widowControl w:val="0"/>
        <w:spacing w:line="240" w:lineRule="auto"/>
        <w:ind w:right="908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 прав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ла, которые 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омог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 спра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иться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лен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ем авто на скользк</w:t>
      </w: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й дорог</w:t>
      </w:r>
      <w:r>
        <w:rPr>
          <w:rFonts w:ascii="Times New Roman" w:hAnsi="Times New Roman" w:cs="Times New Roman"/>
          <w:b/>
          <w:bCs/>
          <w:color w:val="FF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058AA" w:rsidRDefault="00E058AA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Pr="000D69AA" w:rsidRDefault="00E058AA">
      <w:pPr>
        <w:sectPr w:rsidR="00E058AA" w:rsidRPr="000D69AA">
          <w:type w:val="continuous"/>
          <w:pgSz w:w="16837" w:h="11906" w:orient="landscape"/>
          <w:pgMar w:top="568" w:right="570" w:bottom="0" w:left="570" w:header="0" w:footer="0" w:gutter="0"/>
          <w:cols w:space="708"/>
        </w:sectPr>
      </w:pPr>
    </w:p>
    <w:p w:rsidR="00E058AA" w:rsidRDefault="00E058AA">
      <w:pPr>
        <w:widowControl w:val="0"/>
        <w:spacing w:line="240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в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ига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>й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ся без резк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>и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х 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д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и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же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>н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и</w:t>
      </w:r>
      <w:r w:rsidRPr="000F1243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мози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резко на скользкой доро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 – это бесполезно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крайне опасно. Проезжая опасный участок, старайся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сохранять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скорость постоянной. Педалью акселератора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уйся очень осторожно и плавно. Не делай 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поворотов рулем. В случае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необходимости тормози пон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женной передачей.</w:t>
      </w:r>
    </w:p>
    <w:p w:rsidR="00E058AA" w:rsidRDefault="00E058AA">
      <w:pPr>
        <w:widowControl w:val="0"/>
        <w:spacing w:line="240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AA" w:rsidRDefault="00E058AA">
      <w:pPr>
        <w:widowControl w:val="0"/>
        <w:spacing w:line="24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Замед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л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яйся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 xml:space="preserve"> 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 мостах и эстак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а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да</w:t>
      </w:r>
      <w:r w:rsidRPr="000F1243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потенциальная опасность кроется на эстакадах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остах. 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таких участках дорог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ледяной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слой появл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раньше и исчезает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позже.</w:t>
      </w:r>
    </w:p>
    <w:p w:rsidR="00E058AA" w:rsidRDefault="00E058AA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 w:rsidP="000F1243">
      <w:pPr>
        <w:widowControl w:val="0"/>
        <w:spacing w:line="240" w:lineRule="auto"/>
        <w:ind w:right="-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Смотри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в оба при 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п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риб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л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>ж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е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н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ии</w:t>
      </w:r>
      <w:r w:rsidRPr="000F124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u w:val="single"/>
        </w:rPr>
        <w:t xml:space="preserve"> 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пешеход</w:t>
      </w:r>
      <w:r w:rsidRPr="000F1243"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гололед сложно не только води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елям автомобилей, но и пешеходам. Особенно вн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мательным будь при приближении к пешеходным переходам. «Л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ди, которые переход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ут поскользнуться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упасть. Не пу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пешехода резкими звуковыми и световыми сигналами. Приближаясь к пешеходным переходам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естам расположения детских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учреждений, заранее сни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айте скорость».</w:t>
      </w:r>
    </w:p>
    <w:p w:rsidR="00E058AA" w:rsidRDefault="00E058AA" w:rsidP="000F1243">
      <w:pPr>
        <w:widowControl w:val="0"/>
        <w:spacing w:line="240" w:lineRule="auto"/>
        <w:ind w:right="-62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AA" w:rsidRDefault="00E058AA">
      <w:pPr>
        <w:widowControl w:val="0"/>
        <w:spacing w:line="240" w:lineRule="auto"/>
        <w:ind w:right="-31"/>
        <w:rPr>
          <w:rFonts w:ascii="Times New Roman" w:hAnsi="Times New Roman" w:cs="Times New Roman"/>
          <w:color w:val="000000"/>
          <w:sz w:val="28"/>
          <w:szCs w:val="28"/>
        </w:rPr>
      </w:pP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Плавно ман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е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врир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у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й и обг</w:t>
      </w:r>
      <w:r w:rsidRPr="000F124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u w:val="single"/>
        </w:rPr>
        <w:t>о</w:t>
      </w:r>
      <w:r w:rsidRPr="000F124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ня</w:t>
      </w:r>
      <w:r w:rsidRPr="000F1243">
        <w:rPr>
          <w:rFonts w:ascii="Times New Roman" w:hAnsi="Times New Roman" w:cs="Times New Roman"/>
          <w:b/>
          <w:bCs/>
          <w:color w:val="FF0000"/>
          <w:spacing w:val="4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% успешной поездки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время гололе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лавные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аневры и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оны. Если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шина идет на 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выбирай такую передачу,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пришлось перек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ючаться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дру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до полного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авершения подъема.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спуске автомобиль должен ехать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нажатия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педаль сцепления.</w:t>
      </w: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058AA" w:rsidRDefault="00E058AA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E058AA" w:rsidRDefault="00E058AA">
      <w:pPr>
        <w:widowControl w:val="0"/>
        <w:spacing w:line="240" w:lineRule="auto"/>
        <w:ind w:left="2144" w:right="-20"/>
        <w:rPr>
          <w:rFonts w:ascii="Carlito" w:hAnsi="Carlito" w:cs="Carlito"/>
          <w:b/>
          <w:bCs/>
          <w:i/>
          <w:iCs/>
          <w:color w:val="000000"/>
          <w:sz w:val="36"/>
          <w:szCs w:val="36"/>
        </w:rPr>
      </w:pPr>
      <w:r>
        <w:rPr>
          <w:rFonts w:ascii="Carlito" w:hAnsi="Carlito" w:cs="Carlito"/>
          <w:b/>
          <w:bCs/>
          <w:i/>
          <w:iCs/>
          <w:color w:val="000000"/>
          <w:sz w:val="36"/>
          <w:szCs w:val="36"/>
        </w:rPr>
        <w:t>ОПЕРАЦ</w:t>
      </w:r>
      <w:r>
        <w:rPr>
          <w:rFonts w:ascii="Carlito" w:hAnsi="Carlito" w:cs="Carlito"/>
          <w:b/>
          <w:bCs/>
          <w:i/>
          <w:iCs/>
          <w:color w:val="000000"/>
          <w:spacing w:val="-1"/>
          <w:sz w:val="36"/>
          <w:szCs w:val="36"/>
        </w:rPr>
        <w:t>И</w:t>
      </w:r>
      <w:r>
        <w:rPr>
          <w:rFonts w:ascii="Carlito" w:hAnsi="Carlito" w:cs="Carlito"/>
          <w:b/>
          <w:bCs/>
          <w:i/>
          <w:iCs/>
          <w:color w:val="000000"/>
          <w:sz w:val="36"/>
          <w:szCs w:val="36"/>
        </w:rPr>
        <w:t>Я</w:t>
      </w:r>
      <w:r>
        <w:rPr>
          <w:rFonts w:ascii="Carlito" w:hAnsi="Carlito" w:cs="Carlito"/>
          <w:b/>
          <w:bCs/>
          <w:i/>
          <w:iCs/>
          <w:color w:val="000000"/>
          <w:spacing w:val="3"/>
          <w:sz w:val="36"/>
          <w:szCs w:val="36"/>
        </w:rPr>
        <w:t xml:space="preserve"> </w:t>
      </w:r>
      <w:r>
        <w:rPr>
          <w:rFonts w:ascii="Carlito" w:hAnsi="Carlito" w:cs="Carlito"/>
          <w:b/>
          <w:bCs/>
          <w:i/>
          <w:iCs/>
          <w:color w:val="000000"/>
          <w:spacing w:val="-1"/>
          <w:sz w:val="36"/>
          <w:szCs w:val="36"/>
        </w:rPr>
        <w:t>«</w:t>
      </w:r>
      <w:r>
        <w:rPr>
          <w:rFonts w:ascii="Carlito" w:hAnsi="Carlito" w:cs="Carlito"/>
          <w:b/>
          <w:bCs/>
          <w:i/>
          <w:iCs/>
          <w:color w:val="000000"/>
          <w:sz w:val="36"/>
          <w:szCs w:val="36"/>
        </w:rPr>
        <w:t>Г</w:t>
      </w:r>
      <w:r>
        <w:rPr>
          <w:rFonts w:ascii="Carlito" w:hAnsi="Carlito" w:cs="Carlito"/>
          <w:b/>
          <w:bCs/>
          <w:i/>
          <w:iCs/>
          <w:color w:val="000000"/>
          <w:spacing w:val="-1"/>
          <w:sz w:val="36"/>
          <w:szCs w:val="36"/>
        </w:rPr>
        <w:t>О</w:t>
      </w:r>
      <w:r>
        <w:rPr>
          <w:rFonts w:ascii="Carlito" w:hAnsi="Carlito" w:cs="Carlito"/>
          <w:b/>
          <w:bCs/>
          <w:i/>
          <w:iCs/>
          <w:color w:val="000000"/>
          <w:sz w:val="36"/>
          <w:szCs w:val="36"/>
        </w:rPr>
        <w:t>РКА»</w:t>
      </w:r>
    </w:p>
    <w:p w:rsidR="00E058AA" w:rsidRDefault="00E058AA">
      <w:pPr>
        <w:spacing w:after="19" w:line="240" w:lineRule="exact"/>
        <w:rPr>
          <w:rFonts w:ascii="Carlito" w:hAnsi="Carlito" w:cs="Carlito"/>
          <w:sz w:val="24"/>
          <w:szCs w:val="24"/>
        </w:rPr>
      </w:pPr>
    </w:p>
    <w:p w:rsidR="00E058AA" w:rsidRDefault="00E058AA">
      <w:pPr>
        <w:widowControl w:val="0"/>
        <w:spacing w:line="274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все виды зимн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развлече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 полез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здоровья. В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школьных 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дети боль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ую 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ремени проводят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улиц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конь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снежных горок. Хоро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во дворах дом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горки, которые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делали взрослые и позабо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том,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обы съе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них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выход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жую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дороги. В свя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чем, хот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лось бы обрат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роди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задума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том,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 проводит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 Ваш ребено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находясь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Необходимо, в первую очередь,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вращать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горок, съе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орых выходит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жую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ведь ребенок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 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сами автомоб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ля!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 знае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налич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так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горок,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меры к их ус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Благодарим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чество.</w:t>
      </w:r>
    </w:p>
    <w:p w:rsidR="00E058AA" w:rsidRDefault="00E058AA">
      <w:pPr>
        <w:spacing w:after="2"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Pr="00970A01" w:rsidRDefault="00E058AA" w:rsidP="000F1243">
      <w:pPr>
        <w:widowControl w:val="0"/>
        <w:spacing w:line="239" w:lineRule="auto"/>
        <w:ind w:left="16" w:right="-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E058AA" w:rsidRPr="00970A01">
          <w:type w:val="continuous"/>
          <w:pgSz w:w="16837" w:h="11906" w:orient="landscape"/>
          <w:pgMar w:top="568" w:right="570" w:bottom="0" w:left="570" w:header="0" w:footer="0" w:gutter="0"/>
          <w:cols w:num="2" w:space="708" w:equalWidth="0">
            <w:col w:w="7466" w:space="739"/>
            <w:col w:w="7491"/>
          </w:cols>
        </w:sectPr>
      </w:pPr>
      <w:r w:rsidRPr="00970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МАДОУ «</w:t>
      </w:r>
      <w:r w:rsidRPr="00970A01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Д</w:t>
      </w:r>
      <w:r w:rsidRPr="00970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етский сад</w:t>
      </w:r>
      <w:r w:rsidRPr="00970A01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№16» </w:t>
      </w:r>
      <w:bookmarkEnd w:id="0"/>
      <w:r w:rsidRPr="00970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«Звёздочка» с. Кашино</w:t>
      </w:r>
    </w:p>
    <w:p w:rsidR="00E058AA" w:rsidRDefault="00E058AA">
      <w:pPr>
        <w:widowControl w:val="0"/>
        <w:spacing w:line="253" w:lineRule="auto"/>
        <w:ind w:left="8205" w:right="-18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5_0"/>
      <w:r>
        <w:rPr>
          <w:noProof/>
        </w:rPr>
        <w:pict>
          <v:shape id="_x0000_s1027" type="#_x0000_t75" alt="Picture background" style="position:absolute;left:0;text-align:left;margin-left:18pt;margin-top:9pt;width:342pt;height:255.1pt;z-index:-251657216">
            <v:imagedata r:id="rId5" r:href="rId6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ыйдя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тобу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тролле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буса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трамвая,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обходи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спереди или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подожди,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отъ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Найди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пешеход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 если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побли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осмотр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отсу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дорогу,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ходно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перехода.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идает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пешеходов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мгновен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автомоб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ль;</w:t>
      </w:r>
    </w:p>
    <w:p w:rsidR="00E058AA" w:rsidRDefault="00E058AA" w:rsidP="00207168">
      <w:pPr>
        <w:tabs>
          <w:tab w:val="left" w:pos="195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058AA" w:rsidRDefault="00E058AA">
      <w:pPr>
        <w:widowControl w:val="0"/>
        <w:spacing w:line="253" w:lineRule="auto"/>
        <w:ind w:left="8205" w:right="-5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езжай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улицы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ролико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коньках,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елоси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еде, самок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spacing w:line="253" w:lineRule="auto"/>
        <w:ind w:left="8205" w:right="-5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ью.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 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двор, дет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адио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spacing w:line="253" w:lineRule="auto"/>
        <w:ind w:left="8205" w:right="-53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дорогу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будешь дольше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ней и можешь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 маш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ну;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spacing w:line="240" w:lineRule="auto"/>
        <w:ind w:left="856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огда 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ай, что бежать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дороге нельзя;</w:t>
      </w:r>
    </w:p>
    <w:p w:rsidR="00E058AA" w:rsidRDefault="00E058AA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sectPr w:rsidR="00E058AA">
          <w:pgSz w:w="16837" w:h="11906" w:orient="landscape"/>
          <w:pgMar w:top="567" w:right="570" w:bottom="0" w:left="570" w:header="0" w:footer="0" w:gutter="0"/>
          <w:cols w:space="708"/>
        </w:sectPr>
      </w:pPr>
    </w:p>
    <w:p w:rsidR="00E058AA" w:rsidRDefault="00E058AA">
      <w:pPr>
        <w:spacing w:line="240" w:lineRule="exact"/>
        <w:rPr>
          <w:sz w:val="24"/>
          <w:szCs w:val="24"/>
        </w:rPr>
      </w:pPr>
    </w:p>
    <w:p w:rsidR="00E058AA" w:rsidRDefault="00E058AA">
      <w:pPr>
        <w:spacing w:line="240" w:lineRule="exact"/>
        <w:rPr>
          <w:sz w:val="24"/>
          <w:szCs w:val="24"/>
        </w:rPr>
      </w:pPr>
    </w:p>
    <w:p w:rsidR="00E058AA" w:rsidRDefault="00E058AA">
      <w:pPr>
        <w:spacing w:line="140" w:lineRule="exact"/>
        <w:rPr>
          <w:sz w:val="14"/>
          <w:szCs w:val="14"/>
        </w:rPr>
      </w:pPr>
    </w:p>
    <w:p w:rsidR="00E058AA" w:rsidRPr="00970A01" w:rsidRDefault="00E058AA">
      <w:pPr>
        <w:widowControl w:val="0"/>
        <w:spacing w:line="240" w:lineRule="auto"/>
        <w:ind w:left="2142" w:right="-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УВАЖАЕМЫЕ Р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О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ДИТЕЛИ!</w:t>
      </w:r>
    </w:p>
    <w:p w:rsidR="00E058AA" w:rsidRDefault="00E058AA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E058AA" w:rsidRDefault="00E058AA">
      <w:pPr>
        <w:widowControl w:val="0"/>
        <w:spacing w:line="263" w:lineRule="auto"/>
        <w:ind w:right="-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автомобилей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эл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твий прои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еходов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зрослых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ествия сопровождаются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травмам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приводят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тяжк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 послед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виям.</w:t>
      </w:r>
    </w:p>
    <w:p w:rsidR="00E058AA" w:rsidRPr="00970A01" w:rsidRDefault="00E058AA">
      <w:pPr>
        <w:spacing w:after="19" w:line="180" w:lineRule="exact"/>
        <w:rPr>
          <w:rFonts w:ascii="Times New Roman" w:hAnsi="Times New Roman" w:cs="Times New Roman"/>
          <w:color w:val="FF0000"/>
          <w:sz w:val="18"/>
          <w:szCs w:val="18"/>
        </w:rPr>
      </w:pPr>
    </w:p>
    <w:p w:rsidR="00E058AA" w:rsidRPr="00970A01" w:rsidRDefault="00E058AA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FF0000"/>
          <w:sz w:val="24"/>
          <w:szCs w:val="24"/>
        </w:rPr>
      </w:pP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г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ярно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повторяйте дет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я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 с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>л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едующие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установк</w:t>
      </w:r>
      <w:r w:rsidRPr="00970A01">
        <w:rPr>
          <w:rFonts w:ascii="Times New Roman" w:hAnsi="Times New Roman" w:cs="Times New Roman"/>
          <w:b/>
          <w:bCs/>
          <w:color w:val="FF0000"/>
          <w:spacing w:val="4"/>
          <w:sz w:val="24"/>
          <w:szCs w:val="24"/>
        </w:rPr>
        <w:t>и</w:t>
      </w:r>
      <w:r w:rsidRPr="00970A0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E058AA" w:rsidRDefault="00E058AA">
      <w:pPr>
        <w:widowControl w:val="0"/>
        <w:spacing w:before="76" w:line="253" w:lineRule="auto"/>
        <w:ind w:right="-4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проезжую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новись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скажи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себе: «Будь остороже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tabs>
          <w:tab w:val="left" w:pos="725"/>
          <w:tab w:val="left" w:pos="1790"/>
          <w:tab w:val="left" w:pos="2272"/>
          <w:tab w:val="left" w:pos="3353"/>
          <w:tab w:val="left" w:pos="3834"/>
          <w:tab w:val="left" w:pos="4780"/>
          <w:tab w:val="left" w:pos="5609"/>
        </w:tabs>
        <w:spacing w:line="253" w:lineRule="auto"/>
        <w:ind w:right="-5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ыбегай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дорогу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мся автомоб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лем: води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жет 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сразу;</w:t>
      </w:r>
    </w:p>
    <w:p w:rsidR="00E058AA" w:rsidRDefault="00E058AA">
      <w:pPr>
        <w:widowControl w:val="0"/>
        <w:spacing w:line="253" w:lineRule="auto"/>
        <w:ind w:right="-5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выходишь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жую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й, сосредо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скажи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ребя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ам: «Будьте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ы».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spacing w:line="251" w:lineRule="auto"/>
        <w:ind w:right="-1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улицах дорогах.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орожность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уметь орие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дорож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новке.</w:t>
      </w:r>
    </w:p>
    <w:p w:rsidR="00E058AA" w:rsidRDefault="00E058AA">
      <w:pPr>
        <w:widowControl w:val="0"/>
        <w:spacing w:before="59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побуди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 безопа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E058AA" w:rsidRDefault="00E058AA">
      <w:pPr>
        <w:spacing w:after="17"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tabs>
          <w:tab w:val="left" w:pos="783"/>
          <w:tab w:val="left" w:pos="2184"/>
          <w:tab w:val="left" w:pos="3295"/>
          <w:tab w:val="left" w:pos="4501"/>
          <w:tab w:val="left" w:pos="5862"/>
        </w:tabs>
        <w:spacing w:line="253" w:lineRule="auto"/>
        <w:ind w:right="-59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нежела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ребен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огорч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равильными дейс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ми;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Default="00E058AA">
      <w:pPr>
        <w:widowControl w:val="0"/>
        <w:spacing w:line="253" w:lineRule="auto"/>
        <w:ind w:right="-58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неправильно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риводи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нес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астным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авари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E058AA" w:rsidRDefault="00E058A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058AA" w:rsidRPr="00970A01" w:rsidRDefault="00E058AA">
      <w:pPr>
        <w:widowControl w:val="0"/>
        <w:spacing w:line="253" w:lineRule="auto"/>
        <w:ind w:left="294" w:right="47" w:firstLine="184"/>
        <w:rPr>
          <w:rFonts w:ascii="Times New Roman" w:hAnsi="Times New Roman" w:cs="Times New Roman"/>
          <w:color w:val="FF0000"/>
          <w:sz w:val="28"/>
          <w:szCs w:val="28"/>
        </w:rPr>
      </w:pP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Сами знайте и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л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няй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е 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ила 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д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ж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е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ния, бу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д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ь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те 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д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ля де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ей примером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дисциплин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рова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ности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 </w:t>
      </w:r>
      <w:r w:rsidRPr="00970A01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у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Pr="00970A01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и</w:t>
      </w:r>
      <w:r w:rsidRPr="00970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</w:t>
      </w:r>
      <w:r w:rsidRPr="00970A01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е</w:t>
      </w:r>
      <w:r w:rsidRPr="00970A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058AA" w:rsidRDefault="00E058AA">
      <w:pPr>
        <w:sectPr w:rsidR="00E058AA">
          <w:type w:val="continuous"/>
          <w:pgSz w:w="16837" w:h="11906" w:orient="landscape"/>
          <w:pgMar w:top="567" w:right="570" w:bottom="0" w:left="570" w:header="0" w:footer="0" w:gutter="0"/>
          <w:cols w:num="2" w:space="708" w:equalWidth="0">
            <w:col w:w="7491" w:space="714"/>
            <w:col w:w="7491"/>
          </w:cols>
        </w:sectPr>
      </w:pPr>
    </w:p>
    <w:p w:rsidR="00E058AA" w:rsidRDefault="00E058AA">
      <w:pPr>
        <w:spacing w:after="1" w:line="200" w:lineRule="exact"/>
        <w:rPr>
          <w:sz w:val="20"/>
          <w:szCs w:val="20"/>
        </w:rPr>
      </w:pPr>
    </w:p>
    <w:p w:rsidR="00E058AA" w:rsidRDefault="00E058AA">
      <w:pPr>
        <w:widowControl w:val="0"/>
        <w:spacing w:line="253" w:lineRule="auto"/>
        <w:ind w:left="-55" w:right="82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проезжую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убедит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слева, справа и сзади, если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1"/>
    </w:p>
    <w:sectPr w:rsidR="00E058AA" w:rsidSect="0051317A">
      <w:type w:val="continuous"/>
      <w:pgSz w:w="16837" w:h="11906" w:orient="landscape"/>
      <w:pgMar w:top="567" w:right="570" w:bottom="0" w:left="57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7A"/>
    <w:rsid w:val="000D69AA"/>
    <w:rsid w:val="000F1243"/>
    <w:rsid w:val="00207168"/>
    <w:rsid w:val="0051317A"/>
    <w:rsid w:val="007462BB"/>
    <w:rsid w:val="00970A01"/>
    <w:rsid w:val="00D02AD2"/>
    <w:rsid w:val="00E0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hkola1proletarskij-r31.gosweb.gosuslugi.ru/netcat_files/48/189/4_1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645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2024-12-08T13:47:00Z</dcterms:created>
  <dcterms:modified xsi:type="dcterms:W3CDTF">2024-12-08T14:29:00Z</dcterms:modified>
</cp:coreProperties>
</file>